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7707"/>
        <w:gridCol w:w="284"/>
      </w:tblGrid>
      <w:tr w:rsidR="00B231F4" w14:paraId="42A8B029" w14:textId="77777777" w:rsidTr="00B231F4">
        <w:trPr>
          <w:gridAfter w:val="2"/>
          <w:wAfter w:w="7991" w:type="dxa"/>
          <w:cantSplit/>
          <w:trHeight w:val="80"/>
        </w:trPr>
        <w:tc>
          <w:tcPr>
            <w:tcW w:w="2500" w:type="dxa"/>
            <w:textDirection w:val="tbRlV"/>
          </w:tcPr>
          <w:p w14:paraId="78071474" w14:textId="0860F98D" w:rsidR="00B231F4" w:rsidRPr="00515D91" w:rsidRDefault="00B231F4" w:rsidP="00B231F4">
            <w:pPr>
              <w:pStyle w:val="61"/>
              <w:ind w:left="113" w:right="113"/>
              <w:jc w:val="left"/>
            </w:pPr>
          </w:p>
        </w:tc>
      </w:tr>
      <w:tr w:rsidR="00B231F4" w14:paraId="08D85A5D" w14:textId="77777777" w:rsidTr="00B231F4">
        <w:trPr>
          <w:trHeight w:val="783"/>
        </w:trPr>
        <w:tc>
          <w:tcPr>
            <w:tcW w:w="10207" w:type="dxa"/>
            <w:gridSpan w:val="2"/>
          </w:tcPr>
          <w:p w14:paraId="70C40F62" w14:textId="5790DCD6" w:rsidR="00B231F4" w:rsidRPr="00356218" w:rsidRDefault="00B231F4" w:rsidP="00FC6197">
            <w:pPr>
              <w:pStyle w:val="61"/>
              <w:ind w:firstLineChars="100" w:firstLine="803"/>
              <w:jc w:val="left"/>
              <w:rPr>
                <w:color w:val="auto"/>
                <w:sz w:val="80"/>
                <w:szCs w:val="80"/>
              </w:rPr>
            </w:pPr>
            <w:r w:rsidRPr="00356218">
              <w:rPr>
                <w:rFonts w:hint="eastAsia"/>
                <w:color w:val="auto"/>
                <w:sz w:val="80"/>
                <w:szCs w:val="80"/>
              </w:rPr>
              <w:t>リプロセスリトリート</w:t>
            </w:r>
            <w:r w:rsidRPr="00BC68E4">
              <w:rPr>
                <w:rFonts w:hint="eastAsia"/>
                <w:color w:val="auto"/>
                <w:sz w:val="52"/>
                <w:szCs w:val="52"/>
                <w:lang w:val="ja-JP" w:bidi="ja-JP"/>
              </w:rPr>
              <w:t>®</w:t>
            </w:r>
          </w:p>
        </w:tc>
        <w:tc>
          <w:tcPr>
            <w:tcW w:w="284" w:type="dxa"/>
          </w:tcPr>
          <w:p w14:paraId="2C8F19AA" w14:textId="77777777" w:rsidR="00B231F4" w:rsidRPr="00356218" w:rsidRDefault="00B231F4" w:rsidP="00B231F4">
            <w:pPr>
              <w:pStyle w:val="61"/>
              <w:rPr>
                <w:color w:val="auto"/>
                <w:sz w:val="80"/>
                <w:szCs w:val="80"/>
              </w:rPr>
            </w:pPr>
          </w:p>
        </w:tc>
      </w:tr>
      <w:tr w:rsidR="00B231F4" w14:paraId="03964824" w14:textId="77777777" w:rsidTr="00B231F4">
        <w:trPr>
          <w:trHeight w:val="1036"/>
        </w:trPr>
        <w:tc>
          <w:tcPr>
            <w:tcW w:w="10491" w:type="dxa"/>
            <w:gridSpan w:val="3"/>
            <w:vAlign w:val="center"/>
          </w:tcPr>
          <w:p w14:paraId="3BDC0AC7" w14:textId="5E79066A" w:rsidR="00B231F4" w:rsidRPr="00356218" w:rsidRDefault="00FC6197" w:rsidP="00B231F4">
            <w:pPr>
              <w:pStyle w:val="61"/>
              <w:rPr>
                <w:color w:val="auto"/>
                <w:sz w:val="80"/>
                <w:szCs w:val="80"/>
              </w:rPr>
            </w:pPr>
            <w:r w:rsidRPr="00356218">
              <w:rPr>
                <w:rFonts w:hint="eastAsia"/>
                <w:color w:val="auto"/>
                <w:sz w:val="80"/>
                <w:szCs w:val="80"/>
              </w:rPr>
              <w:t xml:space="preserve">　</w:t>
            </w:r>
            <w:r w:rsidR="00B231F4" w:rsidRPr="00356218">
              <w:rPr>
                <w:rFonts w:hint="eastAsia"/>
                <w:color w:val="auto"/>
                <w:sz w:val="80"/>
                <w:szCs w:val="80"/>
              </w:rPr>
              <w:t>ONEDAY</w:t>
            </w:r>
            <w:r w:rsidR="00B231F4" w:rsidRPr="00356218">
              <w:rPr>
                <w:rFonts w:hint="eastAsia"/>
                <w:color w:val="auto"/>
                <w:sz w:val="80"/>
                <w:szCs w:val="80"/>
              </w:rPr>
              <w:t>ワーク</w:t>
            </w:r>
          </w:p>
        </w:tc>
      </w:tr>
      <w:tr w:rsidR="00B231F4" w14:paraId="7A7678EF" w14:textId="77777777" w:rsidTr="00B231F4">
        <w:trPr>
          <w:trHeight w:val="978"/>
        </w:trPr>
        <w:tc>
          <w:tcPr>
            <w:tcW w:w="10207" w:type="dxa"/>
            <w:gridSpan w:val="2"/>
          </w:tcPr>
          <w:p w14:paraId="1DE3E852" w14:textId="29010869" w:rsidR="00B231F4" w:rsidRPr="00FB22F6" w:rsidRDefault="00B231F4" w:rsidP="00FC6197">
            <w:pPr>
              <w:pStyle w:val="61"/>
              <w:jc w:val="left"/>
            </w:pPr>
          </w:p>
        </w:tc>
        <w:tc>
          <w:tcPr>
            <w:tcW w:w="284" w:type="dxa"/>
          </w:tcPr>
          <w:p w14:paraId="4B54420B" w14:textId="77777777" w:rsidR="00B231F4" w:rsidRDefault="00B231F4" w:rsidP="00B231F4">
            <w:pPr>
              <w:pStyle w:val="61"/>
            </w:pPr>
          </w:p>
        </w:tc>
      </w:tr>
      <w:tr w:rsidR="00B231F4" w14:paraId="1580CA17" w14:textId="77777777" w:rsidTr="00B231F4">
        <w:trPr>
          <w:trHeight w:val="601"/>
        </w:trPr>
        <w:tc>
          <w:tcPr>
            <w:tcW w:w="10491" w:type="dxa"/>
            <w:gridSpan w:val="3"/>
          </w:tcPr>
          <w:p w14:paraId="5E2A3D5C" w14:textId="7929DCB5" w:rsidR="00B231F4" w:rsidRPr="00B231F4" w:rsidRDefault="00B231F4" w:rsidP="00B231F4">
            <w:pPr>
              <w:pStyle w:val="61"/>
              <w:rPr>
                <w:rFonts w:ascii="ＭＳ 明朝" w:hAnsi="ＭＳ 明朝"/>
                <w:sz w:val="56"/>
                <w:szCs w:val="56"/>
              </w:rPr>
            </w:pPr>
            <w:r>
              <w:rPr>
                <w:rFonts w:ascii="ＭＳ 明朝" w:hAnsi="ＭＳ 明朝" w:hint="eastAsia"/>
                <w:sz w:val="56"/>
                <w:szCs w:val="56"/>
              </w:rPr>
              <w:t xml:space="preserve">　</w:t>
            </w:r>
            <w:r w:rsidRPr="00FC6197">
              <w:rPr>
                <w:rFonts w:ascii="ＭＳ 明朝" w:hAnsi="ＭＳ 明朝" w:hint="eastAsia"/>
                <w:color w:val="auto"/>
                <w:sz w:val="56"/>
                <w:szCs w:val="56"/>
              </w:rPr>
              <w:t>２０２６年７月１１日（土）</w:t>
            </w:r>
          </w:p>
        </w:tc>
      </w:tr>
      <w:tr w:rsidR="00B231F4" w14:paraId="00D97B08" w14:textId="77777777" w:rsidTr="00B231F4">
        <w:trPr>
          <w:trHeight w:val="1047"/>
        </w:trPr>
        <w:tc>
          <w:tcPr>
            <w:tcW w:w="10491" w:type="dxa"/>
            <w:gridSpan w:val="3"/>
            <w:vAlign w:val="center"/>
          </w:tcPr>
          <w:p w14:paraId="05C565A7" w14:textId="2C83BF10" w:rsidR="00B231F4" w:rsidRPr="00FC6197" w:rsidRDefault="00B231F4" w:rsidP="00B231F4">
            <w:pPr>
              <w:pStyle w:val="61"/>
              <w:rPr>
                <w:color w:val="auto"/>
                <w:sz w:val="56"/>
                <w:szCs w:val="56"/>
              </w:rPr>
            </w:pPr>
            <w:r w:rsidRPr="00FC6197">
              <w:rPr>
                <w:rFonts w:hint="eastAsia"/>
                <w:color w:val="auto"/>
                <w:sz w:val="56"/>
                <w:szCs w:val="56"/>
              </w:rPr>
              <w:t>東北会病院４</w:t>
            </w:r>
            <w:r w:rsidR="00FC6197" w:rsidRPr="00FC6197">
              <w:rPr>
                <w:rFonts w:hint="eastAsia"/>
                <w:color w:val="auto"/>
                <w:sz w:val="56"/>
                <w:szCs w:val="56"/>
              </w:rPr>
              <w:t>F</w:t>
            </w:r>
            <w:r w:rsidRPr="00FC6197">
              <w:rPr>
                <w:rFonts w:hint="eastAsia"/>
                <w:color w:val="auto"/>
                <w:sz w:val="56"/>
                <w:szCs w:val="56"/>
              </w:rPr>
              <w:t>ホール</w:t>
            </w:r>
          </w:p>
        </w:tc>
      </w:tr>
    </w:tbl>
    <w:p w14:paraId="1B4EB446" w14:textId="2733A8BD" w:rsidR="00515D91" w:rsidRDefault="00E943EE" w:rsidP="004D13F9">
      <w:pPr>
        <w:pStyle w:val="61"/>
        <w:ind w:firstLineChars="200" w:firstLine="1124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１０</w:t>
      </w:r>
      <w:r w:rsidR="00515D91">
        <w:rPr>
          <w:rFonts w:hint="eastAsia"/>
          <w:sz w:val="56"/>
          <w:szCs w:val="56"/>
        </w:rPr>
        <w:t>：００</w:t>
      </w:r>
      <w:r w:rsidR="004D13F9" w:rsidRPr="004D13F9">
        <w:rPr>
          <w:rFonts w:hint="eastAsia"/>
          <w:sz w:val="56"/>
          <w:szCs w:val="56"/>
        </w:rPr>
        <w:t>～</w:t>
      </w:r>
      <w:r w:rsidR="00515D91">
        <w:rPr>
          <w:rFonts w:hint="eastAsia"/>
          <w:sz w:val="56"/>
          <w:szCs w:val="56"/>
        </w:rPr>
        <w:t>１７：００</w:t>
      </w:r>
    </w:p>
    <w:p w14:paraId="1D614425" w14:textId="4616F147" w:rsidR="00C55D85" w:rsidRPr="00356218" w:rsidRDefault="00E943EE" w:rsidP="004D13F9">
      <w:pPr>
        <w:pStyle w:val="61"/>
        <w:ind w:firstLineChars="300" w:firstLine="1687"/>
        <w:jc w:val="left"/>
        <w:rPr>
          <w:color w:val="0070C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56"/>
          <w:szCs w:val="56"/>
        </w:rPr>
        <w:t>参加費</w:t>
      </w:r>
      <w:r w:rsidR="004D13F9" w:rsidRPr="004D13F9">
        <w:rPr>
          <w:rFonts w:hint="eastAsia"/>
          <w:sz w:val="28"/>
          <w:szCs w:val="28"/>
        </w:rPr>
        <w:t xml:space="preserve">　</w:t>
      </w:r>
      <w:r w:rsidR="00FC6197" w:rsidRPr="00FC6197">
        <w:rPr>
          <w:rFonts w:hint="eastAsia"/>
          <w:sz w:val="56"/>
          <w:szCs w:val="56"/>
        </w:rPr>
        <w:t>１２</w:t>
      </w:r>
      <w:r w:rsidR="00BC68E4">
        <w:rPr>
          <w:rFonts w:hint="eastAsia"/>
          <w:sz w:val="56"/>
          <w:szCs w:val="56"/>
        </w:rPr>
        <w:t>，</w:t>
      </w:r>
      <w:r w:rsidR="00FC6197" w:rsidRPr="00FC6197">
        <w:rPr>
          <w:rFonts w:hint="eastAsia"/>
          <w:sz w:val="56"/>
          <w:szCs w:val="56"/>
        </w:rPr>
        <w:t>０００</w:t>
      </w:r>
      <w:r w:rsidR="004D13F9">
        <w:rPr>
          <w:rFonts w:hint="eastAsia"/>
          <w:sz w:val="56"/>
          <w:szCs w:val="56"/>
        </w:rPr>
        <w:t>円</w:t>
      </w:r>
    </w:p>
    <w:p w14:paraId="1D2BE5A2" w14:textId="2F5F65A3" w:rsidR="00515D91" w:rsidRPr="00696CF2" w:rsidRDefault="00E943EE" w:rsidP="00E943EE">
      <w:pPr>
        <w:pStyle w:val="Default"/>
        <w:rPr>
          <w:b/>
          <w:bCs/>
          <w:sz w:val="28"/>
          <w:szCs w:val="28"/>
        </w:rPr>
      </w:pPr>
      <w:r w:rsidRPr="00696CF2">
        <w:rPr>
          <w:rFonts w:hint="eastAsia"/>
          <w:b/>
          <w:bCs/>
          <w:sz w:val="28"/>
          <w:szCs w:val="28"/>
        </w:rPr>
        <w:t>セラピスト</w:t>
      </w:r>
    </w:p>
    <w:p w14:paraId="38152868" w14:textId="61E3A9F3" w:rsidR="00515D91" w:rsidRDefault="00515D91" w:rsidP="00515D91">
      <w:pPr>
        <w:pStyle w:val="Default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鈴木美奈子・中井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由子・大和田誠子・野畑隆子</w:t>
      </w:r>
      <w:r w:rsidR="00BC68E4">
        <w:rPr>
          <w:rFonts w:hint="eastAsia"/>
          <w:b/>
          <w:bCs/>
          <w:sz w:val="36"/>
          <w:szCs w:val="36"/>
        </w:rPr>
        <w:t>・前田悦子</w:t>
      </w:r>
    </w:p>
    <w:p w14:paraId="1EBBEC3C" w14:textId="619E189E" w:rsidR="00515D91" w:rsidRPr="00515D91" w:rsidRDefault="00515D91" w:rsidP="00515D91">
      <w:pPr>
        <w:pStyle w:val="Default"/>
        <w:rPr>
          <w:sz w:val="36"/>
          <w:szCs w:val="36"/>
        </w:rPr>
      </w:pPr>
    </w:p>
    <w:p w14:paraId="2A627418" w14:textId="6603F646" w:rsidR="00515D91" w:rsidRDefault="00E943EE" w:rsidP="004D13F9">
      <w:pPr>
        <w:pStyle w:val="Default"/>
        <w:tabs>
          <w:tab w:val="left" w:pos="7380"/>
        </w:tabs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【</w:t>
      </w:r>
      <w:r w:rsidR="00515D91">
        <w:rPr>
          <w:rFonts w:hint="eastAsia"/>
          <w:b/>
          <w:bCs/>
          <w:sz w:val="36"/>
          <w:szCs w:val="36"/>
        </w:rPr>
        <w:t>当日ご持参いただくもの</w:t>
      </w:r>
      <w:r>
        <w:rPr>
          <w:rFonts w:hint="eastAsia"/>
          <w:b/>
          <w:bCs/>
          <w:sz w:val="36"/>
          <w:szCs w:val="36"/>
        </w:rPr>
        <w:t>】</w:t>
      </w:r>
      <w:r w:rsidR="00515D91">
        <w:rPr>
          <w:b/>
          <w:bCs/>
          <w:sz w:val="36"/>
          <w:szCs w:val="36"/>
        </w:rPr>
        <w:t xml:space="preserve"> </w:t>
      </w:r>
      <w:r w:rsidR="004D13F9">
        <w:rPr>
          <w:b/>
          <w:bCs/>
          <w:sz w:val="36"/>
          <w:szCs w:val="36"/>
        </w:rPr>
        <w:tab/>
      </w:r>
    </w:p>
    <w:p w14:paraId="48706EDA" w14:textId="15573761" w:rsidR="00356218" w:rsidRPr="00356218" w:rsidRDefault="00356218" w:rsidP="00515D91">
      <w:pPr>
        <w:pStyle w:val="Default"/>
        <w:rPr>
          <w:sz w:val="18"/>
          <w:szCs w:val="18"/>
        </w:rPr>
      </w:pPr>
    </w:p>
    <w:p w14:paraId="1E0C7C56" w14:textId="3DA07478" w:rsidR="00515D91" w:rsidRPr="00356218" w:rsidRDefault="00515D91" w:rsidP="00515D91">
      <w:pPr>
        <w:pStyle w:val="Default"/>
        <w:rPr>
          <w:b/>
          <w:bCs/>
          <w:sz w:val="36"/>
          <w:szCs w:val="36"/>
        </w:rPr>
      </w:pPr>
      <w:r w:rsidRPr="00356218">
        <w:rPr>
          <w:rFonts w:hint="eastAsia"/>
          <w:b/>
          <w:bCs/>
          <w:sz w:val="36"/>
          <w:szCs w:val="36"/>
        </w:rPr>
        <w:t>西尾和美著「アダルトチルドレン癒しのワークブック」</w:t>
      </w:r>
      <w:r w:rsidRPr="00356218">
        <w:rPr>
          <w:b/>
          <w:bCs/>
          <w:sz w:val="36"/>
          <w:szCs w:val="36"/>
        </w:rPr>
        <w:t xml:space="preserve"> </w:t>
      </w:r>
    </w:p>
    <w:p w14:paraId="5AA9BFCF" w14:textId="37340DB0" w:rsidR="00356218" w:rsidRPr="00356218" w:rsidRDefault="00356218" w:rsidP="00515D91">
      <w:pPr>
        <w:pStyle w:val="Default"/>
        <w:rPr>
          <w:sz w:val="18"/>
          <w:szCs w:val="18"/>
        </w:rPr>
      </w:pPr>
    </w:p>
    <w:p w14:paraId="1940634F" w14:textId="79630989" w:rsidR="00E943EE" w:rsidRPr="00BC68E4" w:rsidRDefault="00515D91" w:rsidP="00515D91">
      <w:pPr>
        <w:pStyle w:val="Default"/>
        <w:rPr>
          <w:sz w:val="36"/>
          <w:szCs w:val="36"/>
        </w:rPr>
      </w:pPr>
      <w:r w:rsidRPr="00BC68E4">
        <w:rPr>
          <w:rFonts w:hint="eastAsia"/>
          <w:b/>
          <w:bCs/>
          <w:sz w:val="36"/>
          <w:szCs w:val="36"/>
        </w:rPr>
        <w:t>昼食・水分補給用飲料</w:t>
      </w:r>
    </w:p>
    <w:p w14:paraId="279BFEDB" w14:textId="77777777" w:rsidR="004D13F9" w:rsidRDefault="004D13F9" w:rsidP="00696CF2">
      <w:pPr>
        <w:pStyle w:val="Default"/>
        <w:rPr>
          <w:sz w:val="18"/>
          <w:szCs w:val="18"/>
        </w:rPr>
      </w:pPr>
    </w:p>
    <w:p w14:paraId="600AAAE2" w14:textId="51FB0FDA" w:rsidR="00515D91" w:rsidRDefault="00E943EE" w:rsidP="00696CF2">
      <w:pPr>
        <w:pStyle w:val="Defaul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※</w:t>
      </w:r>
      <w:r w:rsidR="00515D91">
        <w:rPr>
          <w:rFonts w:hint="eastAsia"/>
          <w:b/>
          <w:bCs/>
          <w:sz w:val="32"/>
          <w:szCs w:val="32"/>
        </w:rPr>
        <w:t>軽い運動</w:t>
      </w:r>
      <w:r>
        <w:rPr>
          <w:rFonts w:hint="eastAsia"/>
          <w:b/>
          <w:bCs/>
          <w:sz w:val="32"/>
          <w:szCs w:val="32"/>
        </w:rPr>
        <w:t>の</w:t>
      </w:r>
      <w:r w:rsidR="00515D91">
        <w:rPr>
          <w:rFonts w:hint="eastAsia"/>
          <w:b/>
          <w:bCs/>
          <w:sz w:val="32"/>
          <w:szCs w:val="32"/>
        </w:rPr>
        <w:t>できる服装</w:t>
      </w:r>
      <w:r>
        <w:rPr>
          <w:rFonts w:hint="eastAsia"/>
          <w:b/>
          <w:bCs/>
          <w:sz w:val="32"/>
          <w:szCs w:val="32"/>
        </w:rPr>
        <w:t>でご参加ください。</w:t>
      </w:r>
    </w:p>
    <w:p w14:paraId="0AE45D2C" w14:textId="0ABDE64A" w:rsidR="00356218" w:rsidRPr="00200C7C" w:rsidRDefault="00356218" w:rsidP="00515D91">
      <w:pPr>
        <w:pStyle w:val="Default"/>
        <w:rPr>
          <w:sz w:val="18"/>
          <w:szCs w:val="18"/>
        </w:rPr>
      </w:pPr>
    </w:p>
    <w:p w14:paraId="144A906C" w14:textId="32384DDF" w:rsidR="00515D91" w:rsidRDefault="00200C7C" w:rsidP="00515D91">
      <w:pPr>
        <w:pStyle w:val="Default"/>
        <w:rPr>
          <w:sz w:val="32"/>
          <w:szCs w:val="32"/>
        </w:rPr>
      </w:pPr>
      <w:r>
        <w:rPr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7850C" wp14:editId="2FB0F0C0">
                <wp:simplePos x="0" y="0"/>
                <wp:positionH relativeFrom="page">
                  <wp:posOffset>353061</wp:posOffset>
                </wp:positionH>
                <wp:positionV relativeFrom="paragraph">
                  <wp:posOffset>109219</wp:posOffset>
                </wp:positionV>
                <wp:extent cx="3266169" cy="2078217"/>
                <wp:effectExtent l="0" t="419100" r="0" b="494030"/>
                <wp:wrapNone/>
                <wp:docPr id="2110025932" name="図形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3610">
                          <a:off x="0" y="0"/>
                          <a:ext cx="3266169" cy="20782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1" h="21435" extrusionOk="0">
                              <a:moveTo>
                                <a:pt x="99" y="6585"/>
                              </a:moveTo>
                              <a:lnTo>
                                <a:pt x="1365" y="6804"/>
                              </a:lnTo>
                              <a:cubicBezTo>
                                <a:pt x="1365" y="6804"/>
                                <a:pt x="1371" y="6804"/>
                                <a:pt x="1371" y="6804"/>
                              </a:cubicBezTo>
                              <a:cubicBezTo>
                                <a:pt x="1404" y="6804"/>
                                <a:pt x="1431" y="6752"/>
                                <a:pt x="1431" y="6688"/>
                              </a:cubicBezTo>
                              <a:cubicBezTo>
                                <a:pt x="1431" y="6624"/>
                                <a:pt x="1411" y="6559"/>
                                <a:pt x="1371" y="6559"/>
                              </a:cubicBezTo>
                              <a:lnTo>
                                <a:pt x="105" y="6341"/>
                              </a:lnTo>
                              <a:cubicBezTo>
                                <a:pt x="73" y="6328"/>
                                <a:pt x="40" y="6379"/>
                                <a:pt x="40" y="6456"/>
                              </a:cubicBezTo>
                              <a:cubicBezTo>
                                <a:pt x="40" y="6534"/>
                                <a:pt x="66" y="6572"/>
                                <a:pt x="99" y="6585"/>
                              </a:cubicBezTo>
                              <a:close/>
                              <a:moveTo>
                                <a:pt x="257" y="5376"/>
                              </a:moveTo>
                              <a:lnTo>
                                <a:pt x="1391" y="5981"/>
                              </a:lnTo>
                              <a:cubicBezTo>
                                <a:pt x="1398" y="5981"/>
                                <a:pt x="1404" y="5981"/>
                                <a:pt x="1411" y="5981"/>
                              </a:cubicBezTo>
                              <a:cubicBezTo>
                                <a:pt x="1437" y="5981"/>
                                <a:pt x="1464" y="5942"/>
                                <a:pt x="1470" y="5891"/>
                              </a:cubicBezTo>
                              <a:cubicBezTo>
                                <a:pt x="1477" y="5826"/>
                                <a:pt x="1457" y="5762"/>
                                <a:pt x="1424" y="5736"/>
                              </a:cubicBezTo>
                              <a:lnTo>
                                <a:pt x="290" y="5132"/>
                              </a:lnTo>
                              <a:cubicBezTo>
                                <a:pt x="257" y="5119"/>
                                <a:pt x="224" y="5158"/>
                                <a:pt x="211" y="5222"/>
                              </a:cubicBezTo>
                              <a:cubicBezTo>
                                <a:pt x="204" y="5286"/>
                                <a:pt x="224" y="5351"/>
                                <a:pt x="257" y="5376"/>
                              </a:cubicBezTo>
                              <a:close/>
                              <a:moveTo>
                                <a:pt x="16484" y="5698"/>
                              </a:moveTo>
                              <a:cubicBezTo>
                                <a:pt x="16490" y="5698"/>
                                <a:pt x="16497" y="5698"/>
                                <a:pt x="16503" y="5698"/>
                              </a:cubicBezTo>
                              <a:lnTo>
                                <a:pt x="17637" y="5094"/>
                              </a:lnTo>
                              <a:cubicBezTo>
                                <a:pt x="17670" y="5081"/>
                                <a:pt x="17690" y="5004"/>
                                <a:pt x="17684" y="4939"/>
                              </a:cubicBezTo>
                              <a:cubicBezTo>
                                <a:pt x="17677" y="4875"/>
                                <a:pt x="17637" y="4836"/>
                                <a:pt x="17604" y="4849"/>
                              </a:cubicBezTo>
                              <a:lnTo>
                                <a:pt x="16470" y="5454"/>
                              </a:lnTo>
                              <a:cubicBezTo>
                                <a:pt x="16437" y="5466"/>
                                <a:pt x="16418" y="5544"/>
                                <a:pt x="16424" y="5608"/>
                              </a:cubicBezTo>
                              <a:cubicBezTo>
                                <a:pt x="16431" y="5659"/>
                                <a:pt x="16457" y="5698"/>
                                <a:pt x="16484" y="5698"/>
                              </a:cubicBezTo>
                              <a:close/>
                              <a:moveTo>
                                <a:pt x="1451" y="7536"/>
                              </a:moveTo>
                              <a:cubicBezTo>
                                <a:pt x="1451" y="7472"/>
                                <a:pt x="1418" y="7421"/>
                                <a:pt x="1385" y="7421"/>
                              </a:cubicBezTo>
                              <a:lnTo>
                                <a:pt x="59" y="7575"/>
                              </a:lnTo>
                              <a:cubicBezTo>
                                <a:pt x="26" y="7575"/>
                                <a:pt x="0" y="7639"/>
                                <a:pt x="0" y="7704"/>
                              </a:cubicBezTo>
                              <a:cubicBezTo>
                                <a:pt x="0" y="7768"/>
                                <a:pt x="33" y="7819"/>
                                <a:pt x="66" y="7819"/>
                              </a:cubicBezTo>
                              <a:cubicBezTo>
                                <a:pt x="66" y="7819"/>
                                <a:pt x="66" y="7819"/>
                                <a:pt x="73" y="7819"/>
                              </a:cubicBezTo>
                              <a:lnTo>
                                <a:pt x="1398" y="7665"/>
                              </a:lnTo>
                              <a:cubicBezTo>
                                <a:pt x="1431" y="7665"/>
                                <a:pt x="1457" y="7601"/>
                                <a:pt x="1451" y="7536"/>
                              </a:cubicBezTo>
                              <a:close/>
                              <a:moveTo>
                                <a:pt x="16510" y="7138"/>
                              </a:moveTo>
                              <a:cubicBezTo>
                                <a:pt x="16470" y="7138"/>
                                <a:pt x="16444" y="7189"/>
                                <a:pt x="16444" y="7254"/>
                              </a:cubicBezTo>
                              <a:cubicBezTo>
                                <a:pt x="16444" y="7318"/>
                                <a:pt x="16470" y="7382"/>
                                <a:pt x="16503" y="7382"/>
                              </a:cubicBezTo>
                              <a:lnTo>
                                <a:pt x="17829" y="7536"/>
                              </a:lnTo>
                              <a:cubicBezTo>
                                <a:pt x="17829" y="7536"/>
                                <a:pt x="17829" y="7536"/>
                                <a:pt x="17835" y="7536"/>
                              </a:cubicBezTo>
                              <a:cubicBezTo>
                                <a:pt x="17868" y="7536"/>
                                <a:pt x="17895" y="7485"/>
                                <a:pt x="17901" y="7421"/>
                              </a:cubicBezTo>
                              <a:cubicBezTo>
                                <a:pt x="17901" y="7356"/>
                                <a:pt x="17875" y="7292"/>
                                <a:pt x="17842" y="7292"/>
                              </a:cubicBezTo>
                              <a:lnTo>
                                <a:pt x="16510" y="7138"/>
                              </a:lnTo>
                              <a:close/>
                              <a:moveTo>
                                <a:pt x="16457" y="6405"/>
                              </a:moveTo>
                              <a:cubicBezTo>
                                <a:pt x="16457" y="6469"/>
                                <a:pt x="16490" y="6521"/>
                                <a:pt x="16516" y="6521"/>
                              </a:cubicBezTo>
                              <a:cubicBezTo>
                                <a:pt x="16516" y="6521"/>
                                <a:pt x="16523" y="6521"/>
                                <a:pt x="16523" y="6521"/>
                              </a:cubicBezTo>
                              <a:lnTo>
                                <a:pt x="17789" y="6302"/>
                              </a:lnTo>
                              <a:cubicBezTo>
                                <a:pt x="17822" y="6302"/>
                                <a:pt x="17848" y="6238"/>
                                <a:pt x="17848" y="6174"/>
                              </a:cubicBezTo>
                              <a:cubicBezTo>
                                <a:pt x="17848" y="6109"/>
                                <a:pt x="17815" y="6058"/>
                                <a:pt x="17782" y="6058"/>
                              </a:cubicBezTo>
                              <a:lnTo>
                                <a:pt x="16516" y="6276"/>
                              </a:lnTo>
                              <a:cubicBezTo>
                                <a:pt x="16484" y="6276"/>
                                <a:pt x="16457" y="6341"/>
                                <a:pt x="16457" y="6405"/>
                              </a:cubicBezTo>
                              <a:close/>
                              <a:moveTo>
                                <a:pt x="19312" y="12975"/>
                              </a:moveTo>
                              <a:cubicBezTo>
                                <a:pt x="19312" y="12975"/>
                                <a:pt x="19371" y="11355"/>
                                <a:pt x="18765" y="11831"/>
                              </a:cubicBezTo>
                              <a:cubicBezTo>
                                <a:pt x="18138" y="12332"/>
                                <a:pt x="18389" y="14749"/>
                                <a:pt x="18389" y="14749"/>
                              </a:cubicBezTo>
                              <a:cubicBezTo>
                                <a:pt x="19431" y="15366"/>
                                <a:pt x="20143" y="13978"/>
                                <a:pt x="19919" y="13155"/>
                              </a:cubicBezTo>
                              <a:cubicBezTo>
                                <a:pt x="19721" y="12435"/>
                                <a:pt x="19312" y="12975"/>
                                <a:pt x="19312" y="12975"/>
                              </a:cubicBezTo>
                              <a:close/>
                              <a:moveTo>
                                <a:pt x="18349" y="20008"/>
                              </a:moveTo>
                              <a:cubicBezTo>
                                <a:pt x="18349" y="20008"/>
                                <a:pt x="18527" y="19378"/>
                                <a:pt x="18264" y="19159"/>
                              </a:cubicBezTo>
                              <a:cubicBezTo>
                                <a:pt x="17993" y="18928"/>
                                <a:pt x="17598" y="19699"/>
                                <a:pt x="17723" y="20998"/>
                              </a:cubicBezTo>
                              <a:cubicBezTo>
                                <a:pt x="17723" y="20998"/>
                                <a:pt x="18640" y="21319"/>
                                <a:pt x="18738" y="20651"/>
                              </a:cubicBezTo>
                              <a:cubicBezTo>
                                <a:pt x="18844" y="19918"/>
                                <a:pt x="18349" y="20008"/>
                                <a:pt x="18349" y="20008"/>
                              </a:cubicBezTo>
                              <a:close/>
                              <a:moveTo>
                                <a:pt x="17657" y="8629"/>
                              </a:moveTo>
                              <a:lnTo>
                                <a:pt x="16470" y="7768"/>
                              </a:lnTo>
                              <a:cubicBezTo>
                                <a:pt x="16437" y="7742"/>
                                <a:pt x="16404" y="7781"/>
                                <a:pt x="16391" y="7845"/>
                              </a:cubicBezTo>
                              <a:cubicBezTo>
                                <a:pt x="16378" y="7909"/>
                                <a:pt x="16398" y="7974"/>
                                <a:pt x="16431" y="7999"/>
                              </a:cubicBezTo>
                              <a:lnTo>
                                <a:pt x="17618" y="8861"/>
                              </a:lnTo>
                              <a:cubicBezTo>
                                <a:pt x="17624" y="8861"/>
                                <a:pt x="17631" y="8874"/>
                                <a:pt x="17637" y="8874"/>
                              </a:cubicBezTo>
                              <a:cubicBezTo>
                                <a:pt x="17664" y="8874"/>
                                <a:pt x="17684" y="8848"/>
                                <a:pt x="17697" y="8796"/>
                              </a:cubicBezTo>
                              <a:cubicBezTo>
                                <a:pt x="17703" y="8732"/>
                                <a:pt x="17690" y="8655"/>
                                <a:pt x="17657" y="8629"/>
                              </a:cubicBezTo>
                              <a:close/>
                              <a:moveTo>
                                <a:pt x="1424" y="8051"/>
                              </a:moveTo>
                              <a:lnTo>
                                <a:pt x="237" y="8912"/>
                              </a:lnTo>
                              <a:cubicBezTo>
                                <a:pt x="204" y="8938"/>
                                <a:pt x="191" y="9002"/>
                                <a:pt x="198" y="9066"/>
                              </a:cubicBezTo>
                              <a:cubicBezTo>
                                <a:pt x="204" y="9118"/>
                                <a:pt x="231" y="9144"/>
                                <a:pt x="257" y="9144"/>
                              </a:cubicBezTo>
                              <a:cubicBezTo>
                                <a:pt x="264" y="9144"/>
                                <a:pt x="270" y="9144"/>
                                <a:pt x="277" y="9131"/>
                              </a:cubicBezTo>
                              <a:lnTo>
                                <a:pt x="1464" y="8269"/>
                              </a:lnTo>
                              <a:cubicBezTo>
                                <a:pt x="1497" y="8244"/>
                                <a:pt x="1510" y="8179"/>
                                <a:pt x="1503" y="8115"/>
                              </a:cubicBezTo>
                              <a:cubicBezTo>
                                <a:pt x="1490" y="8064"/>
                                <a:pt x="1457" y="8025"/>
                                <a:pt x="1424" y="8051"/>
                              </a:cubicBezTo>
                              <a:close/>
                              <a:moveTo>
                                <a:pt x="21442" y="594"/>
                              </a:moveTo>
                              <a:cubicBezTo>
                                <a:pt x="21264" y="-165"/>
                                <a:pt x="20895" y="594"/>
                                <a:pt x="20895" y="594"/>
                              </a:cubicBezTo>
                              <a:cubicBezTo>
                                <a:pt x="20895" y="594"/>
                                <a:pt x="20815" y="-152"/>
                                <a:pt x="20519" y="28"/>
                              </a:cubicBezTo>
                              <a:cubicBezTo>
                                <a:pt x="20215" y="208"/>
                                <a:pt x="20163" y="1365"/>
                                <a:pt x="20730" y="2265"/>
                              </a:cubicBezTo>
                              <a:cubicBezTo>
                                <a:pt x="20736" y="2252"/>
                                <a:pt x="21600" y="1275"/>
                                <a:pt x="21442" y="594"/>
                              </a:cubicBezTo>
                              <a:close/>
                              <a:moveTo>
                                <a:pt x="5558" y="19108"/>
                              </a:moveTo>
                              <a:cubicBezTo>
                                <a:pt x="5242" y="19095"/>
                                <a:pt x="5275" y="19879"/>
                                <a:pt x="5275" y="19879"/>
                              </a:cubicBezTo>
                              <a:cubicBezTo>
                                <a:pt x="5275" y="19879"/>
                                <a:pt x="4800" y="19339"/>
                                <a:pt x="4734" y="20188"/>
                              </a:cubicBezTo>
                              <a:cubicBezTo>
                                <a:pt x="4675" y="20946"/>
                                <a:pt x="5670" y="21435"/>
                                <a:pt x="5670" y="21435"/>
                              </a:cubicBezTo>
                              <a:cubicBezTo>
                                <a:pt x="6105" y="20239"/>
                                <a:pt x="5888" y="19121"/>
                                <a:pt x="5558" y="19108"/>
                              </a:cubicBezTo>
                              <a:close/>
                              <a:moveTo>
                                <a:pt x="6079" y="12255"/>
                              </a:moveTo>
                              <a:cubicBezTo>
                                <a:pt x="5519" y="11805"/>
                                <a:pt x="5571" y="13309"/>
                                <a:pt x="5571" y="13309"/>
                              </a:cubicBezTo>
                              <a:cubicBezTo>
                                <a:pt x="5571" y="13309"/>
                                <a:pt x="5196" y="12808"/>
                                <a:pt x="5011" y="13489"/>
                              </a:cubicBezTo>
                              <a:cubicBezTo>
                                <a:pt x="4807" y="14248"/>
                                <a:pt x="5459" y="15521"/>
                                <a:pt x="6422" y="14955"/>
                              </a:cubicBezTo>
                              <a:cubicBezTo>
                                <a:pt x="6429" y="14955"/>
                                <a:pt x="6659" y="12718"/>
                                <a:pt x="6079" y="122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2A1A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07CB4" id="図形" o:spid="_x0000_s1026" alt="&quot;&quot;" style="position:absolute;margin-left:27.8pt;margin-top:8.6pt;width:257.2pt;height:163.65pt;rotation:2658151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461,2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" path="m99,6585r1266,219c1365,6804,1371,6804,1371,6804v33,,60,-52,60,-116c1431,6624,1411,6559,1371,6559l105,6341v-32,-13,-65,38,-65,115c40,6534,66,6572,99,6585xm257,5376r1134,605c1398,5981,1404,5981,1411,5981v26,,53,-39,59,-90c1477,5826,1457,5762,1424,5736l290,5132v-33,-13,-66,26,-79,90c204,5286,224,5351,257,5376xm16484,5698v6,,13,,19,l17637,5094v33,-13,53,-90,47,-155c17677,4875,17637,4836,17604,4849r-1134,605c16437,5466,16418,5544,16424,5608v7,51,33,90,60,90xm1451,7536v,-64,-33,-115,-66,-115l59,7575c26,7575,,7639,,7704v,64,33,115,66,115c66,7819,66,7819,73,7819l1398,7665v33,,59,-64,53,-129xm16510,7138v-40,,-66,51,-66,116c16444,7318,16470,7382,16503,7382r1326,154c17829,7536,17829,7536,17835,7536v33,,60,-51,66,-115c17901,7356,17875,7292,17842,7292l16510,7138xm16457,6405v,64,33,116,59,116c16516,6521,16523,6521,16523,6521r1266,-219c17822,6302,17848,6238,17848,6174v,-65,-33,-116,-66,-116l16516,6276v-32,,-59,65,-59,129xm19312,12975v,,59,-1620,-547,-1144c18138,12332,18389,14749,18389,14749v1042,617,1754,-771,1530,-1594c19721,12435,19312,12975,19312,12975xm18349,20008v,,178,-630,-85,-849c17993,18928,17598,19699,17723,20998v,,917,321,1015,-347c18844,19918,18349,20008,18349,20008xm17657,8629l16470,7768v-33,-26,-66,13,-79,77c16378,7909,16398,7974,16431,7999r1187,862c17624,8861,17631,8874,17637,8874v27,,47,-26,60,-78c17703,8732,17690,8655,17657,8629xm1424,8051l237,8912v-33,26,-46,90,-39,154c204,9118,231,9144,257,9144v7,,13,,20,-13l1464,8269v33,-25,46,-90,39,-154c1490,8064,1457,8025,1424,8051xm21442,594v-178,-759,-547,,-547,c20895,594,20815,-152,20519,28v-304,180,-356,1337,211,2237c20736,2252,21600,1275,21442,594xm5558,19108v-316,-13,-283,771,-283,771c5275,19879,4800,19339,4734,20188v-59,758,936,1247,936,1247c6105,20239,5888,19121,5558,19108xm6079,12255v-560,-450,-508,1054,-508,1054c5571,13309,5196,12808,5011,13489v-204,759,448,2032,1411,1466c6429,14955,6659,12718,6079,12255xe" fillcolor="#e2a1a1" stroked="f" strokeweight="1pt">
                <v:stroke miterlimit="4" joinstyle="miter"/>
                <v:path arrowok="t" o:extrusionok="f" o:connecttype="custom" o:connectlocs="1633085,1039109;1633085,1039109;1633085,1039109;1633085,1039109" o:connectangles="0,90,180,270"/>
                <w10:wrap anchorx="page"/>
              </v:shape>
            </w:pict>
          </mc:Fallback>
        </mc:AlternateContent>
      </w:r>
      <w:r w:rsidR="00515D91">
        <w:rPr>
          <w:rFonts w:hint="eastAsia"/>
          <w:b/>
          <w:bCs/>
          <w:sz w:val="32"/>
          <w:szCs w:val="32"/>
        </w:rPr>
        <w:t>申し込み締め切り日</w:t>
      </w:r>
      <w:r w:rsidR="00515D91">
        <w:rPr>
          <w:b/>
          <w:bCs/>
          <w:sz w:val="32"/>
          <w:szCs w:val="32"/>
        </w:rPr>
        <w:t xml:space="preserve"> </w:t>
      </w:r>
      <w:r w:rsidR="00515D91">
        <w:rPr>
          <w:rFonts w:hint="eastAsia"/>
          <w:b/>
          <w:bCs/>
          <w:sz w:val="32"/>
          <w:szCs w:val="32"/>
        </w:rPr>
        <w:t>２０２</w:t>
      </w:r>
      <w:r w:rsidR="00356218">
        <w:rPr>
          <w:rFonts w:hint="eastAsia"/>
          <w:b/>
          <w:bCs/>
          <w:sz w:val="32"/>
          <w:szCs w:val="32"/>
        </w:rPr>
        <w:t>6</w:t>
      </w:r>
      <w:r w:rsidR="00515D91">
        <w:rPr>
          <w:rFonts w:hint="eastAsia"/>
          <w:b/>
          <w:bCs/>
          <w:sz w:val="32"/>
          <w:szCs w:val="32"/>
        </w:rPr>
        <w:t>年</w:t>
      </w:r>
      <w:r w:rsidR="00356218">
        <w:rPr>
          <w:rFonts w:hint="eastAsia"/>
          <w:b/>
          <w:bCs/>
          <w:sz w:val="32"/>
          <w:szCs w:val="32"/>
        </w:rPr>
        <w:t>７</w:t>
      </w:r>
      <w:r w:rsidR="00515D91">
        <w:rPr>
          <w:rFonts w:hint="eastAsia"/>
          <w:b/>
          <w:bCs/>
          <w:sz w:val="32"/>
          <w:szCs w:val="32"/>
        </w:rPr>
        <w:t>月</w:t>
      </w:r>
      <w:r w:rsidR="00356218">
        <w:rPr>
          <w:rFonts w:hint="eastAsia"/>
          <w:b/>
          <w:bCs/>
          <w:sz w:val="32"/>
          <w:szCs w:val="32"/>
        </w:rPr>
        <w:t>７</w:t>
      </w:r>
      <w:r w:rsidR="00515D91">
        <w:rPr>
          <w:rFonts w:hint="eastAsia"/>
          <w:b/>
          <w:bCs/>
          <w:sz w:val="32"/>
          <w:szCs w:val="32"/>
        </w:rPr>
        <w:t>日（火）</w:t>
      </w:r>
      <w:r w:rsidR="00515D91">
        <w:rPr>
          <w:b/>
          <w:bCs/>
          <w:sz w:val="32"/>
          <w:szCs w:val="32"/>
        </w:rPr>
        <w:t xml:space="preserve"> </w:t>
      </w:r>
    </w:p>
    <w:p w14:paraId="2F4B719F" w14:textId="59CEC31A" w:rsidR="00696CF2" w:rsidRPr="00BC68E4" w:rsidRDefault="00BC68E4" w:rsidP="00515D91">
      <w:pPr>
        <w:rPr>
          <w:rFonts w:ascii="Meiryo UI" w:eastAsia="Meiryo UI" w:hAnsi="Meiryo UI"/>
          <w:b/>
          <w:bCs/>
          <w:sz w:val="32"/>
          <w:szCs w:val="32"/>
        </w:rPr>
      </w:pPr>
      <w:r>
        <w:rPr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0E21" wp14:editId="20B24BC9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3876675" cy="2059379"/>
                <wp:effectExtent l="0" t="0" r="28575" b="0"/>
                <wp:wrapNone/>
                <wp:docPr id="1274667439" name="図形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0593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1" h="21435" extrusionOk="0">
                              <a:moveTo>
                                <a:pt x="99" y="6585"/>
                              </a:moveTo>
                              <a:lnTo>
                                <a:pt x="1365" y="6804"/>
                              </a:lnTo>
                              <a:cubicBezTo>
                                <a:pt x="1365" y="6804"/>
                                <a:pt x="1371" y="6804"/>
                                <a:pt x="1371" y="6804"/>
                              </a:cubicBezTo>
                              <a:cubicBezTo>
                                <a:pt x="1404" y="6804"/>
                                <a:pt x="1431" y="6752"/>
                                <a:pt x="1431" y="6688"/>
                              </a:cubicBezTo>
                              <a:cubicBezTo>
                                <a:pt x="1431" y="6624"/>
                                <a:pt x="1411" y="6559"/>
                                <a:pt x="1371" y="6559"/>
                              </a:cubicBezTo>
                              <a:lnTo>
                                <a:pt x="105" y="6341"/>
                              </a:lnTo>
                              <a:cubicBezTo>
                                <a:pt x="73" y="6328"/>
                                <a:pt x="40" y="6379"/>
                                <a:pt x="40" y="6456"/>
                              </a:cubicBezTo>
                              <a:cubicBezTo>
                                <a:pt x="40" y="6534"/>
                                <a:pt x="66" y="6572"/>
                                <a:pt x="99" y="6585"/>
                              </a:cubicBezTo>
                              <a:close/>
                              <a:moveTo>
                                <a:pt x="257" y="5376"/>
                              </a:moveTo>
                              <a:lnTo>
                                <a:pt x="1391" y="5981"/>
                              </a:lnTo>
                              <a:cubicBezTo>
                                <a:pt x="1398" y="5981"/>
                                <a:pt x="1404" y="5981"/>
                                <a:pt x="1411" y="5981"/>
                              </a:cubicBezTo>
                              <a:cubicBezTo>
                                <a:pt x="1437" y="5981"/>
                                <a:pt x="1464" y="5942"/>
                                <a:pt x="1470" y="5891"/>
                              </a:cubicBezTo>
                              <a:cubicBezTo>
                                <a:pt x="1477" y="5826"/>
                                <a:pt x="1457" y="5762"/>
                                <a:pt x="1424" y="5736"/>
                              </a:cubicBezTo>
                              <a:lnTo>
                                <a:pt x="290" y="5132"/>
                              </a:lnTo>
                              <a:cubicBezTo>
                                <a:pt x="257" y="5119"/>
                                <a:pt x="224" y="5158"/>
                                <a:pt x="211" y="5222"/>
                              </a:cubicBezTo>
                              <a:cubicBezTo>
                                <a:pt x="204" y="5286"/>
                                <a:pt x="224" y="5351"/>
                                <a:pt x="257" y="5376"/>
                              </a:cubicBezTo>
                              <a:close/>
                              <a:moveTo>
                                <a:pt x="16484" y="5698"/>
                              </a:moveTo>
                              <a:cubicBezTo>
                                <a:pt x="16490" y="5698"/>
                                <a:pt x="16497" y="5698"/>
                                <a:pt x="16503" y="5698"/>
                              </a:cubicBezTo>
                              <a:lnTo>
                                <a:pt x="17637" y="5094"/>
                              </a:lnTo>
                              <a:cubicBezTo>
                                <a:pt x="17670" y="5081"/>
                                <a:pt x="17690" y="5004"/>
                                <a:pt x="17684" y="4939"/>
                              </a:cubicBezTo>
                              <a:cubicBezTo>
                                <a:pt x="17677" y="4875"/>
                                <a:pt x="17637" y="4836"/>
                                <a:pt x="17604" y="4849"/>
                              </a:cubicBezTo>
                              <a:lnTo>
                                <a:pt x="16470" y="5454"/>
                              </a:lnTo>
                              <a:cubicBezTo>
                                <a:pt x="16437" y="5466"/>
                                <a:pt x="16418" y="5544"/>
                                <a:pt x="16424" y="5608"/>
                              </a:cubicBezTo>
                              <a:cubicBezTo>
                                <a:pt x="16431" y="5659"/>
                                <a:pt x="16457" y="5698"/>
                                <a:pt x="16484" y="5698"/>
                              </a:cubicBezTo>
                              <a:close/>
                              <a:moveTo>
                                <a:pt x="1451" y="7536"/>
                              </a:moveTo>
                              <a:cubicBezTo>
                                <a:pt x="1451" y="7472"/>
                                <a:pt x="1418" y="7421"/>
                                <a:pt x="1385" y="7421"/>
                              </a:cubicBezTo>
                              <a:lnTo>
                                <a:pt x="59" y="7575"/>
                              </a:lnTo>
                              <a:cubicBezTo>
                                <a:pt x="26" y="7575"/>
                                <a:pt x="0" y="7639"/>
                                <a:pt x="0" y="7704"/>
                              </a:cubicBezTo>
                              <a:cubicBezTo>
                                <a:pt x="0" y="7768"/>
                                <a:pt x="33" y="7819"/>
                                <a:pt x="66" y="7819"/>
                              </a:cubicBezTo>
                              <a:cubicBezTo>
                                <a:pt x="66" y="7819"/>
                                <a:pt x="66" y="7819"/>
                                <a:pt x="73" y="7819"/>
                              </a:cubicBezTo>
                              <a:lnTo>
                                <a:pt x="1398" y="7665"/>
                              </a:lnTo>
                              <a:cubicBezTo>
                                <a:pt x="1431" y="7665"/>
                                <a:pt x="1457" y="7601"/>
                                <a:pt x="1451" y="7536"/>
                              </a:cubicBezTo>
                              <a:close/>
                              <a:moveTo>
                                <a:pt x="16510" y="7138"/>
                              </a:moveTo>
                              <a:cubicBezTo>
                                <a:pt x="16470" y="7138"/>
                                <a:pt x="16444" y="7189"/>
                                <a:pt x="16444" y="7254"/>
                              </a:cubicBezTo>
                              <a:cubicBezTo>
                                <a:pt x="16444" y="7318"/>
                                <a:pt x="16470" y="7382"/>
                                <a:pt x="16503" y="7382"/>
                              </a:cubicBezTo>
                              <a:lnTo>
                                <a:pt x="17829" y="7536"/>
                              </a:lnTo>
                              <a:cubicBezTo>
                                <a:pt x="17829" y="7536"/>
                                <a:pt x="17829" y="7536"/>
                                <a:pt x="17835" y="7536"/>
                              </a:cubicBezTo>
                              <a:cubicBezTo>
                                <a:pt x="17868" y="7536"/>
                                <a:pt x="17895" y="7485"/>
                                <a:pt x="17901" y="7421"/>
                              </a:cubicBezTo>
                              <a:cubicBezTo>
                                <a:pt x="17901" y="7356"/>
                                <a:pt x="17875" y="7292"/>
                                <a:pt x="17842" y="7292"/>
                              </a:cubicBezTo>
                              <a:lnTo>
                                <a:pt x="16510" y="7138"/>
                              </a:lnTo>
                              <a:close/>
                              <a:moveTo>
                                <a:pt x="16457" y="6405"/>
                              </a:moveTo>
                              <a:cubicBezTo>
                                <a:pt x="16457" y="6469"/>
                                <a:pt x="16490" y="6521"/>
                                <a:pt x="16516" y="6521"/>
                              </a:cubicBezTo>
                              <a:cubicBezTo>
                                <a:pt x="16516" y="6521"/>
                                <a:pt x="16523" y="6521"/>
                                <a:pt x="16523" y="6521"/>
                              </a:cubicBezTo>
                              <a:lnTo>
                                <a:pt x="17789" y="6302"/>
                              </a:lnTo>
                              <a:cubicBezTo>
                                <a:pt x="17822" y="6302"/>
                                <a:pt x="17848" y="6238"/>
                                <a:pt x="17848" y="6174"/>
                              </a:cubicBezTo>
                              <a:cubicBezTo>
                                <a:pt x="17848" y="6109"/>
                                <a:pt x="17815" y="6058"/>
                                <a:pt x="17782" y="6058"/>
                              </a:cubicBezTo>
                              <a:lnTo>
                                <a:pt x="16516" y="6276"/>
                              </a:lnTo>
                              <a:cubicBezTo>
                                <a:pt x="16484" y="6276"/>
                                <a:pt x="16457" y="6341"/>
                                <a:pt x="16457" y="6405"/>
                              </a:cubicBezTo>
                              <a:close/>
                              <a:moveTo>
                                <a:pt x="19312" y="12975"/>
                              </a:moveTo>
                              <a:cubicBezTo>
                                <a:pt x="19312" y="12975"/>
                                <a:pt x="19371" y="11355"/>
                                <a:pt x="18765" y="11831"/>
                              </a:cubicBezTo>
                              <a:cubicBezTo>
                                <a:pt x="18138" y="12332"/>
                                <a:pt x="18389" y="14749"/>
                                <a:pt x="18389" y="14749"/>
                              </a:cubicBezTo>
                              <a:cubicBezTo>
                                <a:pt x="19431" y="15366"/>
                                <a:pt x="20143" y="13978"/>
                                <a:pt x="19919" y="13155"/>
                              </a:cubicBezTo>
                              <a:cubicBezTo>
                                <a:pt x="19721" y="12435"/>
                                <a:pt x="19312" y="12975"/>
                                <a:pt x="19312" y="12975"/>
                              </a:cubicBezTo>
                              <a:close/>
                              <a:moveTo>
                                <a:pt x="18349" y="20008"/>
                              </a:moveTo>
                              <a:cubicBezTo>
                                <a:pt x="18349" y="20008"/>
                                <a:pt x="18527" y="19378"/>
                                <a:pt x="18264" y="19159"/>
                              </a:cubicBezTo>
                              <a:cubicBezTo>
                                <a:pt x="17993" y="18928"/>
                                <a:pt x="17598" y="19699"/>
                                <a:pt x="17723" y="20998"/>
                              </a:cubicBezTo>
                              <a:cubicBezTo>
                                <a:pt x="17723" y="20998"/>
                                <a:pt x="18640" y="21319"/>
                                <a:pt x="18738" y="20651"/>
                              </a:cubicBezTo>
                              <a:cubicBezTo>
                                <a:pt x="18844" y="19918"/>
                                <a:pt x="18349" y="20008"/>
                                <a:pt x="18349" y="20008"/>
                              </a:cubicBezTo>
                              <a:close/>
                              <a:moveTo>
                                <a:pt x="17657" y="8629"/>
                              </a:moveTo>
                              <a:lnTo>
                                <a:pt x="16470" y="7768"/>
                              </a:lnTo>
                              <a:cubicBezTo>
                                <a:pt x="16437" y="7742"/>
                                <a:pt x="16404" y="7781"/>
                                <a:pt x="16391" y="7845"/>
                              </a:cubicBezTo>
                              <a:cubicBezTo>
                                <a:pt x="16378" y="7909"/>
                                <a:pt x="16398" y="7974"/>
                                <a:pt x="16431" y="7999"/>
                              </a:cubicBezTo>
                              <a:lnTo>
                                <a:pt x="17618" y="8861"/>
                              </a:lnTo>
                              <a:cubicBezTo>
                                <a:pt x="17624" y="8861"/>
                                <a:pt x="17631" y="8874"/>
                                <a:pt x="17637" y="8874"/>
                              </a:cubicBezTo>
                              <a:cubicBezTo>
                                <a:pt x="17664" y="8874"/>
                                <a:pt x="17684" y="8848"/>
                                <a:pt x="17697" y="8796"/>
                              </a:cubicBezTo>
                              <a:cubicBezTo>
                                <a:pt x="17703" y="8732"/>
                                <a:pt x="17690" y="8655"/>
                                <a:pt x="17657" y="8629"/>
                              </a:cubicBezTo>
                              <a:close/>
                              <a:moveTo>
                                <a:pt x="1424" y="8051"/>
                              </a:moveTo>
                              <a:lnTo>
                                <a:pt x="237" y="8912"/>
                              </a:lnTo>
                              <a:cubicBezTo>
                                <a:pt x="204" y="8938"/>
                                <a:pt x="191" y="9002"/>
                                <a:pt x="198" y="9066"/>
                              </a:cubicBezTo>
                              <a:cubicBezTo>
                                <a:pt x="204" y="9118"/>
                                <a:pt x="231" y="9144"/>
                                <a:pt x="257" y="9144"/>
                              </a:cubicBezTo>
                              <a:cubicBezTo>
                                <a:pt x="264" y="9144"/>
                                <a:pt x="270" y="9144"/>
                                <a:pt x="277" y="9131"/>
                              </a:cubicBezTo>
                              <a:lnTo>
                                <a:pt x="1464" y="8269"/>
                              </a:lnTo>
                              <a:cubicBezTo>
                                <a:pt x="1497" y="8244"/>
                                <a:pt x="1510" y="8179"/>
                                <a:pt x="1503" y="8115"/>
                              </a:cubicBezTo>
                              <a:cubicBezTo>
                                <a:pt x="1490" y="8064"/>
                                <a:pt x="1457" y="8025"/>
                                <a:pt x="1424" y="8051"/>
                              </a:cubicBezTo>
                              <a:close/>
                              <a:moveTo>
                                <a:pt x="21442" y="594"/>
                              </a:moveTo>
                              <a:cubicBezTo>
                                <a:pt x="21264" y="-165"/>
                                <a:pt x="20895" y="594"/>
                                <a:pt x="20895" y="594"/>
                              </a:cubicBezTo>
                              <a:cubicBezTo>
                                <a:pt x="20895" y="594"/>
                                <a:pt x="20815" y="-152"/>
                                <a:pt x="20519" y="28"/>
                              </a:cubicBezTo>
                              <a:cubicBezTo>
                                <a:pt x="20215" y="208"/>
                                <a:pt x="20163" y="1365"/>
                                <a:pt x="20730" y="2265"/>
                              </a:cubicBezTo>
                              <a:cubicBezTo>
                                <a:pt x="20736" y="2252"/>
                                <a:pt x="21600" y="1275"/>
                                <a:pt x="21442" y="594"/>
                              </a:cubicBezTo>
                              <a:close/>
                              <a:moveTo>
                                <a:pt x="5558" y="19108"/>
                              </a:moveTo>
                              <a:cubicBezTo>
                                <a:pt x="5242" y="19095"/>
                                <a:pt x="5275" y="19879"/>
                                <a:pt x="5275" y="19879"/>
                              </a:cubicBezTo>
                              <a:cubicBezTo>
                                <a:pt x="5275" y="19879"/>
                                <a:pt x="4800" y="19339"/>
                                <a:pt x="4734" y="20188"/>
                              </a:cubicBezTo>
                              <a:cubicBezTo>
                                <a:pt x="4675" y="20946"/>
                                <a:pt x="5670" y="21435"/>
                                <a:pt x="5670" y="21435"/>
                              </a:cubicBezTo>
                              <a:cubicBezTo>
                                <a:pt x="6105" y="20239"/>
                                <a:pt x="5888" y="19121"/>
                                <a:pt x="5558" y="19108"/>
                              </a:cubicBezTo>
                              <a:close/>
                              <a:moveTo>
                                <a:pt x="6079" y="12255"/>
                              </a:moveTo>
                              <a:cubicBezTo>
                                <a:pt x="5519" y="11805"/>
                                <a:pt x="5571" y="13309"/>
                                <a:pt x="5571" y="13309"/>
                              </a:cubicBezTo>
                              <a:cubicBezTo>
                                <a:pt x="5571" y="13309"/>
                                <a:pt x="5196" y="12808"/>
                                <a:pt x="5011" y="13489"/>
                              </a:cubicBezTo>
                              <a:cubicBezTo>
                                <a:pt x="4807" y="14248"/>
                                <a:pt x="5459" y="15521"/>
                                <a:pt x="6422" y="14955"/>
                              </a:cubicBezTo>
                              <a:cubicBezTo>
                                <a:pt x="6429" y="14955"/>
                                <a:pt x="6659" y="12718"/>
                                <a:pt x="6079" y="122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2A1A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349C" id="図形" o:spid="_x0000_s1026" alt="&quot;&quot;" style="position:absolute;margin-left:254.05pt;margin-top:17.3pt;width:305.25pt;height:16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461,2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" path="m99,6585r1266,219c1365,6804,1371,6804,1371,6804v33,,60,-52,60,-116c1431,6624,1411,6559,1371,6559l105,6341v-32,-13,-65,38,-65,115c40,6534,66,6572,99,6585xm257,5376r1134,605c1398,5981,1404,5981,1411,5981v26,,53,-39,59,-90c1477,5826,1457,5762,1424,5736l290,5132v-33,-13,-66,26,-79,90c204,5286,224,5351,257,5376xm16484,5698v6,,13,,19,l17637,5094v33,-13,53,-90,47,-155c17677,4875,17637,4836,17604,4849r-1134,605c16437,5466,16418,5544,16424,5608v7,51,33,90,60,90xm1451,7536v,-64,-33,-115,-66,-115l59,7575c26,7575,,7639,,7704v,64,33,115,66,115c66,7819,66,7819,73,7819l1398,7665v33,,59,-64,53,-129xm16510,7138v-40,,-66,51,-66,116c16444,7318,16470,7382,16503,7382r1326,154c17829,7536,17829,7536,17835,7536v33,,60,-51,66,-115c17901,7356,17875,7292,17842,7292l16510,7138xm16457,6405v,64,33,116,59,116c16516,6521,16523,6521,16523,6521r1266,-219c17822,6302,17848,6238,17848,6174v,-65,-33,-116,-66,-116l16516,6276v-32,,-59,65,-59,129xm19312,12975v,,59,-1620,-547,-1144c18138,12332,18389,14749,18389,14749v1042,617,1754,-771,1530,-1594c19721,12435,19312,12975,19312,12975xm18349,20008v,,178,-630,-85,-849c17993,18928,17598,19699,17723,20998v,,917,321,1015,-347c18844,19918,18349,20008,18349,20008xm17657,8629l16470,7768v-33,-26,-66,13,-79,77c16378,7909,16398,7974,16431,7999r1187,862c17624,8861,17631,8874,17637,8874v27,,47,-26,60,-78c17703,8732,17690,8655,17657,8629xm1424,8051l237,8912v-33,26,-46,90,-39,154c204,9118,231,9144,257,9144v7,,13,,20,-13l1464,8269v33,-25,46,-90,39,-154c1490,8064,1457,8025,1424,8051xm21442,594v-178,-759,-547,,-547,c20895,594,20815,-152,20519,28v-304,180,-356,1337,211,2237c20736,2252,21600,1275,21442,594xm5558,19108v-316,-13,-283,771,-283,771c5275,19879,4800,19339,4734,20188v-59,758,936,1247,936,1247c6105,20239,5888,19121,5558,19108xm6079,12255v-560,-450,-508,1054,-508,1054c5571,13309,5196,12808,5011,13489v-204,759,448,2032,1411,1466c6429,14955,6659,12718,6079,12255xe" fillcolor="#e2a1a1" stroked="f" strokeweight="1pt">
                <v:stroke miterlimit="4" joinstyle="miter"/>
                <v:path arrowok="t" o:extrusionok="f" o:connecttype="custom" o:connectlocs="1938338,1029690;1938338,1029690;1938338,1029690;1938338,1029690" o:connectangles="0,90,180,270"/>
                <w10:wrap anchorx="margin"/>
              </v:shape>
            </w:pict>
          </mc:Fallback>
        </mc:AlternateContent>
      </w:r>
      <w:r w:rsidRPr="00BC68E4">
        <w:rPr>
          <w:rFonts w:ascii="Meiryo UI" w:eastAsia="Meiryo UI" w:hAnsi="Meiryo UI" w:hint="eastAsia"/>
          <w:b/>
          <w:bCs/>
          <w:sz w:val="32"/>
          <w:szCs w:val="32"/>
        </w:rPr>
        <w:t>お申し込みは電話か窓口にてお願いします。</w:t>
      </w:r>
    </w:p>
    <w:p w14:paraId="18FC4179" w14:textId="695FF42E" w:rsidR="00356218" w:rsidRPr="00BC68E4" w:rsidRDefault="0005455A" w:rsidP="00515D91">
      <w:pPr>
        <w:rPr>
          <w:rFonts w:eastAsia="ＭＳ 明朝"/>
          <w:b/>
          <w:bCs/>
          <w:sz w:val="52"/>
          <w:szCs w:val="52"/>
        </w:rPr>
      </w:pPr>
      <w:r w:rsidRPr="0005455A">
        <w:rPr>
          <w:rFonts w:eastAsia="ＭＳ 明朝" w:hint="eastAsia"/>
          <w:sz w:val="32"/>
          <w:szCs w:val="32"/>
        </w:rPr>
        <w:t xml:space="preserve">　</w:t>
      </w:r>
      <w:r w:rsidR="00696CF2">
        <w:rPr>
          <w:rFonts w:eastAsia="ＭＳ 明朝" w:hint="eastAsia"/>
          <w:sz w:val="32"/>
          <w:szCs w:val="32"/>
        </w:rPr>
        <w:t xml:space="preserve">　　　　</w:t>
      </w:r>
      <w:r w:rsidR="00B32B2A">
        <w:rPr>
          <w:rFonts w:eastAsia="ＭＳ 明朝" w:hint="eastAsia"/>
          <w:sz w:val="32"/>
          <w:szCs w:val="32"/>
        </w:rPr>
        <w:t xml:space="preserve">　　</w:t>
      </w:r>
      <w:r w:rsidR="00696CF2">
        <w:rPr>
          <w:rFonts w:eastAsia="ＭＳ 明朝" w:hint="eastAsia"/>
          <w:sz w:val="32"/>
          <w:szCs w:val="32"/>
        </w:rPr>
        <w:t xml:space="preserve">　</w:t>
      </w:r>
      <w:r w:rsidR="00356218" w:rsidRPr="00BC68E4">
        <w:rPr>
          <w:rFonts w:eastAsia="ＭＳ 明朝" w:hint="eastAsia"/>
          <w:b/>
          <w:bCs/>
          <w:sz w:val="52"/>
          <w:szCs w:val="52"/>
        </w:rPr>
        <w:t>ワナ・クリニック</w:t>
      </w:r>
    </w:p>
    <w:p w14:paraId="6C833B9A" w14:textId="5623C3C8" w:rsidR="00FC6197" w:rsidRPr="00FC6197" w:rsidRDefault="00515D91" w:rsidP="00B32B2A">
      <w:pPr>
        <w:ind w:firstLineChars="100" w:firstLine="402"/>
        <w:rPr>
          <w:rFonts w:eastAsia="ＭＳ 明朝"/>
        </w:rPr>
      </w:pPr>
      <w:r w:rsidRPr="0005455A">
        <w:rPr>
          <w:rFonts w:hint="eastAsia"/>
          <w:b/>
          <w:bCs/>
          <w:sz w:val="40"/>
          <w:szCs w:val="40"/>
        </w:rPr>
        <w:t>０２２－２７５－８１８６</w:t>
      </w:r>
      <w:r w:rsidRPr="0005455A">
        <w:rPr>
          <w:sz w:val="40"/>
          <w:szCs w:val="40"/>
        </w:rPr>
        <w:t xml:space="preserve"> </w:t>
      </w:r>
      <w:r>
        <w:rPr>
          <w:b/>
          <w:bCs/>
          <w:color w:val="092504"/>
          <w:sz w:val="32"/>
          <w:szCs w:val="32"/>
        </w:rPr>
        <w:t>wa@wanaclinic.or.jp</w:t>
      </w:r>
    </w:p>
    <w:sectPr w:rsidR="00FC6197" w:rsidRPr="00FC6197" w:rsidSect="00B231F4">
      <w:headerReference w:type="default" r:id="rId11"/>
      <w:footerReference w:type="default" r:id="rId12"/>
      <w:pgSz w:w="11906" w:h="16838" w:code="9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2AE6" w14:textId="77777777" w:rsidR="00841975" w:rsidRDefault="00841975" w:rsidP="00655EB9">
      <w:r>
        <w:separator/>
      </w:r>
    </w:p>
  </w:endnote>
  <w:endnote w:type="continuationSeparator" w:id="0">
    <w:p w14:paraId="7E47FF0E" w14:textId="77777777" w:rsidR="00841975" w:rsidRDefault="00841975" w:rsidP="0065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8F95" w14:textId="56E36A3C" w:rsidR="00880401" w:rsidRPr="00E943EE" w:rsidRDefault="00696CF2">
    <w:pPr>
      <w:pStyle w:val="a7"/>
      <w:rPr>
        <w:rFonts w:eastAsia="ＭＳ 明朝"/>
      </w:rPr>
    </w:pPr>
    <w:r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856B9F" wp14:editId="317EAF5E">
              <wp:simplePos x="0" y="0"/>
              <wp:positionH relativeFrom="column">
                <wp:posOffset>1133475</wp:posOffset>
              </wp:positionH>
              <wp:positionV relativeFrom="paragraph">
                <wp:posOffset>-3670935</wp:posOffset>
              </wp:positionV>
              <wp:extent cx="4133215" cy="2117090"/>
              <wp:effectExtent l="0" t="0" r="19685" b="0"/>
              <wp:wrapNone/>
              <wp:docPr id="1055293327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215" cy="21170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461" h="21435" extrusionOk="0">
                            <a:moveTo>
                              <a:pt x="99" y="6585"/>
                            </a:moveTo>
                            <a:lnTo>
                              <a:pt x="1365" y="6804"/>
                            </a:lnTo>
                            <a:cubicBezTo>
                              <a:pt x="1365" y="6804"/>
                              <a:pt x="1371" y="6804"/>
                              <a:pt x="1371" y="6804"/>
                            </a:cubicBezTo>
                            <a:cubicBezTo>
                              <a:pt x="1404" y="6804"/>
                              <a:pt x="1431" y="6752"/>
                              <a:pt x="1431" y="6688"/>
                            </a:cubicBezTo>
                            <a:cubicBezTo>
                              <a:pt x="1431" y="6624"/>
                              <a:pt x="1411" y="6559"/>
                              <a:pt x="1371" y="6559"/>
                            </a:cubicBezTo>
                            <a:lnTo>
                              <a:pt x="105" y="6341"/>
                            </a:lnTo>
                            <a:cubicBezTo>
                              <a:pt x="73" y="6328"/>
                              <a:pt x="40" y="6379"/>
                              <a:pt x="40" y="6456"/>
                            </a:cubicBezTo>
                            <a:cubicBezTo>
                              <a:pt x="40" y="6534"/>
                              <a:pt x="66" y="6572"/>
                              <a:pt x="99" y="6585"/>
                            </a:cubicBezTo>
                            <a:close/>
                            <a:moveTo>
                              <a:pt x="257" y="5376"/>
                            </a:moveTo>
                            <a:lnTo>
                              <a:pt x="1391" y="5981"/>
                            </a:lnTo>
                            <a:cubicBezTo>
                              <a:pt x="1398" y="5981"/>
                              <a:pt x="1404" y="5981"/>
                              <a:pt x="1411" y="5981"/>
                            </a:cubicBezTo>
                            <a:cubicBezTo>
                              <a:pt x="1437" y="5981"/>
                              <a:pt x="1464" y="5942"/>
                              <a:pt x="1470" y="5891"/>
                            </a:cubicBezTo>
                            <a:cubicBezTo>
                              <a:pt x="1477" y="5826"/>
                              <a:pt x="1457" y="5762"/>
                              <a:pt x="1424" y="5736"/>
                            </a:cubicBezTo>
                            <a:lnTo>
                              <a:pt x="290" y="5132"/>
                            </a:lnTo>
                            <a:cubicBezTo>
                              <a:pt x="257" y="5119"/>
                              <a:pt x="224" y="5158"/>
                              <a:pt x="211" y="5222"/>
                            </a:cubicBezTo>
                            <a:cubicBezTo>
                              <a:pt x="204" y="5286"/>
                              <a:pt x="224" y="5351"/>
                              <a:pt x="257" y="5376"/>
                            </a:cubicBezTo>
                            <a:close/>
                            <a:moveTo>
                              <a:pt x="16484" y="5698"/>
                            </a:moveTo>
                            <a:cubicBezTo>
                              <a:pt x="16490" y="5698"/>
                              <a:pt x="16497" y="5698"/>
                              <a:pt x="16503" y="5698"/>
                            </a:cubicBezTo>
                            <a:lnTo>
                              <a:pt x="17637" y="5094"/>
                            </a:lnTo>
                            <a:cubicBezTo>
                              <a:pt x="17670" y="5081"/>
                              <a:pt x="17690" y="5004"/>
                              <a:pt x="17684" y="4939"/>
                            </a:cubicBezTo>
                            <a:cubicBezTo>
                              <a:pt x="17677" y="4875"/>
                              <a:pt x="17637" y="4836"/>
                              <a:pt x="17604" y="4849"/>
                            </a:cubicBezTo>
                            <a:lnTo>
                              <a:pt x="16470" y="5454"/>
                            </a:lnTo>
                            <a:cubicBezTo>
                              <a:pt x="16437" y="5466"/>
                              <a:pt x="16418" y="5544"/>
                              <a:pt x="16424" y="5608"/>
                            </a:cubicBezTo>
                            <a:cubicBezTo>
                              <a:pt x="16431" y="5659"/>
                              <a:pt x="16457" y="5698"/>
                              <a:pt x="16484" y="5698"/>
                            </a:cubicBezTo>
                            <a:close/>
                            <a:moveTo>
                              <a:pt x="1451" y="7536"/>
                            </a:moveTo>
                            <a:cubicBezTo>
                              <a:pt x="1451" y="7472"/>
                              <a:pt x="1418" y="7421"/>
                              <a:pt x="1385" y="7421"/>
                            </a:cubicBezTo>
                            <a:lnTo>
                              <a:pt x="59" y="7575"/>
                            </a:lnTo>
                            <a:cubicBezTo>
                              <a:pt x="26" y="7575"/>
                              <a:pt x="0" y="7639"/>
                              <a:pt x="0" y="7704"/>
                            </a:cubicBezTo>
                            <a:cubicBezTo>
                              <a:pt x="0" y="7768"/>
                              <a:pt x="33" y="7819"/>
                              <a:pt x="66" y="7819"/>
                            </a:cubicBezTo>
                            <a:cubicBezTo>
                              <a:pt x="66" y="7819"/>
                              <a:pt x="66" y="7819"/>
                              <a:pt x="73" y="7819"/>
                            </a:cubicBezTo>
                            <a:lnTo>
                              <a:pt x="1398" y="7665"/>
                            </a:lnTo>
                            <a:cubicBezTo>
                              <a:pt x="1431" y="7665"/>
                              <a:pt x="1457" y="7601"/>
                              <a:pt x="1451" y="7536"/>
                            </a:cubicBezTo>
                            <a:close/>
                            <a:moveTo>
                              <a:pt x="16510" y="7138"/>
                            </a:moveTo>
                            <a:cubicBezTo>
                              <a:pt x="16470" y="7138"/>
                              <a:pt x="16444" y="7189"/>
                              <a:pt x="16444" y="7254"/>
                            </a:cubicBezTo>
                            <a:cubicBezTo>
                              <a:pt x="16444" y="7318"/>
                              <a:pt x="16470" y="7382"/>
                              <a:pt x="16503" y="7382"/>
                            </a:cubicBezTo>
                            <a:lnTo>
                              <a:pt x="17829" y="7536"/>
                            </a:lnTo>
                            <a:cubicBezTo>
                              <a:pt x="17829" y="7536"/>
                              <a:pt x="17829" y="7536"/>
                              <a:pt x="17835" y="7536"/>
                            </a:cubicBezTo>
                            <a:cubicBezTo>
                              <a:pt x="17868" y="7536"/>
                              <a:pt x="17895" y="7485"/>
                              <a:pt x="17901" y="7421"/>
                            </a:cubicBezTo>
                            <a:cubicBezTo>
                              <a:pt x="17901" y="7356"/>
                              <a:pt x="17875" y="7292"/>
                              <a:pt x="17842" y="7292"/>
                            </a:cubicBezTo>
                            <a:lnTo>
                              <a:pt x="16510" y="7138"/>
                            </a:lnTo>
                            <a:close/>
                            <a:moveTo>
                              <a:pt x="16457" y="6405"/>
                            </a:moveTo>
                            <a:cubicBezTo>
                              <a:pt x="16457" y="6469"/>
                              <a:pt x="16490" y="6521"/>
                              <a:pt x="16516" y="6521"/>
                            </a:cubicBezTo>
                            <a:cubicBezTo>
                              <a:pt x="16516" y="6521"/>
                              <a:pt x="16523" y="6521"/>
                              <a:pt x="16523" y="6521"/>
                            </a:cubicBezTo>
                            <a:lnTo>
                              <a:pt x="17789" y="6302"/>
                            </a:lnTo>
                            <a:cubicBezTo>
                              <a:pt x="17822" y="6302"/>
                              <a:pt x="17848" y="6238"/>
                              <a:pt x="17848" y="6174"/>
                            </a:cubicBezTo>
                            <a:cubicBezTo>
                              <a:pt x="17848" y="6109"/>
                              <a:pt x="17815" y="6058"/>
                              <a:pt x="17782" y="6058"/>
                            </a:cubicBezTo>
                            <a:lnTo>
                              <a:pt x="16516" y="6276"/>
                            </a:lnTo>
                            <a:cubicBezTo>
                              <a:pt x="16484" y="6276"/>
                              <a:pt x="16457" y="6341"/>
                              <a:pt x="16457" y="6405"/>
                            </a:cubicBezTo>
                            <a:close/>
                            <a:moveTo>
                              <a:pt x="19312" y="12975"/>
                            </a:moveTo>
                            <a:cubicBezTo>
                              <a:pt x="19312" y="12975"/>
                              <a:pt x="19371" y="11355"/>
                              <a:pt x="18765" y="11831"/>
                            </a:cubicBezTo>
                            <a:cubicBezTo>
                              <a:pt x="18138" y="12332"/>
                              <a:pt x="18389" y="14749"/>
                              <a:pt x="18389" y="14749"/>
                            </a:cubicBezTo>
                            <a:cubicBezTo>
                              <a:pt x="19431" y="15366"/>
                              <a:pt x="20143" y="13978"/>
                              <a:pt x="19919" y="13155"/>
                            </a:cubicBezTo>
                            <a:cubicBezTo>
                              <a:pt x="19721" y="12435"/>
                              <a:pt x="19312" y="12975"/>
                              <a:pt x="19312" y="12975"/>
                            </a:cubicBezTo>
                            <a:close/>
                            <a:moveTo>
                              <a:pt x="18349" y="20008"/>
                            </a:moveTo>
                            <a:cubicBezTo>
                              <a:pt x="18349" y="20008"/>
                              <a:pt x="18527" y="19378"/>
                              <a:pt x="18264" y="19159"/>
                            </a:cubicBezTo>
                            <a:cubicBezTo>
                              <a:pt x="17993" y="18928"/>
                              <a:pt x="17598" y="19699"/>
                              <a:pt x="17723" y="20998"/>
                            </a:cubicBezTo>
                            <a:cubicBezTo>
                              <a:pt x="17723" y="20998"/>
                              <a:pt x="18640" y="21319"/>
                              <a:pt x="18738" y="20651"/>
                            </a:cubicBezTo>
                            <a:cubicBezTo>
                              <a:pt x="18844" y="19918"/>
                              <a:pt x="18349" y="20008"/>
                              <a:pt x="18349" y="20008"/>
                            </a:cubicBezTo>
                            <a:close/>
                            <a:moveTo>
                              <a:pt x="17657" y="8629"/>
                            </a:moveTo>
                            <a:lnTo>
                              <a:pt x="16470" y="7768"/>
                            </a:lnTo>
                            <a:cubicBezTo>
                              <a:pt x="16437" y="7742"/>
                              <a:pt x="16404" y="7781"/>
                              <a:pt x="16391" y="7845"/>
                            </a:cubicBezTo>
                            <a:cubicBezTo>
                              <a:pt x="16378" y="7909"/>
                              <a:pt x="16398" y="7974"/>
                              <a:pt x="16431" y="7999"/>
                            </a:cubicBezTo>
                            <a:lnTo>
                              <a:pt x="17618" y="8861"/>
                            </a:lnTo>
                            <a:cubicBezTo>
                              <a:pt x="17624" y="8861"/>
                              <a:pt x="17631" y="8874"/>
                              <a:pt x="17637" y="8874"/>
                            </a:cubicBezTo>
                            <a:cubicBezTo>
                              <a:pt x="17664" y="8874"/>
                              <a:pt x="17684" y="8848"/>
                              <a:pt x="17697" y="8796"/>
                            </a:cubicBezTo>
                            <a:cubicBezTo>
                              <a:pt x="17703" y="8732"/>
                              <a:pt x="17690" y="8655"/>
                              <a:pt x="17657" y="8629"/>
                            </a:cubicBezTo>
                            <a:close/>
                            <a:moveTo>
                              <a:pt x="1424" y="8051"/>
                            </a:moveTo>
                            <a:lnTo>
                              <a:pt x="237" y="8912"/>
                            </a:lnTo>
                            <a:cubicBezTo>
                              <a:pt x="204" y="8938"/>
                              <a:pt x="191" y="9002"/>
                              <a:pt x="198" y="9066"/>
                            </a:cubicBezTo>
                            <a:cubicBezTo>
                              <a:pt x="204" y="9118"/>
                              <a:pt x="231" y="9144"/>
                              <a:pt x="257" y="9144"/>
                            </a:cubicBezTo>
                            <a:cubicBezTo>
                              <a:pt x="264" y="9144"/>
                              <a:pt x="270" y="9144"/>
                              <a:pt x="277" y="9131"/>
                            </a:cubicBezTo>
                            <a:lnTo>
                              <a:pt x="1464" y="8269"/>
                            </a:lnTo>
                            <a:cubicBezTo>
                              <a:pt x="1497" y="8244"/>
                              <a:pt x="1510" y="8179"/>
                              <a:pt x="1503" y="8115"/>
                            </a:cubicBezTo>
                            <a:cubicBezTo>
                              <a:pt x="1490" y="8064"/>
                              <a:pt x="1457" y="8025"/>
                              <a:pt x="1424" y="8051"/>
                            </a:cubicBezTo>
                            <a:close/>
                            <a:moveTo>
                              <a:pt x="21442" y="594"/>
                            </a:moveTo>
                            <a:cubicBezTo>
                              <a:pt x="21264" y="-165"/>
                              <a:pt x="20895" y="594"/>
                              <a:pt x="20895" y="594"/>
                            </a:cubicBezTo>
                            <a:cubicBezTo>
                              <a:pt x="20895" y="594"/>
                              <a:pt x="20815" y="-152"/>
                              <a:pt x="20519" y="28"/>
                            </a:cubicBezTo>
                            <a:cubicBezTo>
                              <a:pt x="20215" y="208"/>
                              <a:pt x="20163" y="1365"/>
                              <a:pt x="20730" y="2265"/>
                            </a:cubicBezTo>
                            <a:cubicBezTo>
                              <a:pt x="20736" y="2252"/>
                              <a:pt x="21600" y="1275"/>
                              <a:pt x="21442" y="594"/>
                            </a:cubicBezTo>
                            <a:close/>
                            <a:moveTo>
                              <a:pt x="5558" y="19108"/>
                            </a:moveTo>
                            <a:cubicBezTo>
                              <a:pt x="5242" y="19095"/>
                              <a:pt x="5275" y="19879"/>
                              <a:pt x="5275" y="19879"/>
                            </a:cubicBezTo>
                            <a:cubicBezTo>
                              <a:pt x="5275" y="19879"/>
                              <a:pt x="4800" y="19339"/>
                              <a:pt x="4734" y="20188"/>
                            </a:cubicBezTo>
                            <a:cubicBezTo>
                              <a:pt x="4675" y="20946"/>
                              <a:pt x="5670" y="21435"/>
                              <a:pt x="5670" y="21435"/>
                            </a:cubicBezTo>
                            <a:cubicBezTo>
                              <a:pt x="6105" y="20239"/>
                              <a:pt x="5888" y="19121"/>
                              <a:pt x="5558" y="19108"/>
                            </a:cubicBezTo>
                            <a:close/>
                            <a:moveTo>
                              <a:pt x="6079" y="12255"/>
                            </a:moveTo>
                            <a:cubicBezTo>
                              <a:pt x="5519" y="11805"/>
                              <a:pt x="5571" y="13309"/>
                              <a:pt x="5571" y="13309"/>
                            </a:cubicBezTo>
                            <a:cubicBezTo>
                              <a:pt x="5571" y="13309"/>
                              <a:pt x="5196" y="12808"/>
                              <a:pt x="5011" y="13489"/>
                            </a:cubicBezTo>
                            <a:cubicBezTo>
                              <a:pt x="4807" y="14248"/>
                              <a:pt x="5459" y="15521"/>
                              <a:pt x="6422" y="14955"/>
                            </a:cubicBezTo>
                            <a:cubicBezTo>
                              <a:pt x="6429" y="14955"/>
                              <a:pt x="6659" y="12718"/>
                              <a:pt x="6079" y="12255"/>
                            </a:cubicBezTo>
                            <a:close/>
                          </a:path>
                        </a:pathLst>
                      </a:custGeom>
                      <a:solidFill>
                        <a:srgbClr val="E2A1A1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578084F9" id="図形" o:spid="_x0000_s1026" alt="&quot;&quot;" style="position:absolute;margin-left:89.25pt;margin-top:-289.05pt;width:325.45pt;height:16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61,2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" path="m99,6585r1266,219c1365,6804,1371,6804,1371,6804v33,,60,-52,60,-116c1431,6624,1411,6559,1371,6559l105,6341v-32,-13,-65,38,-65,115c40,6534,66,6572,99,6585xm257,5376r1134,605c1398,5981,1404,5981,1411,5981v26,,53,-39,59,-90c1477,5826,1457,5762,1424,5736l290,5132v-33,-13,-66,26,-79,90c204,5286,224,5351,257,5376xm16484,5698v6,,13,,19,l17637,5094v33,-13,53,-90,47,-155c17677,4875,17637,4836,17604,4849r-1134,605c16437,5466,16418,5544,16424,5608v7,51,33,90,60,90xm1451,7536v,-64,-33,-115,-66,-115l59,7575c26,7575,,7639,,7704v,64,33,115,66,115c66,7819,66,7819,73,7819l1398,7665v33,,59,-64,53,-129xm16510,7138v-40,,-66,51,-66,116c16444,7318,16470,7382,16503,7382r1326,154c17829,7536,17829,7536,17835,7536v33,,60,-51,66,-115c17901,7356,17875,7292,17842,7292l16510,7138xm16457,6405v,64,33,116,59,116c16516,6521,16523,6521,16523,6521r1266,-219c17822,6302,17848,6238,17848,6174v,-65,-33,-116,-66,-116l16516,6276v-32,,-59,65,-59,129xm19312,12975v,,59,-1620,-547,-1144c18138,12332,18389,14749,18389,14749v1042,617,1754,-771,1530,-1594c19721,12435,19312,12975,19312,12975xm18349,20008v,,178,-630,-85,-849c17993,18928,17598,19699,17723,20998v,,917,321,1015,-347c18844,19918,18349,20008,18349,20008xm17657,8629l16470,7768v-33,-26,-66,13,-79,77c16378,7909,16398,7974,16431,7999r1187,862c17624,8861,17631,8874,17637,8874v27,,47,-26,60,-78c17703,8732,17690,8655,17657,8629xm1424,8051l237,8912v-33,26,-46,90,-39,154c204,9118,231,9144,257,9144v7,,13,,20,-13l1464,8269v33,-25,46,-90,39,-154c1490,8064,1457,8025,1424,8051xm21442,594v-178,-759,-547,,-547,c20895,594,20815,-152,20519,28v-304,180,-356,1337,211,2237c20736,2252,21600,1275,21442,594xm5558,19108v-316,-13,-283,771,-283,771c5275,19879,4800,19339,4734,20188v-59,758,936,1247,936,1247c6105,20239,5888,19121,5558,19108xm6079,12255v-560,-450,-508,1054,-508,1054c5571,13309,5196,12808,5011,13489v-204,759,448,2032,1411,1466c6429,14955,6659,12718,6079,12255xe" fillcolor="#e2a1a1" stroked="f" strokeweight="1pt">
              <v:stroke miterlimit="4" joinstyle="miter"/>
              <v:path arrowok="t" o:extrusionok="f" o:connecttype="custom" o:connectlocs="2066608,1058545;2066608,1058545;2066608,1058545;2066608,1058545" o:connectangles="0,90,180,270"/>
            </v:shape>
          </w:pict>
        </mc:Fallback>
      </mc:AlternateContent>
    </w:r>
    <w:r w:rsidR="00E943EE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791DDD" wp14:editId="252FBBE7">
              <wp:simplePos x="0" y="0"/>
              <wp:positionH relativeFrom="column">
                <wp:posOffset>4274290</wp:posOffset>
              </wp:positionH>
              <wp:positionV relativeFrom="paragraph">
                <wp:posOffset>-1171288</wp:posOffset>
              </wp:positionV>
              <wp:extent cx="1962785" cy="586695"/>
              <wp:effectExtent l="19050" t="133350" r="0" b="99695"/>
              <wp:wrapNone/>
              <wp:docPr id="1159913086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918167">
                        <a:off x="0" y="0"/>
                        <a:ext cx="1962785" cy="58669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346" h="21193" extrusionOk="0">
                            <a:moveTo>
                              <a:pt x="4970" y="20943"/>
                            </a:moveTo>
                            <a:cubicBezTo>
                              <a:pt x="4970" y="20943"/>
                              <a:pt x="4625" y="20158"/>
                              <a:pt x="4086" y="18363"/>
                            </a:cubicBezTo>
                            <a:cubicBezTo>
                              <a:pt x="4017" y="17072"/>
                              <a:pt x="4017" y="16175"/>
                              <a:pt x="4045" y="15557"/>
                            </a:cubicBezTo>
                            <a:cubicBezTo>
                              <a:pt x="4238" y="15333"/>
                              <a:pt x="4791" y="14660"/>
                              <a:pt x="4873" y="13201"/>
                            </a:cubicBezTo>
                            <a:cubicBezTo>
                              <a:pt x="4970" y="11406"/>
                              <a:pt x="4653" y="10789"/>
                              <a:pt x="4390" y="10789"/>
                            </a:cubicBezTo>
                            <a:cubicBezTo>
                              <a:pt x="4238" y="10789"/>
                              <a:pt x="3824" y="11855"/>
                              <a:pt x="3990" y="15557"/>
                            </a:cubicBezTo>
                            <a:cubicBezTo>
                              <a:pt x="3962" y="16119"/>
                              <a:pt x="3962" y="16960"/>
                              <a:pt x="4017" y="18082"/>
                            </a:cubicBezTo>
                            <a:cubicBezTo>
                              <a:pt x="3782" y="17297"/>
                              <a:pt x="3520" y="16287"/>
                              <a:pt x="3216" y="15109"/>
                            </a:cubicBezTo>
                            <a:cubicBezTo>
                              <a:pt x="3092" y="14604"/>
                              <a:pt x="2981" y="14043"/>
                              <a:pt x="2857" y="13426"/>
                            </a:cubicBezTo>
                            <a:cubicBezTo>
                              <a:pt x="2788" y="12135"/>
                              <a:pt x="2802" y="11181"/>
                              <a:pt x="2829" y="10620"/>
                            </a:cubicBezTo>
                            <a:cubicBezTo>
                              <a:pt x="3050" y="10396"/>
                              <a:pt x="3713" y="9554"/>
                              <a:pt x="3810" y="7815"/>
                            </a:cubicBezTo>
                            <a:cubicBezTo>
                              <a:pt x="3921" y="5683"/>
                              <a:pt x="3534" y="4954"/>
                              <a:pt x="3230" y="4954"/>
                            </a:cubicBezTo>
                            <a:cubicBezTo>
                              <a:pt x="3050" y="4954"/>
                              <a:pt x="2553" y="6188"/>
                              <a:pt x="2760" y="10676"/>
                            </a:cubicBezTo>
                            <a:cubicBezTo>
                              <a:pt x="2760" y="10676"/>
                              <a:pt x="2760" y="10676"/>
                              <a:pt x="2774" y="10676"/>
                            </a:cubicBezTo>
                            <a:cubicBezTo>
                              <a:pt x="2760" y="11181"/>
                              <a:pt x="2747" y="11911"/>
                              <a:pt x="2774" y="12865"/>
                            </a:cubicBezTo>
                            <a:cubicBezTo>
                              <a:pt x="2539" y="11462"/>
                              <a:pt x="2346" y="9779"/>
                              <a:pt x="2167" y="7815"/>
                            </a:cubicBezTo>
                            <a:cubicBezTo>
                              <a:pt x="2042" y="6413"/>
                              <a:pt x="1946" y="5122"/>
                              <a:pt x="1877" y="4168"/>
                            </a:cubicBezTo>
                            <a:cubicBezTo>
                              <a:pt x="1987" y="3551"/>
                              <a:pt x="2222" y="2093"/>
                              <a:pt x="2098" y="970"/>
                            </a:cubicBezTo>
                            <a:cubicBezTo>
                              <a:pt x="1932" y="-376"/>
                              <a:pt x="1642" y="-95"/>
                              <a:pt x="1476" y="466"/>
                            </a:cubicBezTo>
                            <a:cubicBezTo>
                              <a:pt x="1379" y="802"/>
                              <a:pt x="1241" y="2317"/>
                              <a:pt x="1794" y="4337"/>
                            </a:cubicBezTo>
                            <a:cubicBezTo>
                              <a:pt x="1821" y="4898"/>
                              <a:pt x="1863" y="5515"/>
                              <a:pt x="1918" y="6244"/>
                            </a:cubicBezTo>
                            <a:cubicBezTo>
                              <a:pt x="1642" y="5234"/>
                              <a:pt x="1407" y="4898"/>
                              <a:pt x="1297" y="4786"/>
                            </a:cubicBezTo>
                            <a:cubicBezTo>
                              <a:pt x="730" y="1812"/>
                              <a:pt x="261" y="2373"/>
                              <a:pt x="164" y="2822"/>
                            </a:cubicBezTo>
                            <a:cubicBezTo>
                              <a:pt x="-16" y="3607"/>
                              <a:pt x="-126" y="5010"/>
                              <a:pt x="261" y="5964"/>
                            </a:cubicBezTo>
                            <a:cubicBezTo>
                              <a:pt x="606" y="6749"/>
                              <a:pt x="1145" y="5459"/>
                              <a:pt x="1297" y="5066"/>
                            </a:cubicBezTo>
                            <a:cubicBezTo>
                              <a:pt x="1407" y="5178"/>
                              <a:pt x="1669" y="5627"/>
                              <a:pt x="1959" y="6749"/>
                            </a:cubicBezTo>
                            <a:cubicBezTo>
                              <a:pt x="1959" y="6749"/>
                              <a:pt x="1959" y="6749"/>
                              <a:pt x="1973" y="6749"/>
                            </a:cubicBezTo>
                            <a:cubicBezTo>
                              <a:pt x="2001" y="7142"/>
                              <a:pt x="2028" y="7479"/>
                              <a:pt x="2070" y="7871"/>
                            </a:cubicBezTo>
                            <a:cubicBezTo>
                              <a:pt x="2070" y="7871"/>
                              <a:pt x="2070" y="7871"/>
                              <a:pt x="2070" y="7871"/>
                            </a:cubicBezTo>
                            <a:cubicBezTo>
                              <a:pt x="2070" y="7927"/>
                              <a:pt x="2084" y="7983"/>
                              <a:pt x="2084" y="7983"/>
                            </a:cubicBezTo>
                            <a:cubicBezTo>
                              <a:pt x="2084" y="7983"/>
                              <a:pt x="2084" y="8040"/>
                              <a:pt x="2084" y="8040"/>
                            </a:cubicBezTo>
                            <a:cubicBezTo>
                              <a:pt x="2084" y="8040"/>
                              <a:pt x="2084" y="8040"/>
                              <a:pt x="2084" y="8040"/>
                            </a:cubicBezTo>
                            <a:cubicBezTo>
                              <a:pt x="2208" y="9386"/>
                              <a:pt x="2346" y="10620"/>
                              <a:pt x="2498" y="11686"/>
                            </a:cubicBezTo>
                            <a:cubicBezTo>
                              <a:pt x="2277" y="10957"/>
                              <a:pt x="2084" y="10620"/>
                              <a:pt x="1973" y="10508"/>
                            </a:cubicBezTo>
                            <a:cubicBezTo>
                              <a:pt x="1517" y="8152"/>
                              <a:pt x="1145" y="8601"/>
                              <a:pt x="1062" y="8937"/>
                            </a:cubicBezTo>
                            <a:cubicBezTo>
                              <a:pt x="910" y="9554"/>
                              <a:pt x="827" y="10733"/>
                              <a:pt x="1145" y="11462"/>
                            </a:cubicBezTo>
                            <a:cubicBezTo>
                              <a:pt x="1421" y="12079"/>
                              <a:pt x="1835" y="11069"/>
                              <a:pt x="1973" y="10733"/>
                            </a:cubicBezTo>
                            <a:cubicBezTo>
                              <a:pt x="2098" y="10901"/>
                              <a:pt x="2332" y="11350"/>
                              <a:pt x="2595" y="12360"/>
                            </a:cubicBezTo>
                            <a:cubicBezTo>
                              <a:pt x="2595" y="12360"/>
                              <a:pt x="2595" y="12360"/>
                              <a:pt x="2595" y="12360"/>
                            </a:cubicBezTo>
                            <a:cubicBezTo>
                              <a:pt x="2774" y="13538"/>
                              <a:pt x="2954" y="14492"/>
                              <a:pt x="3161" y="15277"/>
                            </a:cubicBezTo>
                            <a:cubicBezTo>
                              <a:pt x="3271" y="15726"/>
                              <a:pt x="3382" y="16175"/>
                              <a:pt x="3492" y="16567"/>
                            </a:cubicBezTo>
                            <a:cubicBezTo>
                              <a:pt x="3313" y="16287"/>
                              <a:pt x="3175" y="16231"/>
                              <a:pt x="3078" y="16175"/>
                            </a:cubicBezTo>
                            <a:cubicBezTo>
                              <a:pt x="2236" y="13594"/>
                              <a:pt x="1752" y="14716"/>
                              <a:pt x="1669" y="15333"/>
                            </a:cubicBezTo>
                            <a:cubicBezTo>
                              <a:pt x="1517" y="16455"/>
                              <a:pt x="1504" y="18138"/>
                              <a:pt x="2015" y="18755"/>
                            </a:cubicBezTo>
                            <a:cubicBezTo>
                              <a:pt x="2470" y="19260"/>
                              <a:pt x="2995" y="17016"/>
                              <a:pt x="3106" y="16455"/>
                            </a:cubicBezTo>
                            <a:cubicBezTo>
                              <a:pt x="3230" y="16511"/>
                              <a:pt x="3410" y="16680"/>
                              <a:pt x="3644" y="17128"/>
                            </a:cubicBezTo>
                            <a:cubicBezTo>
                              <a:pt x="4432" y="19990"/>
                              <a:pt x="4943" y="21168"/>
                              <a:pt x="4943" y="21168"/>
                            </a:cubicBezTo>
                            <a:cubicBezTo>
                              <a:pt x="4956" y="21168"/>
                              <a:pt x="4970" y="21224"/>
                              <a:pt x="4984" y="21168"/>
                            </a:cubicBezTo>
                            <a:cubicBezTo>
                              <a:pt x="4998" y="21168"/>
                              <a:pt x="5012" y="21112"/>
                              <a:pt x="5012" y="21056"/>
                            </a:cubicBezTo>
                            <a:cubicBezTo>
                              <a:pt x="4998" y="21112"/>
                              <a:pt x="4984" y="21000"/>
                              <a:pt x="4970" y="20943"/>
                            </a:cubicBezTo>
                            <a:close/>
                            <a:moveTo>
                              <a:pt x="21198" y="3551"/>
                            </a:moveTo>
                            <a:cubicBezTo>
                              <a:pt x="21101" y="3159"/>
                              <a:pt x="20659" y="2654"/>
                              <a:pt x="20134" y="5403"/>
                            </a:cubicBezTo>
                            <a:cubicBezTo>
                              <a:pt x="20038" y="5515"/>
                              <a:pt x="19817" y="5852"/>
                              <a:pt x="19554" y="6805"/>
                            </a:cubicBezTo>
                            <a:cubicBezTo>
                              <a:pt x="19596" y="6132"/>
                              <a:pt x="19637" y="5571"/>
                              <a:pt x="19665" y="5066"/>
                            </a:cubicBezTo>
                            <a:cubicBezTo>
                              <a:pt x="20176" y="3159"/>
                              <a:pt x="20051" y="1756"/>
                              <a:pt x="19969" y="1475"/>
                            </a:cubicBezTo>
                            <a:cubicBezTo>
                              <a:pt x="19817" y="970"/>
                              <a:pt x="19540" y="690"/>
                              <a:pt x="19389" y="1980"/>
                            </a:cubicBezTo>
                            <a:cubicBezTo>
                              <a:pt x="19264" y="2990"/>
                              <a:pt x="19499" y="4393"/>
                              <a:pt x="19596" y="4954"/>
                            </a:cubicBezTo>
                            <a:cubicBezTo>
                              <a:pt x="19540" y="5795"/>
                              <a:pt x="19444" y="7030"/>
                              <a:pt x="19333" y="8320"/>
                            </a:cubicBezTo>
                            <a:cubicBezTo>
                              <a:pt x="19168" y="10171"/>
                              <a:pt x="18974" y="11742"/>
                              <a:pt x="18767" y="13033"/>
                            </a:cubicBezTo>
                            <a:cubicBezTo>
                              <a:pt x="18809" y="12135"/>
                              <a:pt x="18795" y="11462"/>
                              <a:pt x="18767" y="11013"/>
                            </a:cubicBezTo>
                            <a:cubicBezTo>
                              <a:pt x="18767" y="11013"/>
                              <a:pt x="18767" y="11013"/>
                              <a:pt x="18767" y="11013"/>
                            </a:cubicBezTo>
                            <a:cubicBezTo>
                              <a:pt x="18960" y="6861"/>
                              <a:pt x="18491" y="5683"/>
                              <a:pt x="18325" y="5683"/>
                            </a:cubicBezTo>
                            <a:cubicBezTo>
                              <a:pt x="18035" y="5683"/>
                              <a:pt x="17676" y="6356"/>
                              <a:pt x="17787" y="8320"/>
                            </a:cubicBezTo>
                            <a:cubicBezTo>
                              <a:pt x="17869" y="9947"/>
                              <a:pt x="18477" y="10733"/>
                              <a:pt x="18698" y="10957"/>
                            </a:cubicBezTo>
                            <a:cubicBezTo>
                              <a:pt x="18726" y="11462"/>
                              <a:pt x="18739" y="12360"/>
                              <a:pt x="18670" y="13538"/>
                            </a:cubicBezTo>
                            <a:cubicBezTo>
                              <a:pt x="18560" y="14099"/>
                              <a:pt x="18449" y="14660"/>
                              <a:pt x="18339" y="15109"/>
                            </a:cubicBezTo>
                            <a:cubicBezTo>
                              <a:pt x="18063" y="16231"/>
                              <a:pt x="17814" y="17128"/>
                              <a:pt x="17593" y="17858"/>
                            </a:cubicBezTo>
                            <a:cubicBezTo>
                              <a:pt x="17648" y="16848"/>
                              <a:pt x="17635" y="16062"/>
                              <a:pt x="17621" y="15557"/>
                            </a:cubicBezTo>
                            <a:cubicBezTo>
                              <a:pt x="17773" y="12079"/>
                              <a:pt x="17386" y="11125"/>
                              <a:pt x="17248" y="11125"/>
                            </a:cubicBezTo>
                            <a:cubicBezTo>
                              <a:pt x="16999" y="11125"/>
                              <a:pt x="16709" y="11686"/>
                              <a:pt x="16792" y="13369"/>
                            </a:cubicBezTo>
                            <a:cubicBezTo>
                              <a:pt x="16861" y="14716"/>
                              <a:pt x="17386" y="15389"/>
                              <a:pt x="17552" y="15557"/>
                            </a:cubicBezTo>
                            <a:cubicBezTo>
                              <a:pt x="17579" y="16062"/>
                              <a:pt x="17579" y="16960"/>
                              <a:pt x="17510" y="18138"/>
                            </a:cubicBezTo>
                            <a:cubicBezTo>
                              <a:pt x="16999" y="19821"/>
                              <a:pt x="16695" y="20551"/>
                              <a:pt x="16695" y="20551"/>
                            </a:cubicBezTo>
                            <a:cubicBezTo>
                              <a:pt x="16668" y="20607"/>
                              <a:pt x="16668" y="20719"/>
                              <a:pt x="16682" y="20831"/>
                            </a:cubicBezTo>
                            <a:cubicBezTo>
                              <a:pt x="16682" y="20887"/>
                              <a:pt x="16695" y="20887"/>
                              <a:pt x="16709" y="20943"/>
                            </a:cubicBezTo>
                            <a:cubicBezTo>
                              <a:pt x="16723" y="20943"/>
                              <a:pt x="16737" y="20943"/>
                              <a:pt x="16737" y="20943"/>
                            </a:cubicBezTo>
                            <a:cubicBezTo>
                              <a:pt x="16737" y="20943"/>
                              <a:pt x="17220" y="19877"/>
                              <a:pt x="17952" y="17184"/>
                            </a:cubicBezTo>
                            <a:cubicBezTo>
                              <a:pt x="18159" y="16792"/>
                              <a:pt x="18339" y="16623"/>
                              <a:pt x="18449" y="16567"/>
                            </a:cubicBezTo>
                            <a:cubicBezTo>
                              <a:pt x="18560" y="17072"/>
                              <a:pt x="19043" y="19148"/>
                              <a:pt x="19471" y="18699"/>
                            </a:cubicBezTo>
                            <a:cubicBezTo>
                              <a:pt x="19955" y="18138"/>
                              <a:pt x="19927" y="16567"/>
                              <a:pt x="19789" y="15557"/>
                            </a:cubicBezTo>
                            <a:cubicBezTo>
                              <a:pt x="19706" y="14996"/>
                              <a:pt x="19264" y="13930"/>
                              <a:pt x="18477" y="16343"/>
                            </a:cubicBezTo>
                            <a:cubicBezTo>
                              <a:pt x="18394" y="16343"/>
                              <a:pt x="18256" y="16455"/>
                              <a:pt x="18090" y="16736"/>
                            </a:cubicBezTo>
                            <a:cubicBezTo>
                              <a:pt x="18187" y="16343"/>
                              <a:pt x="18298" y="15950"/>
                              <a:pt x="18394" y="15557"/>
                            </a:cubicBezTo>
                            <a:cubicBezTo>
                              <a:pt x="18574" y="14828"/>
                              <a:pt x="18753" y="13874"/>
                              <a:pt x="18919" y="12808"/>
                            </a:cubicBezTo>
                            <a:cubicBezTo>
                              <a:pt x="18919" y="12808"/>
                              <a:pt x="18919" y="12808"/>
                              <a:pt x="18919" y="12808"/>
                            </a:cubicBezTo>
                            <a:cubicBezTo>
                              <a:pt x="19168" y="11855"/>
                              <a:pt x="19389" y="11406"/>
                              <a:pt x="19499" y="11294"/>
                            </a:cubicBezTo>
                            <a:cubicBezTo>
                              <a:pt x="19623" y="11630"/>
                              <a:pt x="20010" y="12584"/>
                              <a:pt x="20259" y="11967"/>
                            </a:cubicBezTo>
                            <a:cubicBezTo>
                              <a:pt x="20562" y="11237"/>
                              <a:pt x="20480" y="10171"/>
                              <a:pt x="20342" y="9610"/>
                            </a:cubicBezTo>
                            <a:cubicBezTo>
                              <a:pt x="20259" y="9274"/>
                              <a:pt x="19913" y="8881"/>
                              <a:pt x="19499" y="11069"/>
                            </a:cubicBezTo>
                            <a:cubicBezTo>
                              <a:pt x="19402" y="11181"/>
                              <a:pt x="19223" y="11518"/>
                              <a:pt x="19016" y="12191"/>
                            </a:cubicBezTo>
                            <a:cubicBezTo>
                              <a:pt x="19154" y="11181"/>
                              <a:pt x="19278" y="10059"/>
                              <a:pt x="19389" y="8825"/>
                            </a:cubicBezTo>
                            <a:cubicBezTo>
                              <a:pt x="19389" y="8825"/>
                              <a:pt x="19389" y="8825"/>
                              <a:pt x="19389" y="8825"/>
                            </a:cubicBezTo>
                            <a:cubicBezTo>
                              <a:pt x="19389" y="8825"/>
                              <a:pt x="19389" y="8769"/>
                              <a:pt x="19389" y="8769"/>
                            </a:cubicBezTo>
                            <a:cubicBezTo>
                              <a:pt x="19389" y="8713"/>
                              <a:pt x="19402" y="8713"/>
                              <a:pt x="19402" y="8657"/>
                            </a:cubicBezTo>
                            <a:cubicBezTo>
                              <a:pt x="19402" y="8657"/>
                              <a:pt x="19402" y="8657"/>
                              <a:pt x="19402" y="8657"/>
                            </a:cubicBezTo>
                            <a:cubicBezTo>
                              <a:pt x="19430" y="8320"/>
                              <a:pt x="19458" y="7927"/>
                              <a:pt x="19485" y="7591"/>
                            </a:cubicBezTo>
                            <a:cubicBezTo>
                              <a:pt x="19485" y="7591"/>
                              <a:pt x="19485" y="7591"/>
                              <a:pt x="19499" y="7591"/>
                            </a:cubicBezTo>
                            <a:cubicBezTo>
                              <a:pt x="19775" y="6525"/>
                              <a:pt x="20010" y="6132"/>
                              <a:pt x="20107" y="6020"/>
                            </a:cubicBezTo>
                            <a:cubicBezTo>
                              <a:pt x="20245" y="6413"/>
                              <a:pt x="20742" y="7647"/>
                              <a:pt x="21060" y="6861"/>
                            </a:cubicBezTo>
                            <a:cubicBezTo>
                              <a:pt x="21474" y="5627"/>
                              <a:pt x="21364" y="4281"/>
                              <a:pt x="21198" y="3551"/>
                            </a:cubicBezTo>
                            <a:close/>
                          </a:path>
                        </a:pathLst>
                      </a:custGeom>
                      <a:solidFill>
                        <a:srgbClr val="32C6AB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9E55D" id="図形" o:spid="_x0000_s1026" alt="&quot;&quot;" style="position:absolute;margin-left:336.55pt;margin-top:-92.25pt;width:154.55pt;height:46.2pt;rotation:-744743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346,2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" path="m4970,20943v,,-345,-785,-884,-2580c4017,17072,4017,16175,4045,15557v193,-224,746,-897,828,-2356c4970,11406,4653,10789,4390,10789v-152,,-566,1066,-400,4768c3962,16119,3962,16960,4017,18082v-235,-785,-497,-1795,-801,-2973c3092,14604,2981,14043,2857,13426v-69,-1291,-55,-2245,-28,-2806c3050,10396,3713,9554,3810,7815,3921,5683,3534,4954,3230,4954v-180,,-677,1234,-470,5722c2760,10676,2760,10676,2774,10676v-14,505,-27,1235,,2189c2539,11462,2346,9779,2167,7815,2042,6413,1946,5122,1877,4168,1987,3551,2222,2093,2098,970,1932,-376,1642,-95,1476,466v-97,336,-235,1851,318,3871c1821,4898,1863,5515,1918,6244,1642,5234,1407,4898,1297,4786,730,1812,261,2373,164,2822v-180,785,-290,2188,97,3142c606,6749,1145,5459,1297,5066v110,112,372,561,662,1683c1959,6749,1959,6749,1973,6749v28,393,55,730,97,1122c2070,7871,2070,7871,2070,7871v,56,14,112,14,112c2084,7983,2084,8040,2084,8040v,,,,,c2208,9386,2346,10620,2498,11686v-221,-729,-414,-1066,-525,-1178c1517,8152,1145,8601,1062,8937v-152,617,-235,1796,83,2525c1421,12079,1835,11069,1973,10733v125,168,359,617,622,1627c2595,12360,2595,12360,2595,12360v179,1178,359,2132,566,2917c3271,15726,3382,16175,3492,16567v-179,-280,-317,-336,-414,-392c2236,13594,1752,14716,1669,15333v-152,1122,-165,2805,346,3422c2470,19260,2995,17016,3106,16455v124,56,304,225,538,673c4432,19990,4943,21168,4943,21168v13,,27,56,41,c4998,21168,5012,21112,5012,21056v-14,56,-28,-56,-42,-113xm21198,3551v-97,-392,-539,-897,-1064,1852c20038,5515,19817,5852,19554,6805v42,-673,83,-1234,111,-1739c20176,3159,20051,1756,19969,1475v-152,-505,-429,-785,-580,505c19264,2990,19499,4393,19596,4954v-56,841,-152,2076,-263,3366c19168,10171,18974,11742,18767,13033v42,-898,28,-1571,,-2020c18767,11013,18767,11013,18767,11013v193,-4152,-276,-5330,-442,-5330c18035,5683,17676,6356,17787,8320v82,1627,690,2413,911,2637c18726,11462,18739,12360,18670,13538v-110,561,-221,1122,-331,1571c18063,16231,17814,17128,17593,17858v55,-1010,42,-1796,28,-2301c17773,12079,17386,11125,17248,11125v-249,,-539,561,-456,2244c16861,14716,17386,15389,17552,15557v27,505,27,1403,-42,2581c16999,19821,16695,20551,16695,20551v-27,56,-27,168,-13,280c16682,20887,16695,20887,16709,20943v14,,28,,28,c16737,20943,17220,19877,17952,17184v207,-392,387,-561,497,-617c18560,17072,19043,19148,19471,18699v484,-561,456,-2132,318,-3142c19706,14996,19264,13930,18477,16343v-83,,-221,112,-387,393c18187,16343,18298,15950,18394,15557v180,-729,359,-1683,525,-2749c18919,12808,18919,12808,18919,12808v249,-953,470,-1402,580,-1514c19623,11630,20010,12584,20259,11967v303,-730,221,-1796,83,-2357c20259,9274,19913,8881,19499,11069v-97,112,-276,449,-483,1122c19154,11181,19278,10059,19389,8825v,,,,,c19389,8825,19389,8769,19389,8769v,-56,13,-56,13,-112c19402,8657,19402,8657,19402,8657v28,-337,56,-730,83,-1066c19485,7591,19485,7591,19499,7591v276,-1066,511,-1459,608,-1571c20245,6413,20742,7647,21060,6861v414,-1234,304,-2580,138,-3310xe" fillcolor="#32c6ab" stroked="f" strokeweight="1pt">
              <v:stroke miterlimit="4" joinstyle="miter"/>
              <v:path arrowok="t" o:extrusionok="f" o:connecttype="custom" o:connectlocs="981393,293348;981393,293348;981393,293348;981393,293348" o:connectangles="0,90,180,270"/>
            </v:shape>
          </w:pict>
        </mc:Fallback>
      </mc:AlternateContent>
    </w:r>
    <w:r w:rsidR="00E943EE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085E58" wp14:editId="121833B5">
              <wp:simplePos x="0" y="0"/>
              <wp:positionH relativeFrom="column">
                <wp:posOffset>2876550</wp:posOffset>
              </wp:positionH>
              <wp:positionV relativeFrom="paragraph">
                <wp:posOffset>-3880485</wp:posOffset>
              </wp:positionV>
              <wp:extent cx="1962785" cy="561975"/>
              <wp:effectExtent l="19050" t="133350" r="0" b="104775"/>
              <wp:wrapNone/>
              <wp:docPr id="1903146744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918167">
                        <a:off x="0" y="0"/>
                        <a:ext cx="1962785" cy="5619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346" h="21193" extrusionOk="0">
                            <a:moveTo>
                              <a:pt x="4970" y="20943"/>
                            </a:moveTo>
                            <a:cubicBezTo>
                              <a:pt x="4970" y="20943"/>
                              <a:pt x="4625" y="20158"/>
                              <a:pt x="4086" y="18363"/>
                            </a:cubicBezTo>
                            <a:cubicBezTo>
                              <a:pt x="4017" y="17072"/>
                              <a:pt x="4017" y="16175"/>
                              <a:pt x="4045" y="15557"/>
                            </a:cubicBezTo>
                            <a:cubicBezTo>
                              <a:pt x="4238" y="15333"/>
                              <a:pt x="4791" y="14660"/>
                              <a:pt x="4873" y="13201"/>
                            </a:cubicBezTo>
                            <a:cubicBezTo>
                              <a:pt x="4970" y="11406"/>
                              <a:pt x="4653" y="10789"/>
                              <a:pt x="4390" y="10789"/>
                            </a:cubicBezTo>
                            <a:cubicBezTo>
                              <a:pt x="4238" y="10789"/>
                              <a:pt x="3824" y="11855"/>
                              <a:pt x="3990" y="15557"/>
                            </a:cubicBezTo>
                            <a:cubicBezTo>
                              <a:pt x="3962" y="16119"/>
                              <a:pt x="3962" y="16960"/>
                              <a:pt x="4017" y="18082"/>
                            </a:cubicBezTo>
                            <a:cubicBezTo>
                              <a:pt x="3782" y="17297"/>
                              <a:pt x="3520" y="16287"/>
                              <a:pt x="3216" y="15109"/>
                            </a:cubicBezTo>
                            <a:cubicBezTo>
                              <a:pt x="3092" y="14604"/>
                              <a:pt x="2981" y="14043"/>
                              <a:pt x="2857" y="13426"/>
                            </a:cubicBezTo>
                            <a:cubicBezTo>
                              <a:pt x="2788" y="12135"/>
                              <a:pt x="2802" y="11181"/>
                              <a:pt x="2829" y="10620"/>
                            </a:cubicBezTo>
                            <a:cubicBezTo>
                              <a:pt x="3050" y="10396"/>
                              <a:pt x="3713" y="9554"/>
                              <a:pt x="3810" y="7815"/>
                            </a:cubicBezTo>
                            <a:cubicBezTo>
                              <a:pt x="3921" y="5683"/>
                              <a:pt x="3534" y="4954"/>
                              <a:pt x="3230" y="4954"/>
                            </a:cubicBezTo>
                            <a:cubicBezTo>
                              <a:pt x="3050" y="4954"/>
                              <a:pt x="2553" y="6188"/>
                              <a:pt x="2760" y="10676"/>
                            </a:cubicBezTo>
                            <a:cubicBezTo>
                              <a:pt x="2760" y="10676"/>
                              <a:pt x="2760" y="10676"/>
                              <a:pt x="2774" y="10676"/>
                            </a:cubicBezTo>
                            <a:cubicBezTo>
                              <a:pt x="2760" y="11181"/>
                              <a:pt x="2747" y="11911"/>
                              <a:pt x="2774" y="12865"/>
                            </a:cubicBezTo>
                            <a:cubicBezTo>
                              <a:pt x="2539" y="11462"/>
                              <a:pt x="2346" y="9779"/>
                              <a:pt x="2167" y="7815"/>
                            </a:cubicBezTo>
                            <a:cubicBezTo>
                              <a:pt x="2042" y="6413"/>
                              <a:pt x="1946" y="5122"/>
                              <a:pt x="1877" y="4168"/>
                            </a:cubicBezTo>
                            <a:cubicBezTo>
                              <a:pt x="1987" y="3551"/>
                              <a:pt x="2222" y="2093"/>
                              <a:pt x="2098" y="970"/>
                            </a:cubicBezTo>
                            <a:cubicBezTo>
                              <a:pt x="1932" y="-376"/>
                              <a:pt x="1642" y="-95"/>
                              <a:pt x="1476" y="466"/>
                            </a:cubicBezTo>
                            <a:cubicBezTo>
                              <a:pt x="1379" y="802"/>
                              <a:pt x="1241" y="2317"/>
                              <a:pt x="1794" y="4337"/>
                            </a:cubicBezTo>
                            <a:cubicBezTo>
                              <a:pt x="1821" y="4898"/>
                              <a:pt x="1863" y="5515"/>
                              <a:pt x="1918" y="6244"/>
                            </a:cubicBezTo>
                            <a:cubicBezTo>
                              <a:pt x="1642" y="5234"/>
                              <a:pt x="1407" y="4898"/>
                              <a:pt x="1297" y="4786"/>
                            </a:cubicBezTo>
                            <a:cubicBezTo>
                              <a:pt x="730" y="1812"/>
                              <a:pt x="261" y="2373"/>
                              <a:pt x="164" y="2822"/>
                            </a:cubicBezTo>
                            <a:cubicBezTo>
                              <a:pt x="-16" y="3607"/>
                              <a:pt x="-126" y="5010"/>
                              <a:pt x="261" y="5964"/>
                            </a:cubicBezTo>
                            <a:cubicBezTo>
                              <a:pt x="606" y="6749"/>
                              <a:pt x="1145" y="5459"/>
                              <a:pt x="1297" y="5066"/>
                            </a:cubicBezTo>
                            <a:cubicBezTo>
                              <a:pt x="1407" y="5178"/>
                              <a:pt x="1669" y="5627"/>
                              <a:pt x="1959" y="6749"/>
                            </a:cubicBezTo>
                            <a:cubicBezTo>
                              <a:pt x="1959" y="6749"/>
                              <a:pt x="1959" y="6749"/>
                              <a:pt x="1973" y="6749"/>
                            </a:cubicBezTo>
                            <a:cubicBezTo>
                              <a:pt x="2001" y="7142"/>
                              <a:pt x="2028" y="7479"/>
                              <a:pt x="2070" y="7871"/>
                            </a:cubicBezTo>
                            <a:cubicBezTo>
                              <a:pt x="2070" y="7871"/>
                              <a:pt x="2070" y="7871"/>
                              <a:pt x="2070" y="7871"/>
                            </a:cubicBezTo>
                            <a:cubicBezTo>
                              <a:pt x="2070" y="7927"/>
                              <a:pt x="2084" y="7983"/>
                              <a:pt x="2084" y="7983"/>
                            </a:cubicBezTo>
                            <a:cubicBezTo>
                              <a:pt x="2084" y="7983"/>
                              <a:pt x="2084" y="8040"/>
                              <a:pt x="2084" y="8040"/>
                            </a:cubicBezTo>
                            <a:cubicBezTo>
                              <a:pt x="2084" y="8040"/>
                              <a:pt x="2084" y="8040"/>
                              <a:pt x="2084" y="8040"/>
                            </a:cubicBezTo>
                            <a:cubicBezTo>
                              <a:pt x="2208" y="9386"/>
                              <a:pt x="2346" y="10620"/>
                              <a:pt x="2498" y="11686"/>
                            </a:cubicBezTo>
                            <a:cubicBezTo>
                              <a:pt x="2277" y="10957"/>
                              <a:pt x="2084" y="10620"/>
                              <a:pt x="1973" y="10508"/>
                            </a:cubicBezTo>
                            <a:cubicBezTo>
                              <a:pt x="1517" y="8152"/>
                              <a:pt x="1145" y="8601"/>
                              <a:pt x="1062" y="8937"/>
                            </a:cubicBezTo>
                            <a:cubicBezTo>
                              <a:pt x="910" y="9554"/>
                              <a:pt x="827" y="10733"/>
                              <a:pt x="1145" y="11462"/>
                            </a:cubicBezTo>
                            <a:cubicBezTo>
                              <a:pt x="1421" y="12079"/>
                              <a:pt x="1835" y="11069"/>
                              <a:pt x="1973" y="10733"/>
                            </a:cubicBezTo>
                            <a:cubicBezTo>
                              <a:pt x="2098" y="10901"/>
                              <a:pt x="2332" y="11350"/>
                              <a:pt x="2595" y="12360"/>
                            </a:cubicBezTo>
                            <a:cubicBezTo>
                              <a:pt x="2595" y="12360"/>
                              <a:pt x="2595" y="12360"/>
                              <a:pt x="2595" y="12360"/>
                            </a:cubicBezTo>
                            <a:cubicBezTo>
                              <a:pt x="2774" y="13538"/>
                              <a:pt x="2954" y="14492"/>
                              <a:pt x="3161" y="15277"/>
                            </a:cubicBezTo>
                            <a:cubicBezTo>
                              <a:pt x="3271" y="15726"/>
                              <a:pt x="3382" y="16175"/>
                              <a:pt x="3492" y="16567"/>
                            </a:cubicBezTo>
                            <a:cubicBezTo>
                              <a:pt x="3313" y="16287"/>
                              <a:pt x="3175" y="16231"/>
                              <a:pt x="3078" y="16175"/>
                            </a:cubicBezTo>
                            <a:cubicBezTo>
                              <a:pt x="2236" y="13594"/>
                              <a:pt x="1752" y="14716"/>
                              <a:pt x="1669" y="15333"/>
                            </a:cubicBezTo>
                            <a:cubicBezTo>
                              <a:pt x="1517" y="16455"/>
                              <a:pt x="1504" y="18138"/>
                              <a:pt x="2015" y="18755"/>
                            </a:cubicBezTo>
                            <a:cubicBezTo>
                              <a:pt x="2470" y="19260"/>
                              <a:pt x="2995" y="17016"/>
                              <a:pt x="3106" y="16455"/>
                            </a:cubicBezTo>
                            <a:cubicBezTo>
                              <a:pt x="3230" y="16511"/>
                              <a:pt x="3410" y="16680"/>
                              <a:pt x="3644" y="17128"/>
                            </a:cubicBezTo>
                            <a:cubicBezTo>
                              <a:pt x="4432" y="19990"/>
                              <a:pt x="4943" y="21168"/>
                              <a:pt x="4943" y="21168"/>
                            </a:cubicBezTo>
                            <a:cubicBezTo>
                              <a:pt x="4956" y="21168"/>
                              <a:pt x="4970" y="21224"/>
                              <a:pt x="4984" y="21168"/>
                            </a:cubicBezTo>
                            <a:cubicBezTo>
                              <a:pt x="4998" y="21168"/>
                              <a:pt x="5012" y="21112"/>
                              <a:pt x="5012" y="21056"/>
                            </a:cubicBezTo>
                            <a:cubicBezTo>
                              <a:pt x="4998" y="21112"/>
                              <a:pt x="4984" y="21000"/>
                              <a:pt x="4970" y="20943"/>
                            </a:cubicBezTo>
                            <a:close/>
                            <a:moveTo>
                              <a:pt x="21198" y="3551"/>
                            </a:moveTo>
                            <a:cubicBezTo>
                              <a:pt x="21101" y="3159"/>
                              <a:pt x="20659" y="2654"/>
                              <a:pt x="20134" y="5403"/>
                            </a:cubicBezTo>
                            <a:cubicBezTo>
                              <a:pt x="20038" y="5515"/>
                              <a:pt x="19817" y="5852"/>
                              <a:pt x="19554" y="6805"/>
                            </a:cubicBezTo>
                            <a:cubicBezTo>
                              <a:pt x="19596" y="6132"/>
                              <a:pt x="19637" y="5571"/>
                              <a:pt x="19665" y="5066"/>
                            </a:cubicBezTo>
                            <a:cubicBezTo>
                              <a:pt x="20176" y="3159"/>
                              <a:pt x="20051" y="1756"/>
                              <a:pt x="19969" y="1475"/>
                            </a:cubicBezTo>
                            <a:cubicBezTo>
                              <a:pt x="19817" y="970"/>
                              <a:pt x="19540" y="690"/>
                              <a:pt x="19389" y="1980"/>
                            </a:cubicBezTo>
                            <a:cubicBezTo>
                              <a:pt x="19264" y="2990"/>
                              <a:pt x="19499" y="4393"/>
                              <a:pt x="19596" y="4954"/>
                            </a:cubicBezTo>
                            <a:cubicBezTo>
                              <a:pt x="19540" y="5795"/>
                              <a:pt x="19444" y="7030"/>
                              <a:pt x="19333" y="8320"/>
                            </a:cubicBezTo>
                            <a:cubicBezTo>
                              <a:pt x="19168" y="10171"/>
                              <a:pt x="18974" y="11742"/>
                              <a:pt x="18767" y="13033"/>
                            </a:cubicBezTo>
                            <a:cubicBezTo>
                              <a:pt x="18809" y="12135"/>
                              <a:pt x="18795" y="11462"/>
                              <a:pt x="18767" y="11013"/>
                            </a:cubicBezTo>
                            <a:cubicBezTo>
                              <a:pt x="18767" y="11013"/>
                              <a:pt x="18767" y="11013"/>
                              <a:pt x="18767" y="11013"/>
                            </a:cubicBezTo>
                            <a:cubicBezTo>
                              <a:pt x="18960" y="6861"/>
                              <a:pt x="18491" y="5683"/>
                              <a:pt x="18325" y="5683"/>
                            </a:cubicBezTo>
                            <a:cubicBezTo>
                              <a:pt x="18035" y="5683"/>
                              <a:pt x="17676" y="6356"/>
                              <a:pt x="17787" y="8320"/>
                            </a:cubicBezTo>
                            <a:cubicBezTo>
                              <a:pt x="17869" y="9947"/>
                              <a:pt x="18477" y="10733"/>
                              <a:pt x="18698" y="10957"/>
                            </a:cubicBezTo>
                            <a:cubicBezTo>
                              <a:pt x="18726" y="11462"/>
                              <a:pt x="18739" y="12360"/>
                              <a:pt x="18670" y="13538"/>
                            </a:cubicBezTo>
                            <a:cubicBezTo>
                              <a:pt x="18560" y="14099"/>
                              <a:pt x="18449" y="14660"/>
                              <a:pt x="18339" y="15109"/>
                            </a:cubicBezTo>
                            <a:cubicBezTo>
                              <a:pt x="18063" y="16231"/>
                              <a:pt x="17814" y="17128"/>
                              <a:pt x="17593" y="17858"/>
                            </a:cubicBezTo>
                            <a:cubicBezTo>
                              <a:pt x="17648" y="16848"/>
                              <a:pt x="17635" y="16062"/>
                              <a:pt x="17621" y="15557"/>
                            </a:cubicBezTo>
                            <a:cubicBezTo>
                              <a:pt x="17773" y="12079"/>
                              <a:pt x="17386" y="11125"/>
                              <a:pt x="17248" y="11125"/>
                            </a:cubicBezTo>
                            <a:cubicBezTo>
                              <a:pt x="16999" y="11125"/>
                              <a:pt x="16709" y="11686"/>
                              <a:pt x="16792" y="13369"/>
                            </a:cubicBezTo>
                            <a:cubicBezTo>
                              <a:pt x="16861" y="14716"/>
                              <a:pt x="17386" y="15389"/>
                              <a:pt x="17552" y="15557"/>
                            </a:cubicBezTo>
                            <a:cubicBezTo>
                              <a:pt x="17579" y="16062"/>
                              <a:pt x="17579" y="16960"/>
                              <a:pt x="17510" y="18138"/>
                            </a:cubicBezTo>
                            <a:cubicBezTo>
                              <a:pt x="16999" y="19821"/>
                              <a:pt x="16695" y="20551"/>
                              <a:pt x="16695" y="20551"/>
                            </a:cubicBezTo>
                            <a:cubicBezTo>
                              <a:pt x="16668" y="20607"/>
                              <a:pt x="16668" y="20719"/>
                              <a:pt x="16682" y="20831"/>
                            </a:cubicBezTo>
                            <a:cubicBezTo>
                              <a:pt x="16682" y="20887"/>
                              <a:pt x="16695" y="20887"/>
                              <a:pt x="16709" y="20943"/>
                            </a:cubicBezTo>
                            <a:cubicBezTo>
                              <a:pt x="16723" y="20943"/>
                              <a:pt x="16737" y="20943"/>
                              <a:pt x="16737" y="20943"/>
                            </a:cubicBezTo>
                            <a:cubicBezTo>
                              <a:pt x="16737" y="20943"/>
                              <a:pt x="17220" y="19877"/>
                              <a:pt x="17952" y="17184"/>
                            </a:cubicBezTo>
                            <a:cubicBezTo>
                              <a:pt x="18159" y="16792"/>
                              <a:pt x="18339" y="16623"/>
                              <a:pt x="18449" y="16567"/>
                            </a:cubicBezTo>
                            <a:cubicBezTo>
                              <a:pt x="18560" y="17072"/>
                              <a:pt x="19043" y="19148"/>
                              <a:pt x="19471" y="18699"/>
                            </a:cubicBezTo>
                            <a:cubicBezTo>
                              <a:pt x="19955" y="18138"/>
                              <a:pt x="19927" y="16567"/>
                              <a:pt x="19789" y="15557"/>
                            </a:cubicBezTo>
                            <a:cubicBezTo>
                              <a:pt x="19706" y="14996"/>
                              <a:pt x="19264" y="13930"/>
                              <a:pt x="18477" y="16343"/>
                            </a:cubicBezTo>
                            <a:cubicBezTo>
                              <a:pt x="18394" y="16343"/>
                              <a:pt x="18256" y="16455"/>
                              <a:pt x="18090" y="16736"/>
                            </a:cubicBezTo>
                            <a:cubicBezTo>
                              <a:pt x="18187" y="16343"/>
                              <a:pt x="18298" y="15950"/>
                              <a:pt x="18394" y="15557"/>
                            </a:cubicBezTo>
                            <a:cubicBezTo>
                              <a:pt x="18574" y="14828"/>
                              <a:pt x="18753" y="13874"/>
                              <a:pt x="18919" y="12808"/>
                            </a:cubicBezTo>
                            <a:cubicBezTo>
                              <a:pt x="18919" y="12808"/>
                              <a:pt x="18919" y="12808"/>
                              <a:pt x="18919" y="12808"/>
                            </a:cubicBezTo>
                            <a:cubicBezTo>
                              <a:pt x="19168" y="11855"/>
                              <a:pt x="19389" y="11406"/>
                              <a:pt x="19499" y="11294"/>
                            </a:cubicBezTo>
                            <a:cubicBezTo>
                              <a:pt x="19623" y="11630"/>
                              <a:pt x="20010" y="12584"/>
                              <a:pt x="20259" y="11967"/>
                            </a:cubicBezTo>
                            <a:cubicBezTo>
                              <a:pt x="20562" y="11237"/>
                              <a:pt x="20480" y="10171"/>
                              <a:pt x="20342" y="9610"/>
                            </a:cubicBezTo>
                            <a:cubicBezTo>
                              <a:pt x="20259" y="9274"/>
                              <a:pt x="19913" y="8881"/>
                              <a:pt x="19499" y="11069"/>
                            </a:cubicBezTo>
                            <a:cubicBezTo>
                              <a:pt x="19402" y="11181"/>
                              <a:pt x="19223" y="11518"/>
                              <a:pt x="19016" y="12191"/>
                            </a:cubicBezTo>
                            <a:cubicBezTo>
                              <a:pt x="19154" y="11181"/>
                              <a:pt x="19278" y="10059"/>
                              <a:pt x="19389" y="8825"/>
                            </a:cubicBezTo>
                            <a:cubicBezTo>
                              <a:pt x="19389" y="8825"/>
                              <a:pt x="19389" y="8825"/>
                              <a:pt x="19389" y="8825"/>
                            </a:cubicBezTo>
                            <a:cubicBezTo>
                              <a:pt x="19389" y="8825"/>
                              <a:pt x="19389" y="8769"/>
                              <a:pt x="19389" y="8769"/>
                            </a:cubicBezTo>
                            <a:cubicBezTo>
                              <a:pt x="19389" y="8713"/>
                              <a:pt x="19402" y="8713"/>
                              <a:pt x="19402" y="8657"/>
                            </a:cubicBezTo>
                            <a:cubicBezTo>
                              <a:pt x="19402" y="8657"/>
                              <a:pt x="19402" y="8657"/>
                              <a:pt x="19402" y="8657"/>
                            </a:cubicBezTo>
                            <a:cubicBezTo>
                              <a:pt x="19430" y="8320"/>
                              <a:pt x="19458" y="7927"/>
                              <a:pt x="19485" y="7591"/>
                            </a:cubicBezTo>
                            <a:cubicBezTo>
                              <a:pt x="19485" y="7591"/>
                              <a:pt x="19485" y="7591"/>
                              <a:pt x="19499" y="7591"/>
                            </a:cubicBezTo>
                            <a:cubicBezTo>
                              <a:pt x="19775" y="6525"/>
                              <a:pt x="20010" y="6132"/>
                              <a:pt x="20107" y="6020"/>
                            </a:cubicBezTo>
                            <a:cubicBezTo>
                              <a:pt x="20245" y="6413"/>
                              <a:pt x="20742" y="7647"/>
                              <a:pt x="21060" y="6861"/>
                            </a:cubicBezTo>
                            <a:cubicBezTo>
                              <a:pt x="21474" y="5627"/>
                              <a:pt x="21364" y="4281"/>
                              <a:pt x="21198" y="3551"/>
                            </a:cubicBezTo>
                            <a:close/>
                          </a:path>
                        </a:pathLst>
                      </a:custGeom>
                      <a:solidFill>
                        <a:srgbClr val="32C6AB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87F58" id="図形" o:spid="_x0000_s1026" alt="&quot;&quot;" style="position:absolute;margin-left:226.5pt;margin-top:-305.55pt;width:154.55pt;height:44.25pt;rotation:-744743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346,2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" path="m4970,20943v,,-345,-785,-884,-2580c4017,17072,4017,16175,4045,15557v193,-224,746,-897,828,-2356c4970,11406,4653,10789,4390,10789v-152,,-566,1066,-400,4768c3962,16119,3962,16960,4017,18082v-235,-785,-497,-1795,-801,-2973c3092,14604,2981,14043,2857,13426v-69,-1291,-55,-2245,-28,-2806c3050,10396,3713,9554,3810,7815,3921,5683,3534,4954,3230,4954v-180,,-677,1234,-470,5722c2760,10676,2760,10676,2774,10676v-14,505,-27,1235,,2189c2539,11462,2346,9779,2167,7815,2042,6413,1946,5122,1877,4168,1987,3551,2222,2093,2098,970,1932,-376,1642,-95,1476,466v-97,336,-235,1851,318,3871c1821,4898,1863,5515,1918,6244,1642,5234,1407,4898,1297,4786,730,1812,261,2373,164,2822v-180,785,-290,2188,97,3142c606,6749,1145,5459,1297,5066v110,112,372,561,662,1683c1959,6749,1959,6749,1973,6749v28,393,55,730,97,1122c2070,7871,2070,7871,2070,7871v,56,14,112,14,112c2084,7983,2084,8040,2084,8040v,,,,,c2208,9386,2346,10620,2498,11686v-221,-729,-414,-1066,-525,-1178c1517,8152,1145,8601,1062,8937v-152,617,-235,1796,83,2525c1421,12079,1835,11069,1973,10733v125,168,359,617,622,1627c2595,12360,2595,12360,2595,12360v179,1178,359,2132,566,2917c3271,15726,3382,16175,3492,16567v-179,-280,-317,-336,-414,-392c2236,13594,1752,14716,1669,15333v-152,1122,-165,2805,346,3422c2470,19260,2995,17016,3106,16455v124,56,304,225,538,673c4432,19990,4943,21168,4943,21168v13,,27,56,41,c4998,21168,5012,21112,5012,21056v-14,56,-28,-56,-42,-113xm21198,3551v-97,-392,-539,-897,-1064,1852c20038,5515,19817,5852,19554,6805v42,-673,83,-1234,111,-1739c20176,3159,20051,1756,19969,1475v-152,-505,-429,-785,-580,505c19264,2990,19499,4393,19596,4954v-56,841,-152,2076,-263,3366c19168,10171,18974,11742,18767,13033v42,-898,28,-1571,,-2020c18767,11013,18767,11013,18767,11013v193,-4152,-276,-5330,-442,-5330c18035,5683,17676,6356,17787,8320v82,1627,690,2413,911,2637c18726,11462,18739,12360,18670,13538v-110,561,-221,1122,-331,1571c18063,16231,17814,17128,17593,17858v55,-1010,42,-1796,28,-2301c17773,12079,17386,11125,17248,11125v-249,,-539,561,-456,2244c16861,14716,17386,15389,17552,15557v27,505,27,1403,-42,2581c16999,19821,16695,20551,16695,20551v-27,56,-27,168,-13,280c16682,20887,16695,20887,16709,20943v14,,28,,28,c16737,20943,17220,19877,17952,17184v207,-392,387,-561,497,-617c18560,17072,19043,19148,19471,18699v484,-561,456,-2132,318,-3142c19706,14996,19264,13930,18477,16343v-83,,-221,112,-387,393c18187,16343,18298,15950,18394,15557v180,-729,359,-1683,525,-2749c18919,12808,18919,12808,18919,12808v249,-953,470,-1402,580,-1514c19623,11630,20010,12584,20259,11967v303,-730,221,-1796,83,-2357c20259,9274,19913,8881,19499,11069v-97,112,-276,449,-483,1122c19154,11181,19278,10059,19389,8825v,,,,,c19389,8825,19389,8769,19389,8769v,-56,13,-56,13,-112c19402,8657,19402,8657,19402,8657v28,-337,56,-730,83,-1066c19485,7591,19485,7591,19499,7591v276,-1066,511,-1459,608,-1571c20245,6413,20742,7647,21060,6861v414,-1234,304,-2580,138,-3310xe" fillcolor="#32c6ab" stroked="f" strokeweight="1pt">
              <v:stroke miterlimit="4" joinstyle="miter"/>
              <v:path arrowok="t" o:extrusionok="f" o:connecttype="custom" o:connectlocs="981393,280988;981393,280988;981393,280988;981393,280988" o:connectangles="0,90,180,270"/>
            </v:shape>
          </w:pict>
        </mc:Fallback>
      </mc:AlternateContent>
    </w:r>
    <w:r w:rsidR="00E943EE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646424" wp14:editId="43AD5F5B">
              <wp:simplePos x="0" y="0"/>
              <wp:positionH relativeFrom="column">
                <wp:posOffset>-534036</wp:posOffset>
              </wp:positionH>
              <wp:positionV relativeFrom="paragraph">
                <wp:posOffset>-3041650</wp:posOffset>
              </wp:positionV>
              <wp:extent cx="4133215" cy="2600325"/>
              <wp:effectExtent l="76200" t="495300" r="0" b="238125"/>
              <wp:wrapNone/>
              <wp:docPr id="1459595694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627999">
                        <a:off x="0" y="0"/>
                        <a:ext cx="4133215" cy="26003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461" h="21435" extrusionOk="0">
                            <a:moveTo>
                              <a:pt x="99" y="6585"/>
                            </a:moveTo>
                            <a:lnTo>
                              <a:pt x="1365" y="6804"/>
                            </a:lnTo>
                            <a:cubicBezTo>
                              <a:pt x="1365" y="6804"/>
                              <a:pt x="1371" y="6804"/>
                              <a:pt x="1371" y="6804"/>
                            </a:cubicBezTo>
                            <a:cubicBezTo>
                              <a:pt x="1404" y="6804"/>
                              <a:pt x="1431" y="6752"/>
                              <a:pt x="1431" y="6688"/>
                            </a:cubicBezTo>
                            <a:cubicBezTo>
                              <a:pt x="1431" y="6624"/>
                              <a:pt x="1411" y="6559"/>
                              <a:pt x="1371" y="6559"/>
                            </a:cubicBezTo>
                            <a:lnTo>
                              <a:pt x="105" y="6341"/>
                            </a:lnTo>
                            <a:cubicBezTo>
                              <a:pt x="73" y="6328"/>
                              <a:pt x="40" y="6379"/>
                              <a:pt x="40" y="6456"/>
                            </a:cubicBezTo>
                            <a:cubicBezTo>
                              <a:pt x="40" y="6534"/>
                              <a:pt x="66" y="6572"/>
                              <a:pt x="99" y="6585"/>
                            </a:cubicBezTo>
                            <a:close/>
                            <a:moveTo>
                              <a:pt x="257" y="5376"/>
                            </a:moveTo>
                            <a:lnTo>
                              <a:pt x="1391" y="5981"/>
                            </a:lnTo>
                            <a:cubicBezTo>
                              <a:pt x="1398" y="5981"/>
                              <a:pt x="1404" y="5981"/>
                              <a:pt x="1411" y="5981"/>
                            </a:cubicBezTo>
                            <a:cubicBezTo>
                              <a:pt x="1437" y="5981"/>
                              <a:pt x="1464" y="5942"/>
                              <a:pt x="1470" y="5891"/>
                            </a:cubicBezTo>
                            <a:cubicBezTo>
                              <a:pt x="1477" y="5826"/>
                              <a:pt x="1457" y="5762"/>
                              <a:pt x="1424" y="5736"/>
                            </a:cubicBezTo>
                            <a:lnTo>
                              <a:pt x="290" y="5132"/>
                            </a:lnTo>
                            <a:cubicBezTo>
                              <a:pt x="257" y="5119"/>
                              <a:pt x="224" y="5158"/>
                              <a:pt x="211" y="5222"/>
                            </a:cubicBezTo>
                            <a:cubicBezTo>
                              <a:pt x="204" y="5286"/>
                              <a:pt x="224" y="5351"/>
                              <a:pt x="257" y="5376"/>
                            </a:cubicBezTo>
                            <a:close/>
                            <a:moveTo>
                              <a:pt x="16484" y="5698"/>
                            </a:moveTo>
                            <a:cubicBezTo>
                              <a:pt x="16490" y="5698"/>
                              <a:pt x="16497" y="5698"/>
                              <a:pt x="16503" y="5698"/>
                            </a:cubicBezTo>
                            <a:lnTo>
                              <a:pt x="17637" y="5094"/>
                            </a:lnTo>
                            <a:cubicBezTo>
                              <a:pt x="17670" y="5081"/>
                              <a:pt x="17690" y="5004"/>
                              <a:pt x="17684" y="4939"/>
                            </a:cubicBezTo>
                            <a:cubicBezTo>
                              <a:pt x="17677" y="4875"/>
                              <a:pt x="17637" y="4836"/>
                              <a:pt x="17604" y="4849"/>
                            </a:cubicBezTo>
                            <a:lnTo>
                              <a:pt x="16470" y="5454"/>
                            </a:lnTo>
                            <a:cubicBezTo>
                              <a:pt x="16437" y="5466"/>
                              <a:pt x="16418" y="5544"/>
                              <a:pt x="16424" y="5608"/>
                            </a:cubicBezTo>
                            <a:cubicBezTo>
                              <a:pt x="16431" y="5659"/>
                              <a:pt x="16457" y="5698"/>
                              <a:pt x="16484" y="5698"/>
                            </a:cubicBezTo>
                            <a:close/>
                            <a:moveTo>
                              <a:pt x="1451" y="7536"/>
                            </a:moveTo>
                            <a:cubicBezTo>
                              <a:pt x="1451" y="7472"/>
                              <a:pt x="1418" y="7421"/>
                              <a:pt x="1385" y="7421"/>
                            </a:cubicBezTo>
                            <a:lnTo>
                              <a:pt x="59" y="7575"/>
                            </a:lnTo>
                            <a:cubicBezTo>
                              <a:pt x="26" y="7575"/>
                              <a:pt x="0" y="7639"/>
                              <a:pt x="0" y="7704"/>
                            </a:cubicBezTo>
                            <a:cubicBezTo>
                              <a:pt x="0" y="7768"/>
                              <a:pt x="33" y="7819"/>
                              <a:pt x="66" y="7819"/>
                            </a:cubicBezTo>
                            <a:cubicBezTo>
                              <a:pt x="66" y="7819"/>
                              <a:pt x="66" y="7819"/>
                              <a:pt x="73" y="7819"/>
                            </a:cubicBezTo>
                            <a:lnTo>
                              <a:pt x="1398" y="7665"/>
                            </a:lnTo>
                            <a:cubicBezTo>
                              <a:pt x="1431" y="7665"/>
                              <a:pt x="1457" y="7601"/>
                              <a:pt x="1451" y="7536"/>
                            </a:cubicBezTo>
                            <a:close/>
                            <a:moveTo>
                              <a:pt x="16510" y="7138"/>
                            </a:moveTo>
                            <a:cubicBezTo>
                              <a:pt x="16470" y="7138"/>
                              <a:pt x="16444" y="7189"/>
                              <a:pt x="16444" y="7254"/>
                            </a:cubicBezTo>
                            <a:cubicBezTo>
                              <a:pt x="16444" y="7318"/>
                              <a:pt x="16470" y="7382"/>
                              <a:pt x="16503" y="7382"/>
                            </a:cubicBezTo>
                            <a:lnTo>
                              <a:pt x="17829" y="7536"/>
                            </a:lnTo>
                            <a:cubicBezTo>
                              <a:pt x="17829" y="7536"/>
                              <a:pt x="17829" y="7536"/>
                              <a:pt x="17835" y="7536"/>
                            </a:cubicBezTo>
                            <a:cubicBezTo>
                              <a:pt x="17868" y="7536"/>
                              <a:pt x="17895" y="7485"/>
                              <a:pt x="17901" y="7421"/>
                            </a:cubicBezTo>
                            <a:cubicBezTo>
                              <a:pt x="17901" y="7356"/>
                              <a:pt x="17875" y="7292"/>
                              <a:pt x="17842" y="7292"/>
                            </a:cubicBezTo>
                            <a:lnTo>
                              <a:pt x="16510" y="7138"/>
                            </a:lnTo>
                            <a:close/>
                            <a:moveTo>
                              <a:pt x="16457" y="6405"/>
                            </a:moveTo>
                            <a:cubicBezTo>
                              <a:pt x="16457" y="6469"/>
                              <a:pt x="16490" y="6521"/>
                              <a:pt x="16516" y="6521"/>
                            </a:cubicBezTo>
                            <a:cubicBezTo>
                              <a:pt x="16516" y="6521"/>
                              <a:pt x="16523" y="6521"/>
                              <a:pt x="16523" y="6521"/>
                            </a:cubicBezTo>
                            <a:lnTo>
                              <a:pt x="17789" y="6302"/>
                            </a:lnTo>
                            <a:cubicBezTo>
                              <a:pt x="17822" y="6302"/>
                              <a:pt x="17848" y="6238"/>
                              <a:pt x="17848" y="6174"/>
                            </a:cubicBezTo>
                            <a:cubicBezTo>
                              <a:pt x="17848" y="6109"/>
                              <a:pt x="17815" y="6058"/>
                              <a:pt x="17782" y="6058"/>
                            </a:cubicBezTo>
                            <a:lnTo>
                              <a:pt x="16516" y="6276"/>
                            </a:lnTo>
                            <a:cubicBezTo>
                              <a:pt x="16484" y="6276"/>
                              <a:pt x="16457" y="6341"/>
                              <a:pt x="16457" y="6405"/>
                            </a:cubicBezTo>
                            <a:close/>
                            <a:moveTo>
                              <a:pt x="19312" y="12975"/>
                            </a:moveTo>
                            <a:cubicBezTo>
                              <a:pt x="19312" y="12975"/>
                              <a:pt x="19371" y="11355"/>
                              <a:pt x="18765" y="11831"/>
                            </a:cubicBezTo>
                            <a:cubicBezTo>
                              <a:pt x="18138" y="12332"/>
                              <a:pt x="18389" y="14749"/>
                              <a:pt x="18389" y="14749"/>
                            </a:cubicBezTo>
                            <a:cubicBezTo>
                              <a:pt x="19431" y="15366"/>
                              <a:pt x="20143" y="13978"/>
                              <a:pt x="19919" y="13155"/>
                            </a:cubicBezTo>
                            <a:cubicBezTo>
                              <a:pt x="19721" y="12435"/>
                              <a:pt x="19312" y="12975"/>
                              <a:pt x="19312" y="12975"/>
                            </a:cubicBezTo>
                            <a:close/>
                            <a:moveTo>
                              <a:pt x="18349" y="20008"/>
                            </a:moveTo>
                            <a:cubicBezTo>
                              <a:pt x="18349" y="20008"/>
                              <a:pt x="18527" y="19378"/>
                              <a:pt x="18264" y="19159"/>
                            </a:cubicBezTo>
                            <a:cubicBezTo>
                              <a:pt x="17993" y="18928"/>
                              <a:pt x="17598" y="19699"/>
                              <a:pt x="17723" y="20998"/>
                            </a:cubicBezTo>
                            <a:cubicBezTo>
                              <a:pt x="17723" y="20998"/>
                              <a:pt x="18640" y="21319"/>
                              <a:pt x="18738" y="20651"/>
                            </a:cubicBezTo>
                            <a:cubicBezTo>
                              <a:pt x="18844" y="19918"/>
                              <a:pt x="18349" y="20008"/>
                              <a:pt x="18349" y="20008"/>
                            </a:cubicBezTo>
                            <a:close/>
                            <a:moveTo>
                              <a:pt x="17657" y="8629"/>
                            </a:moveTo>
                            <a:lnTo>
                              <a:pt x="16470" y="7768"/>
                            </a:lnTo>
                            <a:cubicBezTo>
                              <a:pt x="16437" y="7742"/>
                              <a:pt x="16404" y="7781"/>
                              <a:pt x="16391" y="7845"/>
                            </a:cubicBezTo>
                            <a:cubicBezTo>
                              <a:pt x="16378" y="7909"/>
                              <a:pt x="16398" y="7974"/>
                              <a:pt x="16431" y="7999"/>
                            </a:cubicBezTo>
                            <a:lnTo>
                              <a:pt x="17618" y="8861"/>
                            </a:lnTo>
                            <a:cubicBezTo>
                              <a:pt x="17624" y="8861"/>
                              <a:pt x="17631" y="8874"/>
                              <a:pt x="17637" y="8874"/>
                            </a:cubicBezTo>
                            <a:cubicBezTo>
                              <a:pt x="17664" y="8874"/>
                              <a:pt x="17684" y="8848"/>
                              <a:pt x="17697" y="8796"/>
                            </a:cubicBezTo>
                            <a:cubicBezTo>
                              <a:pt x="17703" y="8732"/>
                              <a:pt x="17690" y="8655"/>
                              <a:pt x="17657" y="8629"/>
                            </a:cubicBezTo>
                            <a:close/>
                            <a:moveTo>
                              <a:pt x="1424" y="8051"/>
                            </a:moveTo>
                            <a:lnTo>
                              <a:pt x="237" y="8912"/>
                            </a:lnTo>
                            <a:cubicBezTo>
                              <a:pt x="204" y="8938"/>
                              <a:pt x="191" y="9002"/>
                              <a:pt x="198" y="9066"/>
                            </a:cubicBezTo>
                            <a:cubicBezTo>
                              <a:pt x="204" y="9118"/>
                              <a:pt x="231" y="9144"/>
                              <a:pt x="257" y="9144"/>
                            </a:cubicBezTo>
                            <a:cubicBezTo>
                              <a:pt x="264" y="9144"/>
                              <a:pt x="270" y="9144"/>
                              <a:pt x="277" y="9131"/>
                            </a:cubicBezTo>
                            <a:lnTo>
                              <a:pt x="1464" y="8269"/>
                            </a:lnTo>
                            <a:cubicBezTo>
                              <a:pt x="1497" y="8244"/>
                              <a:pt x="1510" y="8179"/>
                              <a:pt x="1503" y="8115"/>
                            </a:cubicBezTo>
                            <a:cubicBezTo>
                              <a:pt x="1490" y="8064"/>
                              <a:pt x="1457" y="8025"/>
                              <a:pt x="1424" y="8051"/>
                            </a:cubicBezTo>
                            <a:close/>
                            <a:moveTo>
                              <a:pt x="21442" y="594"/>
                            </a:moveTo>
                            <a:cubicBezTo>
                              <a:pt x="21264" y="-165"/>
                              <a:pt x="20895" y="594"/>
                              <a:pt x="20895" y="594"/>
                            </a:cubicBezTo>
                            <a:cubicBezTo>
                              <a:pt x="20895" y="594"/>
                              <a:pt x="20815" y="-152"/>
                              <a:pt x="20519" y="28"/>
                            </a:cubicBezTo>
                            <a:cubicBezTo>
                              <a:pt x="20215" y="208"/>
                              <a:pt x="20163" y="1365"/>
                              <a:pt x="20730" y="2265"/>
                            </a:cubicBezTo>
                            <a:cubicBezTo>
                              <a:pt x="20736" y="2252"/>
                              <a:pt x="21600" y="1275"/>
                              <a:pt x="21442" y="594"/>
                            </a:cubicBezTo>
                            <a:close/>
                            <a:moveTo>
                              <a:pt x="5558" y="19108"/>
                            </a:moveTo>
                            <a:cubicBezTo>
                              <a:pt x="5242" y="19095"/>
                              <a:pt x="5275" y="19879"/>
                              <a:pt x="5275" y="19879"/>
                            </a:cubicBezTo>
                            <a:cubicBezTo>
                              <a:pt x="5275" y="19879"/>
                              <a:pt x="4800" y="19339"/>
                              <a:pt x="4734" y="20188"/>
                            </a:cubicBezTo>
                            <a:cubicBezTo>
                              <a:pt x="4675" y="20946"/>
                              <a:pt x="5670" y="21435"/>
                              <a:pt x="5670" y="21435"/>
                            </a:cubicBezTo>
                            <a:cubicBezTo>
                              <a:pt x="6105" y="20239"/>
                              <a:pt x="5888" y="19121"/>
                              <a:pt x="5558" y="19108"/>
                            </a:cubicBezTo>
                            <a:close/>
                            <a:moveTo>
                              <a:pt x="6079" y="12255"/>
                            </a:moveTo>
                            <a:cubicBezTo>
                              <a:pt x="5519" y="11805"/>
                              <a:pt x="5571" y="13309"/>
                              <a:pt x="5571" y="13309"/>
                            </a:cubicBezTo>
                            <a:cubicBezTo>
                              <a:pt x="5571" y="13309"/>
                              <a:pt x="5196" y="12808"/>
                              <a:pt x="5011" y="13489"/>
                            </a:cubicBezTo>
                            <a:cubicBezTo>
                              <a:pt x="4807" y="14248"/>
                              <a:pt x="5459" y="15521"/>
                              <a:pt x="6422" y="14955"/>
                            </a:cubicBezTo>
                            <a:cubicBezTo>
                              <a:pt x="6429" y="14955"/>
                              <a:pt x="6659" y="12718"/>
                              <a:pt x="6079" y="12255"/>
                            </a:cubicBezTo>
                            <a:close/>
                          </a:path>
                        </a:pathLst>
                      </a:custGeom>
                      <a:solidFill>
                        <a:srgbClr val="E2A1A1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B6FE21" id="図形" o:spid="_x0000_s1026" alt="&quot;&quot;" style="position:absolute;margin-left:-42.05pt;margin-top:-239.5pt;width:325.45pt;height:204.75pt;rotation:-106168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461,2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" path="m99,6585r1266,219c1365,6804,1371,6804,1371,6804v33,,60,-52,60,-116c1431,6624,1411,6559,1371,6559l105,6341v-32,-13,-65,38,-65,115c40,6534,66,6572,99,6585xm257,5376r1134,605c1398,5981,1404,5981,1411,5981v26,,53,-39,59,-90c1477,5826,1457,5762,1424,5736l290,5132v-33,-13,-66,26,-79,90c204,5286,224,5351,257,5376xm16484,5698v6,,13,,19,l17637,5094v33,-13,53,-90,47,-155c17677,4875,17637,4836,17604,4849r-1134,605c16437,5466,16418,5544,16424,5608v7,51,33,90,60,90xm1451,7536v,-64,-33,-115,-66,-115l59,7575c26,7575,,7639,,7704v,64,33,115,66,115c66,7819,66,7819,73,7819l1398,7665v33,,59,-64,53,-129xm16510,7138v-40,,-66,51,-66,116c16444,7318,16470,7382,16503,7382r1326,154c17829,7536,17829,7536,17835,7536v33,,60,-51,66,-115c17901,7356,17875,7292,17842,7292l16510,7138xm16457,6405v,64,33,116,59,116c16516,6521,16523,6521,16523,6521r1266,-219c17822,6302,17848,6238,17848,6174v,-65,-33,-116,-66,-116l16516,6276v-32,,-59,65,-59,129xm19312,12975v,,59,-1620,-547,-1144c18138,12332,18389,14749,18389,14749v1042,617,1754,-771,1530,-1594c19721,12435,19312,12975,19312,12975xm18349,20008v,,178,-630,-85,-849c17993,18928,17598,19699,17723,20998v,,917,321,1015,-347c18844,19918,18349,20008,18349,20008xm17657,8629l16470,7768v-33,-26,-66,13,-79,77c16378,7909,16398,7974,16431,7999r1187,862c17624,8861,17631,8874,17637,8874v27,,47,-26,60,-78c17703,8732,17690,8655,17657,8629xm1424,8051l237,8912v-33,26,-46,90,-39,154c204,9118,231,9144,257,9144v7,,13,,20,-13l1464,8269v33,-25,46,-90,39,-154c1490,8064,1457,8025,1424,8051xm21442,594v-178,-759,-547,,-547,c20895,594,20815,-152,20519,28v-304,180,-356,1337,211,2237c20736,2252,21600,1275,21442,594xm5558,19108v-316,-13,-283,771,-283,771c5275,19879,4800,19339,4734,20188v-59,758,936,1247,936,1247c6105,20239,5888,19121,5558,19108xm6079,12255v-560,-450,-508,1054,-508,1054c5571,13309,5196,12808,5011,13489v-204,759,448,2032,1411,1466c6429,14955,6659,12718,6079,12255xe" fillcolor="#e2a1a1" stroked="f" strokeweight="1pt">
              <v:stroke miterlimit="4" joinstyle="miter"/>
              <v:path arrowok="t" o:extrusionok="f" o:connecttype="custom" o:connectlocs="2066608,1300163;2066608,1300163;2066608,1300163;2066608,1300163" o:connectangles="0,90,180,270"/>
            </v:shape>
          </w:pict>
        </mc:Fallback>
      </mc:AlternateContent>
    </w:r>
    <w:r w:rsidR="00555429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6BE479" wp14:editId="2FADC8B6">
              <wp:simplePos x="0" y="0"/>
              <wp:positionH relativeFrom="column">
                <wp:posOffset>1410970</wp:posOffset>
              </wp:positionH>
              <wp:positionV relativeFrom="paragraph">
                <wp:posOffset>-3834130</wp:posOffset>
              </wp:positionV>
              <wp:extent cx="3166110" cy="1773555"/>
              <wp:effectExtent l="0" t="19050" r="15240" b="0"/>
              <wp:wrapNone/>
              <wp:docPr id="7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6110" cy="177355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406" h="21260" extrusionOk="0">
                            <a:moveTo>
                              <a:pt x="3608" y="19586"/>
                            </a:moveTo>
                            <a:cubicBezTo>
                              <a:pt x="3359" y="19479"/>
                              <a:pt x="3316" y="20042"/>
                              <a:pt x="3316" y="20042"/>
                            </a:cubicBezTo>
                            <a:cubicBezTo>
                              <a:pt x="3316" y="20042"/>
                              <a:pt x="2998" y="19509"/>
                              <a:pt x="2870" y="20088"/>
                            </a:cubicBezTo>
                            <a:cubicBezTo>
                              <a:pt x="2758" y="20605"/>
                              <a:pt x="3479" y="21260"/>
                              <a:pt x="3479" y="21260"/>
                            </a:cubicBezTo>
                            <a:cubicBezTo>
                              <a:pt x="3925" y="20545"/>
                              <a:pt x="3857" y="19692"/>
                              <a:pt x="3608" y="19586"/>
                            </a:cubicBezTo>
                            <a:close/>
                            <a:moveTo>
                              <a:pt x="1170" y="101"/>
                            </a:moveTo>
                            <a:cubicBezTo>
                              <a:pt x="715" y="-340"/>
                              <a:pt x="637" y="802"/>
                              <a:pt x="637" y="802"/>
                            </a:cubicBezTo>
                            <a:cubicBezTo>
                              <a:pt x="637" y="802"/>
                              <a:pt x="277" y="238"/>
                              <a:pt x="62" y="786"/>
                            </a:cubicBezTo>
                            <a:cubicBezTo>
                              <a:pt x="-161" y="1350"/>
                              <a:pt x="225" y="2430"/>
                              <a:pt x="1110" y="2491"/>
                            </a:cubicBezTo>
                            <a:cubicBezTo>
                              <a:pt x="1101" y="2476"/>
                              <a:pt x="1573" y="497"/>
                              <a:pt x="1170" y="101"/>
                            </a:cubicBezTo>
                            <a:close/>
                            <a:moveTo>
                              <a:pt x="19413" y="15202"/>
                            </a:moveTo>
                            <a:cubicBezTo>
                              <a:pt x="19413" y="15202"/>
                              <a:pt x="19164" y="14380"/>
                              <a:pt x="18821" y="14791"/>
                            </a:cubicBezTo>
                            <a:cubicBezTo>
                              <a:pt x="18469" y="15217"/>
                              <a:pt x="18632" y="16602"/>
                              <a:pt x="19533" y="17257"/>
                            </a:cubicBezTo>
                            <a:cubicBezTo>
                              <a:pt x="19533" y="17257"/>
                              <a:pt x="20452" y="15521"/>
                              <a:pt x="20117" y="14836"/>
                            </a:cubicBezTo>
                            <a:cubicBezTo>
                              <a:pt x="19748" y="14075"/>
                              <a:pt x="19413" y="15202"/>
                              <a:pt x="19413" y="15202"/>
                            </a:cubicBezTo>
                            <a:close/>
                            <a:moveTo>
                              <a:pt x="7703" y="14730"/>
                            </a:moveTo>
                            <a:cubicBezTo>
                              <a:pt x="7385" y="14349"/>
                              <a:pt x="7153" y="15110"/>
                              <a:pt x="7153" y="15110"/>
                            </a:cubicBezTo>
                            <a:cubicBezTo>
                              <a:pt x="7153" y="15110"/>
                              <a:pt x="6853" y="14075"/>
                              <a:pt x="6501" y="14775"/>
                            </a:cubicBezTo>
                            <a:cubicBezTo>
                              <a:pt x="6192" y="15415"/>
                              <a:pt x="7033" y="17013"/>
                              <a:pt x="7033" y="17013"/>
                            </a:cubicBezTo>
                            <a:cubicBezTo>
                              <a:pt x="7883" y="16389"/>
                              <a:pt x="8029" y="15110"/>
                              <a:pt x="7703" y="14730"/>
                            </a:cubicBezTo>
                            <a:close/>
                            <a:moveTo>
                              <a:pt x="21027" y="19936"/>
                            </a:moveTo>
                            <a:cubicBezTo>
                              <a:pt x="21027" y="19936"/>
                              <a:pt x="21061" y="19433"/>
                              <a:pt x="20838" y="19433"/>
                            </a:cubicBezTo>
                            <a:cubicBezTo>
                              <a:pt x="20606" y="19433"/>
                              <a:pt x="20435" y="20134"/>
                              <a:pt x="20726" y="20925"/>
                            </a:cubicBezTo>
                            <a:cubicBezTo>
                              <a:pt x="20726" y="20925"/>
                              <a:pt x="21439" y="20666"/>
                              <a:pt x="21405" y="20164"/>
                            </a:cubicBezTo>
                            <a:cubicBezTo>
                              <a:pt x="21370" y="19616"/>
                              <a:pt x="21027" y="19936"/>
                              <a:pt x="21027" y="19936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66F7BB62" id="図形" o:spid="_x0000_s1026" alt="&quot;&quot;" style="position:absolute;margin-left:111.1pt;margin-top:-301.9pt;width:249.3pt;height:139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0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" path="m3608,19586v-249,-107,-292,456,-292,456c3316,20042,2998,19509,2870,20088v-112,517,609,1172,609,1172c3925,20545,3857,19692,3608,19586xm1170,101c715,-340,637,802,637,802v,,-360,-564,-575,-16c-161,1350,225,2430,1110,2491v-9,-15,463,-1994,60,-2390xm19413,15202v,,-249,-822,-592,-411c18469,15217,18632,16602,19533,17257v,,919,-1736,584,-2421c19748,14075,19413,15202,19413,15202xm7703,14730v-318,-381,-550,380,-550,380c7153,15110,6853,14075,6501,14775v-309,640,532,2238,532,2238c7883,16389,8029,15110,7703,14730xm21027,19936v,,34,-503,-189,-503c20606,19433,20435,20134,20726,20925v,,713,-259,679,-761c21370,19616,21027,19936,21027,19936xe" fillcolor="#ee6b69 [3207]" stroked="f" strokeweight="1pt">
              <v:stroke miterlimit="4" joinstyle="miter"/>
              <v:path arrowok="t" o:extrusionok="f" o:connecttype="custom" o:connectlocs="1583055,886778;1583055,886778;1583055,886778;1583055,886778" o:connectangles="0,90,180,27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A10D" w14:textId="77777777" w:rsidR="00841975" w:rsidRDefault="00841975" w:rsidP="00655EB9">
      <w:r>
        <w:separator/>
      </w:r>
    </w:p>
  </w:footnote>
  <w:footnote w:type="continuationSeparator" w:id="0">
    <w:p w14:paraId="663E4106" w14:textId="77777777" w:rsidR="00841975" w:rsidRDefault="00841975" w:rsidP="0065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DDAA" w14:textId="6D6F615A" w:rsidR="00655EB9" w:rsidRDefault="00696CF2">
    <w:pPr>
      <w:pStyle w:val="a5"/>
    </w:pPr>
    <w:r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FB61D9" wp14:editId="61F67DC8">
              <wp:simplePos x="0" y="0"/>
              <wp:positionH relativeFrom="column">
                <wp:posOffset>2188845</wp:posOffset>
              </wp:positionH>
              <wp:positionV relativeFrom="paragraph">
                <wp:posOffset>4219575</wp:posOffset>
              </wp:positionV>
              <wp:extent cx="4133215" cy="2117090"/>
              <wp:effectExtent l="0" t="0" r="19685" b="0"/>
              <wp:wrapNone/>
              <wp:docPr id="8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215" cy="21170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461" h="21435" extrusionOk="0">
                            <a:moveTo>
                              <a:pt x="99" y="6585"/>
                            </a:moveTo>
                            <a:lnTo>
                              <a:pt x="1365" y="6804"/>
                            </a:lnTo>
                            <a:cubicBezTo>
                              <a:pt x="1365" y="6804"/>
                              <a:pt x="1371" y="6804"/>
                              <a:pt x="1371" y="6804"/>
                            </a:cubicBezTo>
                            <a:cubicBezTo>
                              <a:pt x="1404" y="6804"/>
                              <a:pt x="1431" y="6752"/>
                              <a:pt x="1431" y="6688"/>
                            </a:cubicBezTo>
                            <a:cubicBezTo>
                              <a:pt x="1431" y="6624"/>
                              <a:pt x="1411" y="6559"/>
                              <a:pt x="1371" y="6559"/>
                            </a:cubicBezTo>
                            <a:lnTo>
                              <a:pt x="105" y="6341"/>
                            </a:lnTo>
                            <a:cubicBezTo>
                              <a:pt x="73" y="6328"/>
                              <a:pt x="40" y="6379"/>
                              <a:pt x="40" y="6456"/>
                            </a:cubicBezTo>
                            <a:cubicBezTo>
                              <a:pt x="40" y="6534"/>
                              <a:pt x="66" y="6572"/>
                              <a:pt x="99" y="6585"/>
                            </a:cubicBezTo>
                            <a:close/>
                            <a:moveTo>
                              <a:pt x="257" y="5376"/>
                            </a:moveTo>
                            <a:lnTo>
                              <a:pt x="1391" y="5981"/>
                            </a:lnTo>
                            <a:cubicBezTo>
                              <a:pt x="1398" y="5981"/>
                              <a:pt x="1404" y="5981"/>
                              <a:pt x="1411" y="5981"/>
                            </a:cubicBezTo>
                            <a:cubicBezTo>
                              <a:pt x="1437" y="5981"/>
                              <a:pt x="1464" y="5942"/>
                              <a:pt x="1470" y="5891"/>
                            </a:cubicBezTo>
                            <a:cubicBezTo>
                              <a:pt x="1477" y="5826"/>
                              <a:pt x="1457" y="5762"/>
                              <a:pt x="1424" y="5736"/>
                            </a:cubicBezTo>
                            <a:lnTo>
                              <a:pt x="290" y="5132"/>
                            </a:lnTo>
                            <a:cubicBezTo>
                              <a:pt x="257" y="5119"/>
                              <a:pt x="224" y="5158"/>
                              <a:pt x="211" y="5222"/>
                            </a:cubicBezTo>
                            <a:cubicBezTo>
                              <a:pt x="204" y="5286"/>
                              <a:pt x="224" y="5351"/>
                              <a:pt x="257" y="5376"/>
                            </a:cubicBezTo>
                            <a:close/>
                            <a:moveTo>
                              <a:pt x="16484" y="5698"/>
                            </a:moveTo>
                            <a:cubicBezTo>
                              <a:pt x="16490" y="5698"/>
                              <a:pt x="16497" y="5698"/>
                              <a:pt x="16503" y="5698"/>
                            </a:cubicBezTo>
                            <a:lnTo>
                              <a:pt x="17637" y="5094"/>
                            </a:lnTo>
                            <a:cubicBezTo>
                              <a:pt x="17670" y="5081"/>
                              <a:pt x="17690" y="5004"/>
                              <a:pt x="17684" y="4939"/>
                            </a:cubicBezTo>
                            <a:cubicBezTo>
                              <a:pt x="17677" y="4875"/>
                              <a:pt x="17637" y="4836"/>
                              <a:pt x="17604" y="4849"/>
                            </a:cubicBezTo>
                            <a:lnTo>
                              <a:pt x="16470" y="5454"/>
                            </a:lnTo>
                            <a:cubicBezTo>
                              <a:pt x="16437" y="5466"/>
                              <a:pt x="16418" y="5544"/>
                              <a:pt x="16424" y="5608"/>
                            </a:cubicBezTo>
                            <a:cubicBezTo>
                              <a:pt x="16431" y="5659"/>
                              <a:pt x="16457" y="5698"/>
                              <a:pt x="16484" y="5698"/>
                            </a:cubicBezTo>
                            <a:close/>
                            <a:moveTo>
                              <a:pt x="1451" y="7536"/>
                            </a:moveTo>
                            <a:cubicBezTo>
                              <a:pt x="1451" y="7472"/>
                              <a:pt x="1418" y="7421"/>
                              <a:pt x="1385" y="7421"/>
                            </a:cubicBezTo>
                            <a:lnTo>
                              <a:pt x="59" y="7575"/>
                            </a:lnTo>
                            <a:cubicBezTo>
                              <a:pt x="26" y="7575"/>
                              <a:pt x="0" y="7639"/>
                              <a:pt x="0" y="7704"/>
                            </a:cubicBezTo>
                            <a:cubicBezTo>
                              <a:pt x="0" y="7768"/>
                              <a:pt x="33" y="7819"/>
                              <a:pt x="66" y="7819"/>
                            </a:cubicBezTo>
                            <a:cubicBezTo>
                              <a:pt x="66" y="7819"/>
                              <a:pt x="66" y="7819"/>
                              <a:pt x="73" y="7819"/>
                            </a:cubicBezTo>
                            <a:lnTo>
                              <a:pt x="1398" y="7665"/>
                            </a:lnTo>
                            <a:cubicBezTo>
                              <a:pt x="1431" y="7665"/>
                              <a:pt x="1457" y="7601"/>
                              <a:pt x="1451" y="7536"/>
                            </a:cubicBezTo>
                            <a:close/>
                            <a:moveTo>
                              <a:pt x="16510" y="7138"/>
                            </a:moveTo>
                            <a:cubicBezTo>
                              <a:pt x="16470" y="7138"/>
                              <a:pt x="16444" y="7189"/>
                              <a:pt x="16444" y="7254"/>
                            </a:cubicBezTo>
                            <a:cubicBezTo>
                              <a:pt x="16444" y="7318"/>
                              <a:pt x="16470" y="7382"/>
                              <a:pt x="16503" y="7382"/>
                            </a:cubicBezTo>
                            <a:lnTo>
                              <a:pt x="17829" y="7536"/>
                            </a:lnTo>
                            <a:cubicBezTo>
                              <a:pt x="17829" y="7536"/>
                              <a:pt x="17829" y="7536"/>
                              <a:pt x="17835" y="7536"/>
                            </a:cubicBezTo>
                            <a:cubicBezTo>
                              <a:pt x="17868" y="7536"/>
                              <a:pt x="17895" y="7485"/>
                              <a:pt x="17901" y="7421"/>
                            </a:cubicBezTo>
                            <a:cubicBezTo>
                              <a:pt x="17901" y="7356"/>
                              <a:pt x="17875" y="7292"/>
                              <a:pt x="17842" y="7292"/>
                            </a:cubicBezTo>
                            <a:lnTo>
                              <a:pt x="16510" y="7138"/>
                            </a:lnTo>
                            <a:close/>
                            <a:moveTo>
                              <a:pt x="16457" y="6405"/>
                            </a:moveTo>
                            <a:cubicBezTo>
                              <a:pt x="16457" y="6469"/>
                              <a:pt x="16490" y="6521"/>
                              <a:pt x="16516" y="6521"/>
                            </a:cubicBezTo>
                            <a:cubicBezTo>
                              <a:pt x="16516" y="6521"/>
                              <a:pt x="16523" y="6521"/>
                              <a:pt x="16523" y="6521"/>
                            </a:cubicBezTo>
                            <a:lnTo>
                              <a:pt x="17789" y="6302"/>
                            </a:lnTo>
                            <a:cubicBezTo>
                              <a:pt x="17822" y="6302"/>
                              <a:pt x="17848" y="6238"/>
                              <a:pt x="17848" y="6174"/>
                            </a:cubicBezTo>
                            <a:cubicBezTo>
                              <a:pt x="17848" y="6109"/>
                              <a:pt x="17815" y="6058"/>
                              <a:pt x="17782" y="6058"/>
                            </a:cubicBezTo>
                            <a:lnTo>
                              <a:pt x="16516" y="6276"/>
                            </a:lnTo>
                            <a:cubicBezTo>
                              <a:pt x="16484" y="6276"/>
                              <a:pt x="16457" y="6341"/>
                              <a:pt x="16457" y="6405"/>
                            </a:cubicBezTo>
                            <a:close/>
                            <a:moveTo>
                              <a:pt x="19312" y="12975"/>
                            </a:moveTo>
                            <a:cubicBezTo>
                              <a:pt x="19312" y="12975"/>
                              <a:pt x="19371" y="11355"/>
                              <a:pt x="18765" y="11831"/>
                            </a:cubicBezTo>
                            <a:cubicBezTo>
                              <a:pt x="18138" y="12332"/>
                              <a:pt x="18389" y="14749"/>
                              <a:pt x="18389" y="14749"/>
                            </a:cubicBezTo>
                            <a:cubicBezTo>
                              <a:pt x="19431" y="15366"/>
                              <a:pt x="20143" y="13978"/>
                              <a:pt x="19919" y="13155"/>
                            </a:cubicBezTo>
                            <a:cubicBezTo>
                              <a:pt x="19721" y="12435"/>
                              <a:pt x="19312" y="12975"/>
                              <a:pt x="19312" y="12975"/>
                            </a:cubicBezTo>
                            <a:close/>
                            <a:moveTo>
                              <a:pt x="18349" y="20008"/>
                            </a:moveTo>
                            <a:cubicBezTo>
                              <a:pt x="18349" y="20008"/>
                              <a:pt x="18527" y="19378"/>
                              <a:pt x="18264" y="19159"/>
                            </a:cubicBezTo>
                            <a:cubicBezTo>
                              <a:pt x="17993" y="18928"/>
                              <a:pt x="17598" y="19699"/>
                              <a:pt x="17723" y="20998"/>
                            </a:cubicBezTo>
                            <a:cubicBezTo>
                              <a:pt x="17723" y="20998"/>
                              <a:pt x="18640" y="21319"/>
                              <a:pt x="18738" y="20651"/>
                            </a:cubicBezTo>
                            <a:cubicBezTo>
                              <a:pt x="18844" y="19918"/>
                              <a:pt x="18349" y="20008"/>
                              <a:pt x="18349" y="20008"/>
                            </a:cubicBezTo>
                            <a:close/>
                            <a:moveTo>
                              <a:pt x="17657" y="8629"/>
                            </a:moveTo>
                            <a:lnTo>
                              <a:pt x="16470" y="7768"/>
                            </a:lnTo>
                            <a:cubicBezTo>
                              <a:pt x="16437" y="7742"/>
                              <a:pt x="16404" y="7781"/>
                              <a:pt x="16391" y="7845"/>
                            </a:cubicBezTo>
                            <a:cubicBezTo>
                              <a:pt x="16378" y="7909"/>
                              <a:pt x="16398" y="7974"/>
                              <a:pt x="16431" y="7999"/>
                            </a:cubicBezTo>
                            <a:lnTo>
                              <a:pt x="17618" y="8861"/>
                            </a:lnTo>
                            <a:cubicBezTo>
                              <a:pt x="17624" y="8861"/>
                              <a:pt x="17631" y="8874"/>
                              <a:pt x="17637" y="8874"/>
                            </a:cubicBezTo>
                            <a:cubicBezTo>
                              <a:pt x="17664" y="8874"/>
                              <a:pt x="17684" y="8848"/>
                              <a:pt x="17697" y="8796"/>
                            </a:cubicBezTo>
                            <a:cubicBezTo>
                              <a:pt x="17703" y="8732"/>
                              <a:pt x="17690" y="8655"/>
                              <a:pt x="17657" y="8629"/>
                            </a:cubicBezTo>
                            <a:close/>
                            <a:moveTo>
                              <a:pt x="1424" y="8051"/>
                            </a:moveTo>
                            <a:lnTo>
                              <a:pt x="237" y="8912"/>
                            </a:lnTo>
                            <a:cubicBezTo>
                              <a:pt x="204" y="8938"/>
                              <a:pt x="191" y="9002"/>
                              <a:pt x="198" y="9066"/>
                            </a:cubicBezTo>
                            <a:cubicBezTo>
                              <a:pt x="204" y="9118"/>
                              <a:pt x="231" y="9144"/>
                              <a:pt x="257" y="9144"/>
                            </a:cubicBezTo>
                            <a:cubicBezTo>
                              <a:pt x="264" y="9144"/>
                              <a:pt x="270" y="9144"/>
                              <a:pt x="277" y="9131"/>
                            </a:cubicBezTo>
                            <a:lnTo>
                              <a:pt x="1464" y="8269"/>
                            </a:lnTo>
                            <a:cubicBezTo>
                              <a:pt x="1497" y="8244"/>
                              <a:pt x="1510" y="8179"/>
                              <a:pt x="1503" y="8115"/>
                            </a:cubicBezTo>
                            <a:cubicBezTo>
                              <a:pt x="1490" y="8064"/>
                              <a:pt x="1457" y="8025"/>
                              <a:pt x="1424" y="8051"/>
                            </a:cubicBezTo>
                            <a:close/>
                            <a:moveTo>
                              <a:pt x="21442" y="594"/>
                            </a:moveTo>
                            <a:cubicBezTo>
                              <a:pt x="21264" y="-165"/>
                              <a:pt x="20895" y="594"/>
                              <a:pt x="20895" y="594"/>
                            </a:cubicBezTo>
                            <a:cubicBezTo>
                              <a:pt x="20895" y="594"/>
                              <a:pt x="20815" y="-152"/>
                              <a:pt x="20519" y="28"/>
                            </a:cubicBezTo>
                            <a:cubicBezTo>
                              <a:pt x="20215" y="208"/>
                              <a:pt x="20163" y="1365"/>
                              <a:pt x="20730" y="2265"/>
                            </a:cubicBezTo>
                            <a:cubicBezTo>
                              <a:pt x="20736" y="2252"/>
                              <a:pt x="21600" y="1275"/>
                              <a:pt x="21442" y="594"/>
                            </a:cubicBezTo>
                            <a:close/>
                            <a:moveTo>
                              <a:pt x="5558" y="19108"/>
                            </a:moveTo>
                            <a:cubicBezTo>
                              <a:pt x="5242" y="19095"/>
                              <a:pt x="5275" y="19879"/>
                              <a:pt x="5275" y="19879"/>
                            </a:cubicBezTo>
                            <a:cubicBezTo>
                              <a:pt x="5275" y="19879"/>
                              <a:pt x="4800" y="19339"/>
                              <a:pt x="4734" y="20188"/>
                            </a:cubicBezTo>
                            <a:cubicBezTo>
                              <a:pt x="4675" y="20946"/>
                              <a:pt x="5670" y="21435"/>
                              <a:pt x="5670" y="21435"/>
                            </a:cubicBezTo>
                            <a:cubicBezTo>
                              <a:pt x="6105" y="20239"/>
                              <a:pt x="5888" y="19121"/>
                              <a:pt x="5558" y="19108"/>
                            </a:cubicBezTo>
                            <a:close/>
                            <a:moveTo>
                              <a:pt x="6079" y="12255"/>
                            </a:moveTo>
                            <a:cubicBezTo>
                              <a:pt x="5519" y="11805"/>
                              <a:pt x="5571" y="13309"/>
                              <a:pt x="5571" y="13309"/>
                            </a:cubicBezTo>
                            <a:cubicBezTo>
                              <a:pt x="5571" y="13309"/>
                              <a:pt x="5196" y="12808"/>
                              <a:pt x="5011" y="13489"/>
                            </a:cubicBezTo>
                            <a:cubicBezTo>
                              <a:pt x="4807" y="14248"/>
                              <a:pt x="5459" y="15521"/>
                              <a:pt x="6422" y="14955"/>
                            </a:cubicBezTo>
                            <a:cubicBezTo>
                              <a:pt x="6429" y="14955"/>
                              <a:pt x="6659" y="12718"/>
                              <a:pt x="6079" y="12255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391DAA50" id="図形" o:spid="_x0000_s1026" alt="&quot;&quot;" style="position:absolute;margin-left:172.35pt;margin-top:332.25pt;width:325.45pt;height:16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61,2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" path="m99,6585r1266,219c1365,6804,1371,6804,1371,6804v33,,60,-52,60,-116c1431,6624,1411,6559,1371,6559l105,6341v-32,-13,-65,38,-65,115c40,6534,66,6572,99,6585xm257,5376r1134,605c1398,5981,1404,5981,1411,5981v26,,53,-39,59,-90c1477,5826,1457,5762,1424,5736l290,5132v-33,-13,-66,26,-79,90c204,5286,224,5351,257,5376xm16484,5698v6,,13,,19,l17637,5094v33,-13,53,-90,47,-155c17677,4875,17637,4836,17604,4849r-1134,605c16437,5466,16418,5544,16424,5608v7,51,33,90,60,90xm1451,7536v,-64,-33,-115,-66,-115l59,7575c26,7575,,7639,,7704v,64,33,115,66,115c66,7819,66,7819,73,7819l1398,7665v33,,59,-64,53,-129xm16510,7138v-40,,-66,51,-66,116c16444,7318,16470,7382,16503,7382r1326,154c17829,7536,17829,7536,17835,7536v33,,60,-51,66,-115c17901,7356,17875,7292,17842,7292l16510,7138xm16457,6405v,64,33,116,59,116c16516,6521,16523,6521,16523,6521r1266,-219c17822,6302,17848,6238,17848,6174v,-65,-33,-116,-66,-116l16516,6276v-32,,-59,65,-59,129xm19312,12975v,,59,-1620,-547,-1144c18138,12332,18389,14749,18389,14749v1042,617,1754,-771,1530,-1594c19721,12435,19312,12975,19312,12975xm18349,20008v,,178,-630,-85,-849c17993,18928,17598,19699,17723,20998v,,917,321,1015,-347c18844,19918,18349,20008,18349,20008xm17657,8629l16470,7768v-33,-26,-66,13,-79,77c16378,7909,16398,7974,16431,7999r1187,862c17624,8861,17631,8874,17637,8874v27,,47,-26,60,-78c17703,8732,17690,8655,17657,8629xm1424,8051l237,8912v-33,26,-46,90,-39,154c204,9118,231,9144,257,9144v7,,13,,20,-13l1464,8269v33,-25,46,-90,39,-154c1490,8064,1457,8025,1424,8051xm21442,594v-178,-759,-547,,-547,c20895,594,20815,-152,20519,28v-304,180,-356,1337,211,2237c20736,2252,21600,1275,21442,594xm5558,19108v-316,-13,-283,771,-283,771c5275,19879,4800,19339,4734,20188v-59,758,936,1247,936,1247c6105,20239,5888,19121,5558,19108xm6079,12255v-560,-450,-508,1054,-508,1054c5571,13309,5196,12808,5011,13489v-204,759,448,2032,1411,1466c6429,14955,6659,12718,6079,12255xe" fillcolor="#e2a1a1 [3208]" stroked="f" strokeweight="1pt">
              <v:stroke miterlimit="4" joinstyle="miter"/>
              <v:path arrowok="t" o:extrusionok="f" o:connecttype="custom" o:connectlocs="2066608,1058545;2066608,1058545;2066608,1058545;2066608,1058545" o:connectangles="0,90,180,270"/>
            </v:shape>
          </w:pict>
        </mc:Fallback>
      </mc:AlternateContent>
    </w:r>
    <w:r w:rsidR="00E943EE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9B171B" wp14:editId="72722AB5">
              <wp:simplePos x="0" y="0"/>
              <wp:positionH relativeFrom="page">
                <wp:posOffset>233329</wp:posOffset>
              </wp:positionH>
              <wp:positionV relativeFrom="paragraph">
                <wp:posOffset>4887136</wp:posOffset>
              </wp:positionV>
              <wp:extent cx="1910160" cy="601930"/>
              <wp:effectExtent l="0" t="266700" r="0" b="179705"/>
              <wp:wrapNone/>
              <wp:docPr id="6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67927">
                        <a:off x="0" y="0"/>
                        <a:ext cx="1910160" cy="6019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346" h="21193" extrusionOk="0">
                            <a:moveTo>
                              <a:pt x="4970" y="20943"/>
                            </a:moveTo>
                            <a:cubicBezTo>
                              <a:pt x="4970" y="20943"/>
                              <a:pt x="4625" y="20158"/>
                              <a:pt x="4086" y="18363"/>
                            </a:cubicBezTo>
                            <a:cubicBezTo>
                              <a:pt x="4017" y="17072"/>
                              <a:pt x="4017" y="16175"/>
                              <a:pt x="4045" y="15557"/>
                            </a:cubicBezTo>
                            <a:cubicBezTo>
                              <a:pt x="4238" y="15333"/>
                              <a:pt x="4791" y="14660"/>
                              <a:pt x="4873" y="13201"/>
                            </a:cubicBezTo>
                            <a:cubicBezTo>
                              <a:pt x="4970" y="11406"/>
                              <a:pt x="4653" y="10789"/>
                              <a:pt x="4390" y="10789"/>
                            </a:cubicBezTo>
                            <a:cubicBezTo>
                              <a:pt x="4238" y="10789"/>
                              <a:pt x="3824" y="11855"/>
                              <a:pt x="3990" y="15557"/>
                            </a:cubicBezTo>
                            <a:cubicBezTo>
                              <a:pt x="3962" y="16119"/>
                              <a:pt x="3962" y="16960"/>
                              <a:pt x="4017" y="18082"/>
                            </a:cubicBezTo>
                            <a:cubicBezTo>
                              <a:pt x="3782" y="17297"/>
                              <a:pt x="3520" y="16287"/>
                              <a:pt x="3216" y="15109"/>
                            </a:cubicBezTo>
                            <a:cubicBezTo>
                              <a:pt x="3092" y="14604"/>
                              <a:pt x="2981" y="14043"/>
                              <a:pt x="2857" y="13426"/>
                            </a:cubicBezTo>
                            <a:cubicBezTo>
                              <a:pt x="2788" y="12135"/>
                              <a:pt x="2802" y="11181"/>
                              <a:pt x="2829" y="10620"/>
                            </a:cubicBezTo>
                            <a:cubicBezTo>
                              <a:pt x="3050" y="10396"/>
                              <a:pt x="3713" y="9554"/>
                              <a:pt x="3810" y="7815"/>
                            </a:cubicBezTo>
                            <a:cubicBezTo>
                              <a:pt x="3921" y="5683"/>
                              <a:pt x="3534" y="4954"/>
                              <a:pt x="3230" y="4954"/>
                            </a:cubicBezTo>
                            <a:cubicBezTo>
                              <a:pt x="3050" y="4954"/>
                              <a:pt x="2553" y="6188"/>
                              <a:pt x="2760" y="10676"/>
                            </a:cubicBezTo>
                            <a:cubicBezTo>
                              <a:pt x="2760" y="10676"/>
                              <a:pt x="2760" y="10676"/>
                              <a:pt x="2774" y="10676"/>
                            </a:cubicBezTo>
                            <a:cubicBezTo>
                              <a:pt x="2760" y="11181"/>
                              <a:pt x="2747" y="11911"/>
                              <a:pt x="2774" y="12865"/>
                            </a:cubicBezTo>
                            <a:cubicBezTo>
                              <a:pt x="2539" y="11462"/>
                              <a:pt x="2346" y="9779"/>
                              <a:pt x="2167" y="7815"/>
                            </a:cubicBezTo>
                            <a:cubicBezTo>
                              <a:pt x="2042" y="6413"/>
                              <a:pt x="1946" y="5122"/>
                              <a:pt x="1877" y="4168"/>
                            </a:cubicBezTo>
                            <a:cubicBezTo>
                              <a:pt x="1987" y="3551"/>
                              <a:pt x="2222" y="2093"/>
                              <a:pt x="2098" y="970"/>
                            </a:cubicBezTo>
                            <a:cubicBezTo>
                              <a:pt x="1932" y="-376"/>
                              <a:pt x="1642" y="-95"/>
                              <a:pt x="1476" y="466"/>
                            </a:cubicBezTo>
                            <a:cubicBezTo>
                              <a:pt x="1379" y="802"/>
                              <a:pt x="1241" y="2317"/>
                              <a:pt x="1794" y="4337"/>
                            </a:cubicBezTo>
                            <a:cubicBezTo>
                              <a:pt x="1821" y="4898"/>
                              <a:pt x="1863" y="5515"/>
                              <a:pt x="1918" y="6244"/>
                            </a:cubicBezTo>
                            <a:cubicBezTo>
                              <a:pt x="1642" y="5234"/>
                              <a:pt x="1407" y="4898"/>
                              <a:pt x="1297" y="4786"/>
                            </a:cubicBezTo>
                            <a:cubicBezTo>
                              <a:pt x="730" y="1812"/>
                              <a:pt x="261" y="2373"/>
                              <a:pt x="164" y="2822"/>
                            </a:cubicBezTo>
                            <a:cubicBezTo>
                              <a:pt x="-16" y="3607"/>
                              <a:pt x="-126" y="5010"/>
                              <a:pt x="261" y="5964"/>
                            </a:cubicBezTo>
                            <a:cubicBezTo>
                              <a:pt x="606" y="6749"/>
                              <a:pt x="1145" y="5459"/>
                              <a:pt x="1297" y="5066"/>
                            </a:cubicBezTo>
                            <a:cubicBezTo>
                              <a:pt x="1407" y="5178"/>
                              <a:pt x="1669" y="5627"/>
                              <a:pt x="1959" y="6749"/>
                            </a:cubicBezTo>
                            <a:cubicBezTo>
                              <a:pt x="1959" y="6749"/>
                              <a:pt x="1959" y="6749"/>
                              <a:pt x="1973" y="6749"/>
                            </a:cubicBezTo>
                            <a:cubicBezTo>
                              <a:pt x="2001" y="7142"/>
                              <a:pt x="2028" y="7479"/>
                              <a:pt x="2070" y="7871"/>
                            </a:cubicBezTo>
                            <a:cubicBezTo>
                              <a:pt x="2070" y="7871"/>
                              <a:pt x="2070" y="7871"/>
                              <a:pt x="2070" y="7871"/>
                            </a:cubicBezTo>
                            <a:cubicBezTo>
                              <a:pt x="2070" y="7927"/>
                              <a:pt x="2084" y="7983"/>
                              <a:pt x="2084" y="7983"/>
                            </a:cubicBezTo>
                            <a:cubicBezTo>
                              <a:pt x="2084" y="7983"/>
                              <a:pt x="2084" y="8040"/>
                              <a:pt x="2084" y="8040"/>
                            </a:cubicBezTo>
                            <a:cubicBezTo>
                              <a:pt x="2084" y="8040"/>
                              <a:pt x="2084" y="8040"/>
                              <a:pt x="2084" y="8040"/>
                            </a:cubicBezTo>
                            <a:cubicBezTo>
                              <a:pt x="2208" y="9386"/>
                              <a:pt x="2346" y="10620"/>
                              <a:pt x="2498" y="11686"/>
                            </a:cubicBezTo>
                            <a:cubicBezTo>
                              <a:pt x="2277" y="10957"/>
                              <a:pt x="2084" y="10620"/>
                              <a:pt x="1973" y="10508"/>
                            </a:cubicBezTo>
                            <a:cubicBezTo>
                              <a:pt x="1517" y="8152"/>
                              <a:pt x="1145" y="8601"/>
                              <a:pt x="1062" y="8937"/>
                            </a:cubicBezTo>
                            <a:cubicBezTo>
                              <a:pt x="910" y="9554"/>
                              <a:pt x="827" y="10733"/>
                              <a:pt x="1145" y="11462"/>
                            </a:cubicBezTo>
                            <a:cubicBezTo>
                              <a:pt x="1421" y="12079"/>
                              <a:pt x="1835" y="11069"/>
                              <a:pt x="1973" y="10733"/>
                            </a:cubicBezTo>
                            <a:cubicBezTo>
                              <a:pt x="2098" y="10901"/>
                              <a:pt x="2332" y="11350"/>
                              <a:pt x="2595" y="12360"/>
                            </a:cubicBezTo>
                            <a:cubicBezTo>
                              <a:pt x="2595" y="12360"/>
                              <a:pt x="2595" y="12360"/>
                              <a:pt x="2595" y="12360"/>
                            </a:cubicBezTo>
                            <a:cubicBezTo>
                              <a:pt x="2774" y="13538"/>
                              <a:pt x="2954" y="14492"/>
                              <a:pt x="3161" y="15277"/>
                            </a:cubicBezTo>
                            <a:cubicBezTo>
                              <a:pt x="3271" y="15726"/>
                              <a:pt x="3382" y="16175"/>
                              <a:pt x="3492" y="16567"/>
                            </a:cubicBezTo>
                            <a:cubicBezTo>
                              <a:pt x="3313" y="16287"/>
                              <a:pt x="3175" y="16231"/>
                              <a:pt x="3078" y="16175"/>
                            </a:cubicBezTo>
                            <a:cubicBezTo>
                              <a:pt x="2236" y="13594"/>
                              <a:pt x="1752" y="14716"/>
                              <a:pt x="1669" y="15333"/>
                            </a:cubicBezTo>
                            <a:cubicBezTo>
                              <a:pt x="1517" y="16455"/>
                              <a:pt x="1504" y="18138"/>
                              <a:pt x="2015" y="18755"/>
                            </a:cubicBezTo>
                            <a:cubicBezTo>
                              <a:pt x="2470" y="19260"/>
                              <a:pt x="2995" y="17016"/>
                              <a:pt x="3106" y="16455"/>
                            </a:cubicBezTo>
                            <a:cubicBezTo>
                              <a:pt x="3230" y="16511"/>
                              <a:pt x="3410" y="16680"/>
                              <a:pt x="3644" y="17128"/>
                            </a:cubicBezTo>
                            <a:cubicBezTo>
                              <a:pt x="4432" y="19990"/>
                              <a:pt x="4943" y="21168"/>
                              <a:pt x="4943" y="21168"/>
                            </a:cubicBezTo>
                            <a:cubicBezTo>
                              <a:pt x="4956" y="21168"/>
                              <a:pt x="4970" y="21224"/>
                              <a:pt x="4984" y="21168"/>
                            </a:cubicBezTo>
                            <a:cubicBezTo>
                              <a:pt x="4998" y="21168"/>
                              <a:pt x="5012" y="21112"/>
                              <a:pt x="5012" y="21056"/>
                            </a:cubicBezTo>
                            <a:cubicBezTo>
                              <a:pt x="4998" y="21112"/>
                              <a:pt x="4984" y="21000"/>
                              <a:pt x="4970" y="20943"/>
                            </a:cubicBezTo>
                            <a:close/>
                            <a:moveTo>
                              <a:pt x="21198" y="3551"/>
                            </a:moveTo>
                            <a:cubicBezTo>
                              <a:pt x="21101" y="3159"/>
                              <a:pt x="20659" y="2654"/>
                              <a:pt x="20134" y="5403"/>
                            </a:cubicBezTo>
                            <a:cubicBezTo>
                              <a:pt x="20038" y="5515"/>
                              <a:pt x="19817" y="5852"/>
                              <a:pt x="19554" y="6805"/>
                            </a:cubicBezTo>
                            <a:cubicBezTo>
                              <a:pt x="19596" y="6132"/>
                              <a:pt x="19637" y="5571"/>
                              <a:pt x="19665" y="5066"/>
                            </a:cubicBezTo>
                            <a:cubicBezTo>
                              <a:pt x="20176" y="3159"/>
                              <a:pt x="20051" y="1756"/>
                              <a:pt x="19969" y="1475"/>
                            </a:cubicBezTo>
                            <a:cubicBezTo>
                              <a:pt x="19817" y="970"/>
                              <a:pt x="19540" y="690"/>
                              <a:pt x="19389" y="1980"/>
                            </a:cubicBezTo>
                            <a:cubicBezTo>
                              <a:pt x="19264" y="2990"/>
                              <a:pt x="19499" y="4393"/>
                              <a:pt x="19596" y="4954"/>
                            </a:cubicBezTo>
                            <a:cubicBezTo>
                              <a:pt x="19540" y="5795"/>
                              <a:pt x="19444" y="7030"/>
                              <a:pt x="19333" y="8320"/>
                            </a:cubicBezTo>
                            <a:cubicBezTo>
                              <a:pt x="19168" y="10171"/>
                              <a:pt x="18974" y="11742"/>
                              <a:pt x="18767" y="13033"/>
                            </a:cubicBezTo>
                            <a:cubicBezTo>
                              <a:pt x="18809" y="12135"/>
                              <a:pt x="18795" y="11462"/>
                              <a:pt x="18767" y="11013"/>
                            </a:cubicBezTo>
                            <a:cubicBezTo>
                              <a:pt x="18767" y="11013"/>
                              <a:pt x="18767" y="11013"/>
                              <a:pt x="18767" y="11013"/>
                            </a:cubicBezTo>
                            <a:cubicBezTo>
                              <a:pt x="18960" y="6861"/>
                              <a:pt x="18491" y="5683"/>
                              <a:pt x="18325" y="5683"/>
                            </a:cubicBezTo>
                            <a:cubicBezTo>
                              <a:pt x="18035" y="5683"/>
                              <a:pt x="17676" y="6356"/>
                              <a:pt x="17787" y="8320"/>
                            </a:cubicBezTo>
                            <a:cubicBezTo>
                              <a:pt x="17869" y="9947"/>
                              <a:pt x="18477" y="10733"/>
                              <a:pt x="18698" y="10957"/>
                            </a:cubicBezTo>
                            <a:cubicBezTo>
                              <a:pt x="18726" y="11462"/>
                              <a:pt x="18739" y="12360"/>
                              <a:pt x="18670" y="13538"/>
                            </a:cubicBezTo>
                            <a:cubicBezTo>
                              <a:pt x="18560" y="14099"/>
                              <a:pt x="18449" y="14660"/>
                              <a:pt x="18339" y="15109"/>
                            </a:cubicBezTo>
                            <a:cubicBezTo>
                              <a:pt x="18063" y="16231"/>
                              <a:pt x="17814" y="17128"/>
                              <a:pt x="17593" y="17858"/>
                            </a:cubicBezTo>
                            <a:cubicBezTo>
                              <a:pt x="17648" y="16848"/>
                              <a:pt x="17635" y="16062"/>
                              <a:pt x="17621" y="15557"/>
                            </a:cubicBezTo>
                            <a:cubicBezTo>
                              <a:pt x="17773" y="12079"/>
                              <a:pt x="17386" y="11125"/>
                              <a:pt x="17248" y="11125"/>
                            </a:cubicBezTo>
                            <a:cubicBezTo>
                              <a:pt x="16999" y="11125"/>
                              <a:pt x="16709" y="11686"/>
                              <a:pt x="16792" y="13369"/>
                            </a:cubicBezTo>
                            <a:cubicBezTo>
                              <a:pt x="16861" y="14716"/>
                              <a:pt x="17386" y="15389"/>
                              <a:pt x="17552" y="15557"/>
                            </a:cubicBezTo>
                            <a:cubicBezTo>
                              <a:pt x="17579" y="16062"/>
                              <a:pt x="17579" y="16960"/>
                              <a:pt x="17510" y="18138"/>
                            </a:cubicBezTo>
                            <a:cubicBezTo>
                              <a:pt x="16999" y="19821"/>
                              <a:pt x="16695" y="20551"/>
                              <a:pt x="16695" y="20551"/>
                            </a:cubicBezTo>
                            <a:cubicBezTo>
                              <a:pt x="16668" y="20607"/>
                              <a:pt x="16668" y="20719"/>
                              <a:pt x="16682" y="20831"/>
                            </a:cubicBezTo>
                            <a:cubicBezTo>
                              <a:pt x="16682" y="20887"/>
                              <a:pt x="16695" y="20887"/>
                              <a:pt x="16709" y="20943"/>
                            </a:cubicBezTo>
                            <a:cubicBezTo>
                              <a:pt x="16723" y="20943"/>
                              <a:pt x="16737" y="20943"/>
                              <a:pt x="16737" y="20943"/>
                            </a:cubicBezTo>
                            <a:cubicBezTo>
                              <a:pt x="16737" y="20943"/>
                              <a:pt x="17220" y="19877"/>
                              <a:pt x="17952" y="17184"/>
                            </a:cubicBezTo>
                            <a:cubicBezTo>
                              <a:pt x="18159" y="16792"/>
                              <a:pt x="18339" y="16623"/>
                              <a:pt x="18449" y="16567"/>
                            </a:cubicBezTo>
                            <a:cubicBezTo>
                              <a:pt x="18560" y="17072"/>
                              <a:pt x="19043" y="19148"/>
                              <a:pt x="19471" y="18699"/>
                            </a:cubicBezTo>
                            <a:cubicBezTo>
                              <a:pt x="19955" y="18138"/>
                              <a:pt x="19927" y="16567"/>
                              <a:pt x="19789" y="15557"/>
                            </a:cubicBezTo>
                            <a:cubicBezTo>
                              <a:pt x="19706" y="14996"/>
                              <a:pt x="19264" y="13930"/>
                              <a:pt x="18477" y="16343"/>
                            </a:cubicBezTo>
                            <a:cubicBezTo>
                              <a:pt x="18394" y="16343"/>
                              <a:pt x="18256" y="16455"/>
                              <a:pt x="18090" y="16736"/>
                            </a:cubicBezTo>
                            <a:cubicBezTo>
                              <a:pt x="18187" y="16343"/>
                              <a:pt x="18298" y="15950"/>
                              <a:pt x="18394" y="15557"/>
                            </a:cubicBezTo>
                            <a:cubicBezTo>
                              <a:pt x="18574" y="14828"/>
                              <a:pt x="18753" y="13874"/>
                              <a:pt x="18919" y="12808"/>
                            </a:cubicBezTo>
                            <a:cubicBezTo>
                              <a:pt x="18919" y="12808"/>
                              <a:pt x="18919" y="12808"/>
                              <a:pt x="18919" y="12808"/>
                            </a:cubicBezTo>
                            <a:cubicBezTo>
                              <a:pt x="19168" y="11855"/>
                              <a:pt x="19389" y="11406"/>
                              <a:pt x="19499" y="11294"/>
                            </a:cubicBezTo>
                            <a:cubicBezTo>
                              <a:pt x="19623" y="11630"/>
                              <a:pt x="20010" y="12584"/>
                              <a:pt x="20259" y="11967"/>
                            </a:cubicBezTo>
                            <a:cubicBezTo>
                              <a:pt x="20562" y="11237"/>
                              <a:pt x="20480" y="10171"/>
                              <a:pt x="20342" y="9610"/>
                            </a:cubicBezTo>
                            <a:cubicBezTo>
                              <a:pt x="20259" y="9274"/>
                              <a:pt x="19913" y="8881"/>
                              <a:pt x="19499" y="11069"/>
                            </a:cubicBezTo>
                            <a:cubicBezTo>
                              <a:pt x="19402" y="11181"/>
                              <a:pt x="19223" y="11518"/>
                              <a:pt x="19016" y="12191"/>
                            </a:cubicBezTo>
                            <a:cubicBezTo>
                              <a:pt x="19154" y="11181"/>
                              <a:pt x="19278" y="10059"/>
                              <a:pt x="19389" y="8825"/>
                            </a:cubicBezTo>
                            <a:cubicBezTo>
                              <a:pt x="19389" y="8825"/>
                              <a:pt x="19389" y="8825"/>
                              <a:pt x="19389" y="8825"/>
                            </a:cubicBezTo>
                            <a:cubicBezTo>
                              <a:pt x="19389" y="8825"/>
                              <a:pt x="19389" y="8769"/>
                              <a:pt x="19389" y="8769"/>
                            </a:cubicBezTo>
                            <a:cubicBezTo>
                              <a:pt x="19389" y="8713"/>
                              <a:pt x="19402" y="8713"/>
                              <a:pt x="19402" y="8657"/>
                            </a:cubicBezTo>
                            <a:cubicBezTo>
                              <a:pt x="19402" y="8657"/>
                              <a:pt x="19402" y="8657"/>
                              <a:pt x="19402" y="8657"/>
                            </a:cubicBezTo>
                            <a:cubicBezTo>
                              <a:pt x="19430" y="8320"/>
                              <a:pt x="19458" y="7927"/>
                              <a:pt x="19485" y="7591"/>
                            </a:cubicBezTo>
                            <a:cubicBezTo>
                              <a:pt x="19485" y="7591"/>
                              <a:pt x="19485" y="7591"/>
                              <a:pt x="19499" y="7591"/>
                            </a:cubicBezTo>
                            <a:cubicBezTo>
                              <a:pt x="19775" y="6525"/>
                              <a:pt x="20010" y="6132"/>
                              <a:pt x="20107" y="6020"/>
                            </a:cubicBezTo>
                            <a:cubicBezTo>
                              <a:pt x="20245" y="6413"/>
                              <a:pt x="20742" y="7647"/>
                              <a:pt x="21060" y="6861"/>
                            </a:cubicBezTo>
                            <a:cubicBezTo>
                              <a:pt x="21474" y="5627"/>
                              <a:pt x="21364" y="4281"/>
                              <a:pt x="21198" y="3551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12700">
                        <a:miter lim="400000"/>
                      </a:ln>
                    </wps:spPr>
                    <wps:txbx>
                      <w:txbxContent>
                        <w:p w14:paraId="4B16C947" w14:textId="77777777" w:rsidR="00E943EE" w:rsidRDefault="00E943EE" w:rsidP="00E943EE">
                          <w:pPr>
                            <w:jc w:val="center"/>
                          </w:pPr>
                        </w:p>
                      </w:txbxContent>
                    </wps:txbx>
                    <wps:bodyPr lIns="38100" tIns="38100" rIns="38100" bIns="3810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B171B" id="図形" o:spid="_x0000_s1026" alt="&quot;&quot;" style="position:absolute;margin-left:18.35pt;margin-top:384.8pt;width:150.4pt;height:47.4pt;rotation:1275688fd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346,21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" adj="-11796480,,5400" path="m4970,20943v,,-345,-785,-884,-2580c4017,17072,4017,16175,4045,15557v193,-224,746,-897,828,-2356c4970,11406,4653,10789,4390,10789v-152,,-566,1066,-400,4768c3962,16119,3962,16960,4017,18082v-235,-785,-497,-1795,-801,-2973c3092,14604,2981,14043,2857,13426v-69,-1291,-55,-2245,-28,-2806c3050,10396,3713,9554,3810,7815,3921,5683,3534,4954,3230,4954v-180,,-677,1234,-470,5722c2760,10676,2760,10676,2774,10676v-14,505,-27,1235,,2189c2539,11462,2346,9779,2167,7815,2042,6413,1946,5122,1877,4168,1987,3551,2222,2093,2098,970,1932,-376,1642,-95,1476,466v-97,336,-235,1851,318,3871c1821,4898,1863,5515,1918,6244,1642,5234,1407,4898,1297,4786,730,1812,261,2373,164,2822v-180,785,-290,2188,97,3142c606,6749,1145,5459,1297,5066v110,112,372,561,662,1683c1959,6749,1959,6749,1973,6749v28,393,55,730,97,1122c2070,7871,2070,7871,2070,7871v,56,14,112,14,112c2084,7983,2084,8040,2084,8040v,,,,,c2208,9386,2346,10620,2498,11686v-221,-729,-414,-1066,-525,-1178c1517,8152,1145,8601,1062,8937v-152,617,-235,1796,83,2525c1421,12079,1835,11069,1973,10733v125,168,359,617,622,1627c2595,12360,2595,12360,2595,12360v179,1178,359,2132,566,2917c3271,15726,3382,16175,3492,16567v-179,-280,-317,-336,-414,-392c2236,13594,1752,14716,1669,15333v-152,1122,-165,2805,346,3422c2470,19260,2995,17016,3106,16455v124,56,304,225,538,673c4432,19990,4943,21168,4943,21168v13,,27,56,41,c4998,21168,5012,21112,5012,21056v-14,56,-28,-56,-42,-113xm21198,3551v-97,-392,-539,-897,-1064,1852c20038,5515,19817,5852,19554,6805v42,-673,83,-1234,111,-1739c20176,3159,20051,1756,19969,1475v-152,-505,-429,-785,-580,505c19264,2990,19499,4393,19596,4954v-56,841,-152,2076,-263,3366c19168,10171,18974,11742,18767,13033v42,-898,28,-1571,,-2020c18767,11013,18767,11013,18767,11013v193,-4152,-276,-5330,-442,-5330c18035,5683,17676,6356,17787,8320v82,1627,690,2413,911,2637c18726,11462,18739,12360,18670,13538v-110,561,-221,1122,-331,1571c18063,16231,17814,17128,17593,17858v55,-1010,42,-1796,28,-2301c17773,12079,17386,11125,17248,11125v-249,,-539,561,-456,2244c16861,14716,17386,15389,17552,15557v27,505,27,1403,-42,2581c16999,19821,16695,20551,16695,20551v-27,56,-27,168,-13,280c16682,20887,16695,20887,16709,20943v14,,28,,28,c16737,20943,17220,19877,17952,17184v207,-392,387,-561,497,-617c18560,17072,19043,19148,19471,18699v484,-561,456,-2132,318,-3142c19706,14996,19264,13930,18477,16343v-83,,-221,112,-387,393c18187,16343,18298,15950,18394,15557v180,-729,359,-1683,525,-2749c18919,12808,18919,12808,18919,12808v249,-953,470,-1402,580,-1514c19623,11630,20010,12584,20259,11967v303,-730,221,-1796,83,-2357c20259,9274,19913,8881,19499,11069v-97,112,-276,449,-483,1122c19154,11181,19278,10059,19389,8825v,,,,,c19389,8825,19389,8769,19389,8769v,-56,13,-56,13,-112c19402,8657,19402,8657,19402,8657v28,-337,56,-730,83,-1066c19485,7591,19485,7591,19499,7591v276,-1066,511,-1459,608,-1571c20245,6413,20742,7647,21060,6861v414,-1234,304,-2580,138,-3310xe" fillcolor="#32c6ab [3205]" stroked="f" strokeweight="1pt">
              <v:stroke miterlimit="4" joinstyle="miter"/>
              <v:formulas/>
              <v:path arrowok="t" o:extrusionok="f" o:connecttype="custom" o:connectlocs="955080,300965;955080,300965;955080,300965;955080,300965" o:connectangles="0,90,180,270" textboxrect="0,0,21346,21193"/>
              <v:textbox inset="3pt,3pt,3pt,3pt">
                <w:txbxContent>
                  <w:p w14:paraId="4B16C947" w14:textId="77777777" w:rsidR="00E943EE" w:rsidRDefault="00E943EE" w:rsidP="00E943EE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943EE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66306" wp14:editId="3D8242D9">
              <wp:simplePos x="0" y="0"/>
              <wp:positionH relativeFrom="column">
                <wp:posOffset>2420620</wp:posOffset>
              </wp:positionH>
              <wp:positionV relativeFrom="paragraph">
                <wp:posOffset>1650365</wp:posOffset>
              </wp:positionV>
              <wp:extent cx="1160789" cy="459101"/>
              <wp:effectExtent l="0" t="0" r="1270" b="0"/>
              <wp:wrapNone/>
              <wp:docPr id="12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0789" cy="45910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023" h="19718" extrusionOk="0">
                            <a:moveTo>
                              <a:pt x="1445" y="1874"/>
                            </a:moveTo>
                            <a:cubicBezTo>
                              <a:pt x="963" y="2256"/>
                              <a:pt x="-1009" y="11856"/>
                              <a:pt x="656" y="13929"/>
                            </a:cubicBezTo>
                            <a:cubicBezTo>
                              <a:pt x="1598" y="15129"/>
                              <a:pt x="2299" y="12347"/>
                              <a:pt x="2452" y="10384"/>
                            </a:cubicBezTo>
                            <a:cubicBezTo>
                              <a:pt x="3022" y="11802"/>
                              <a:pt x="4205" y="13220"/>
                              <a:pt x="4731" y="10984"/>
                            </a:cubicBezTo>
                            <a:cubicBezTo>
                              <a:pt x="5673" y="6947"/>
                              <a:pt x="1905" y="1547"/>
                              <a:pt x="1445" y="1874"/>
                            </a:cubicBezTo>
                            <a:close/>
                            <a:moveTo>
                              <a:pt x="4424" y="10493"/>
                            </a:moveTo>
                            <a:cubicBezTo>
                              <a:pt x="4051" y="12074"/>
                              <a:pt x="2868" y="11256"/>
                              <a:pt x="2408" y="9565"/>
                            </a:cubicBezTo>
                            <a:cubicBezTo>
                              <a:pt x="2299" y="10984"/>
                              <a:pt x="1729" y="12456"/>
                              <a:pt x="1050" y="11584"/>
                            </a:cubicBezTo>
                            <a:cubicBezTo>
                              <a:pt x="-308" y="9838"/>
                              <a:pt x="1401" y="3238"/>
                              <a:pt x="1729" y="2965"/>
                            </a:cubicBezTo>
                            <a:cubicBezTo>
                              <a:pt x="2080" y="2747"/>
                              <a:pt x="5125" y="7602"/>
                              <a:pt x="4424" y="10493"/>
                            </a:cubicBezTo>
                            <a:close/>
                            <a:moveTo>
                              <a:pt x="9134" y="20"/>
                            </a:moveTo>
                            <a:cubicBezTo>
                              <a:pt x="8389" y="565"/>
                              <a:pt x="5213" y="16002"/>
                              <a:pt x="7885" y="19274"/>
                            </a:cubicBezTo>
                            <a:cubicBezTo>
                              <a:pt x="9375" y="21129"/>
                              <a:pt x="10492" y="16765"/>
                              <a:pt x="10733" y="13602"/>
                            </a:cubicBezTo>
                            <a:cubicBezTo>
                              <a:pt x="11631" y="15838"/>
                              <a:pt x="13515" y="18129"/>
                              <a:pt x="14369" y="14584"/>
                            </a:cubicBezTo>
                            <a:cubicBezTo>
                              <a:pt x="15925" y="8202"/>
                              <a:pt x="9901" y="-471"/>
                              <a:pt x="9134" y="20"/>
                            </a:cubicBezTo>
                            <a:close/>
                            <a:moveTo>
                              <a:pt x="13909" y="13820"/>
                            </a:moveTo>
                            <a:cubicBezTo>
                              <a:pt x="13296" y="16384"/>
                              <a:pt x="11434" y="15020"/>
                              <a:pt x="10667" y="12402"/>
                            </a:cubicBezTo>
                            <a:cubicBezTo>
                              <a:pt x="10492" y="14693"/>
                              <a:pt x="9572" y="17038"/>
                              <a:pt x="8499" y="15620"/>
                            </a:cubicBezTo>
                            <a:cubicBezTo>
                              <a:pt x="6352" y="12784"/>
                              <a:pt x="9068" y="2311"/>
                              <a:pt x="9594" y="1874"/>
                            </a:cubicBezTo>
                            <a:cubicBezTo>
                              <a:pt x="10163" y="1438"/>
                              <a:pt x="15049" y="9184"/>
                              <a:pt x="13909" y="13820"/>
                            </a:cubicBezTo>
                            <a:close/>
                            <a:moveTo>
                              <a:pt x="17612" y="3674"/>
                            </a:moveTo>
                            <a:cubicBezTo>
                              <a:pt x="17283" y="3947"/>
                              <a:pt x="15903" y="10711"/>
                              <a:pt x="17064" y="12129"/>
                            </a:cubicBezTo>
                            <a:cubicBezTo>
                              <a:pt x="17721" y="12947"/>
                              <a:pt x="18203" y="11038"/>
                              <a:pt x="18313" y="9620"/>
                            </a:cubicBezTo>
                            <a:cubicBezTo>
                              <a:pt x="18707" y="10602"/>
                              <a:pt x="19539" y="11584"/>
                              <a:pt x="19912" y="10056"/>
                            </a:cubicBezTo>
                            <a:cubicBezTo>
                              <a:pt x="20591" y="7274"/>
                              <a:pt x="17940" y="3456"/>
                              <a:pt x="17612" y="3674"/>
                            </a:cubicBezTo>
                            <a:close/>
                            <a:moveTo>
                              <a:pt x="19715" y="9729"/>
                            </a:moveTo>
                            <a:cubicBezTo>
                              <a:pt x="19452" y="10874"/>
                              <a:pt x="18619" y="10274"/>
                              <a:pt x="18291" y="9074"/>
                            </a:cubicBezTo>
                            <a:cubicBezTo>
                              <a:pt x="18203" y="10056"/>
                              <a:pt x="17809" y="11093"/>
                              <a:pt x="17327" y="10493"/>
                            </a:cubicBezTo>
                            <a:cubicBezTo>
                              <a:pt x="16385" y="9238"/>
                              <a:pt x="17568" y="4656"/>
                              <a:pt x="17809" y="4438"/>
                            </a:cubicBezTo>
                            <a:cubicBezTo>
                              <a:pt x="18050" y="4329"/>
                              <a:pt x="20197" y="7711"/>
                              <a:pt x="19715" y="9729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04520F75" id="図形" o:spid="_x0000_s1026" alt="&quot;&quot;" style="position:absolute;margin-left:190.6pt;margin-top:129.95pt;width:91.4pt;height:3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23,1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" path="m1445,1874c963,2256,-1009,11856,656,13929v942,1200,1643,-1582,1796,-3545c3022,11802,4205,13220,4731,10984,5673,6947,1905,1547,1445,1874xm4424,10493v-373,1581,-1556,763,-2016,-928c2299,10984,1729,12456,1050,11584,-308,9838,1401,3238,1729,2965v351,-218,3396,4637,2695,7528xm9134,20c8389,565,5213,16002,7885,19274v1490,1855,2607,-2509,2848,-5672c11631,15838,13515,18129,14369,14584,15925,8202,9901,-471,9134,20xm13909,13820v-613,2564,-2475,1200,-3242,-1418c10492,14693,9572,17038,8499,15620,6352,12784,9068,2311,9594,1874v569,-436,5455,7310,4315,11946xm17612,3674v-329,273,-1709,7037,-548,8455c17721,12947,18203,11038,18313,9620v394,982,1226,1964,1599,436c20591,7274,17940,3456,17612,3674xm19715,9729v-263,1145,-1096,545,-1424,-655c18203,10056,17809,11093,17327,10493v-942,-1255,241,-5837,482,-6055c18050,4329,20197,7711,19715,9729xe" fillcolor="white [3212]" stroked="f" strokeweight="1pt">
              <v:stroke miterlimit="4" joinstyle="miter"/>
              <v:path arrowok="t" o:extrusionok="f" o:connecttype="custom" o:connectlocs="580395,229551;580395,229551;580395,229551;580395,229551" o:connectangles="0,90,180,270"/>
            </v:shape>
          </w:pict>
        </mc:Fallback>
      </mc:AlternateContent>
    </w:r>
    <w:r w:rsidR="00515D91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0C7027" wp14:editId="74E2F02D">
              <wp:simplePos x="0" y="0"/>
              <wp:positionH relativeFrom="page">
                <wp:align>left</wp:align>
              </wp:positionH>
              <wp:positionV relativeFrom="paragraph">
                <wp:posOffset>-596900</wp:posOffset>
              </wp:positionV>
              <wp:extent cx="7772400" cy="5029200"/>
              <wp:effectExtent l="0" t="0" r="0" b="0"/>
              <wp:wrapNone/>
              <wp:docPr id="5" name="長方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5029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AF9BBE" id="長方形" o:spid="_x0000_s1026" alt="&quot;&quot;" style="position:absolute;margin-left:0;margin-top:-47pt;width:612pt;height:396pt;z-index:2516541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" fillcolor="#fef5f6 [180]" stroked="f" strokeweight="1pt">
              <v:fill color2="#fdc2ca [980]" colors="0 #fff5f6;48497f #fda5b1;54395f #fda5b1;1 #fdc3cb" focus="100%" type="gradient"/>
              <v:stroke miterlimit="4"/>
              <v:textbox inset="3pt,3pt,3pt,3pt"/>
              <w10:wrap anchorx="page"/>
            </v:rect>
          </w:pict>
        </mc:Fallback>
      </mc:AlternateContent>
    </w:r>
    <w:r w:rsidR="00880401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56FDC" wp14:editId="39BBE498">
              <wp:simplePos x="0" y="0"/>
              <wp:positionH relativeFrom="column">
                <wp:posOffset>-252632</wp:posOffset>
              </wp:positionH>
              <wp:positionV relativeFrom="paragraph">
                <wp:posOffset>8987</wp:posOffset>
              </wp:positionV>
              <wp:extent cx="6467476" cy="4148456"/>
              <wp:effectExtent l="0" t="19050" r="9525" b="4445"/>
              <wp:wrapNone/>
              <wp:docPr id="11" name="図形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7476" cy="414845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568" h="21551" extrusionOk="0">
                            <a:moveTo>
                              <a:pt x="7269" y="19569"/>
                            </a:moveTo>
                            <a:cubicBezTo>
                              <a:pt x="7205" y="19668"/>
                              <a:pt x="7205" y="19833"/>
                              <a:pt x="7269" y="19932"/>
                            </a:cubicBezTo>
                            <a:cubicBezTo>
                              <a:pt x="7332" y="20031"/>
                              <a:pt x="7438" y="20031"/>
                              <a:pt x="7502" y="19932"/>
                            </a:cubicBezTo>
                            <a:cubicBezTo>
                              <a:pt x="7565" y="19833"/>
                              <a:pt x="7565" y="19668"/>
                              <a:pt x="7502" y="19569"/>
                            </a:cubicBezTo>
                            <a:cubicBezTo>
                              <a:pt x="7438" y="19470"/>
                              <a:pt x="7332" y="19470"/>
                              <a:pt x="7269" y="19569"/>
                            </a:cubicBezTo>
                            <a:close/>
                            <a:moveTo>
                              <a:pt x="6731" y="7186"/>
                            </a:moveTo>
                            <a:cubicBezTo>
                              <a:pt x="6667" y="7285"/>
                              <a:pt x="6667" y="7450"/>
                              <a:pt x="6731" y="7549"/>
                            </a:cubicBezTo>
                            <a:cubicBezTo>
                              <a:pt x="6794" y="7648"/>
                              <a:pt x="6900" y="7648"/>
                              <a:pt x="6964" y="7549"/>
                            </a:cubicBezTo>
                            <a:cubicBezTo>
                              <a:pt x="7027" y="7450"/>
                              <a:pt x="7027" y="7285"/>
                              <a:pt x="6964" y="7186"/>
                            </a:cubicBezTo>
                            <a:cubicBezTo>
                              <a:pt x="6900" y="7087"/>
                              <a:pt x="6794" y="7087"/>
                              <a:pt x="6731" y="7186"/>
                            </a:cubicBezTo>
                            <a:close/>
                            <a:moveTo>
                              <a:pt x="6731" y="4402"/>
                            </a:moveTo>
                            <a:cubicBezTo>
                              <a:pt x="6667" y="4501"/>
                              <a:pt x="6667" y="4666"/>
                              <a:pt x="6731" y="4765"/>
                            </a:cubicBezTo>
                            <a:cubicBezTo>
                              <a:pt x="6794" y="4864"/>
                              <a:pt x="6900" y="4864"/>
                              <a:pt x="6964" y="4765"/>
                            </a:cubicBezTo>
                            <a:cubicBezTo>
                              <a:pt x="7027" y="4666"/>
                              <a:pt x="7027" y="4501"/>
                              <a:pt x="6964" y="4402"/>
                            </a:cubicBezTo>
                            <a:cubicBezTo>
                              <a:pt x="6900" y="4303"/>
                              <a:pt x="6794" y="4303"/>
                              <a:pt x="6731" y="4402"/>
                            </a:cubicBezTo>
                            <a:close/>
                            <a:moveTo>
                              <a:pt x="6731" y="1618"/>
                            </a:moveTo>
                            <a:cubicBezTo>
                              <a:pt x="6667" y="1717"/>
                              <a:pt x="6667" y="1882"/>
                              <a:pt x="6731" y="1981"/>
                            </a:cubicBezTo>
                            <a:cubicBezTo>
                              <a:pt x="6794" y="2080"/>
                              <a:pt x="6900" y="2080"/>
                              <a:pt x="6964" y="1981"/>
                            </a:cubicBezTo>
                            <a:cubicBezTo>
                              <a:pt x="7027" y="1882"/>
                              <a:pt x="7027" y="1717"/>
                              <a:pt x="6964" y="1618"/>
                            </a:cubicBezTo>
                            <a:cubicBezTo>
                              <a:pt x="6900" y="1512"/>
                              <a:pt x="6794" y="1512"/>
                              <a:pt x="6731" y="1618"/>
                            </a:cubicBezTo>
                            <a:close/>
                            <a:moveTo>
                              <a:pt x="6731" y="9970"/>
                            </a:moveTo>
                            <a:cubicBezTo>
                              <a:pt x="6667" y="10069"/>
                              <a:pt x="6667" y="10234"/>
                              <a:pt x="6731" y="10333"/>
                            </a:cubicBezTo>
                            <a:cubicBezTo>
                              <a:pt x="6794" y="10432"/>
                              <a:pt x="6900" y="10432"/>
                              <a:pt x="6964" y="10333"/>
                            </a:cubicBezTo>
                            <a:cubicBezTo>
                              <a:pt x="7027" y="10234"/>
                              <a:pt x="7027" y="10069"/>
                              <a:pt x="6964" y="9970"/>
                            </a:cubicBezTo>
                            <a:cubicBezTo>
                              <a:pt x="6900" y="9871"/>
                              <a:pt x="6794" y="9871"/>
                              <a:pt x="6731" y="9970"/>
                            </a:cubicBezTo>
                            <a:close/>
                            <a:moveTo>
                              <a:pt x="7269" y="16785"/>
                            </a:moveTo>
                            <a:cubicBezTo>
                              <a:pt x="7205" y="16884"/>
                              <a:pt x="7205" y="17049"/>
                              <a:pt x="7269" y="17148"/>
                            </a:cubicBezTo>
                            <a:cubicBezTo>
                              <a:pt x="7332" y="17247"/>
                              <a:pt x="7438" y="17247"/>
                              <a:pt x="7502" y="17148"/>
                            </a:cubicBezTo>
                            <a:cubicBezTo>
                              <a:pt x="7565" y="17049"/>
                              <a:pt x="7565" y="16884"/>
                              <a:pt x="7502" y="16785"/>
                            </a:cubicBezTo>
                            <a:cubicBezTo>
                              <a:pt x="7438" y="16686"/>
                              <a:pt x="7332" y="16686"/>
                              <a:pt x="7269" y="16785"/>
                            </a:cubicBezTo>
                            <a:close/>
                            <a:moveTo>
                              <a:pt x="6731" y="18329"/>
                            </a:moveTo>
                            <a:cubicBezTo>
                              <a:pt x="6667" y="18428"/>
                              <a:pt x="6667" y="18593"/>
                              <a:pt x="6731" y="18692"/>
                            </a:cubicBezTo>
                            <a:cubicBezTo>
                              <a:pt x="6794" y="18791"/>
                              <a:pt x="6900" y="18791"/>
                              <a:pt x="6964" y="18692"/>
                            </a:cubicBezTo>
                            <a:cubicBezTo>
                              <a:pt x="7027" y="18593"/>
                              <a:pt x="7027" y="18428"/>
                              <a:pt x="6964" y="18329"/>
                            </a:cubicBezTo>
                            <a:cubicBezTo>
                              <a:pt x="6900" y="18224"/>
                              <a:pt x="6794" y="18224"/>
                              <a:pt x="6731" y="18329"/>
                            </a:cubicBezTo>
                            <a:close/>
                            <a:moveTo>
                              <a:pt x="6731" y="15545"/>
                            </a:moveTo>
                            <a:cubicBezTo>
                              <a:pt x="6667" y="15644"/>
                              <a:pt x="6667" y="15809"/>
                              <a:pt x="6731" y="15908"/>
                            </a:cubicBezTo>
                            <a:cubicBezTo>
                              <a:pt x="6794" y="16007"/>
                              <a:pt x="6900" y="16007"/>
                              <a:pt x="6964" y="15908"/>
                            </a:cubicBezTo>
                            <a:cubicBezTo>
                              <a:pt x="7027" y="15809"/>
                              <a:pt x="7027" y="15644"/>
                              <a:pt x="6964" y="15545"/>
                            </a:cubicBezTo>
                            <a:cubicBezTo>
                              <a:pt x="6900" y="15439"/>
                              <a:pt x="6794" y="15439"/>
                              <a:pt x="6731" y="15545"/>
                            </a:cubicBezTo>
                            <a:close/>
                            <a:moveTo>
                              <a:pt x="6731" y="21113"/>
                            </a:moveTo>
                            <a:cubicBezTo>
                              <a:pt x="6667" y="21212"/>
                              <a:pt x="6667" y="21377"/>
                              <a:pt x="6731" y="21476"/>
                            </a:cubicBezTo>
                            <a:cubicBezTo>
                              <a:pt x="6794" y="21575"/>
                              <a:pt x="6900" y="21575"/>
                              <a:pt x="6964" y="21476"/>
                            </a:cubicBezTo>
                            <a:cubicBezTo>
                              <a:pt x="7027" y="21377"/>
                              <a:pt x="7027" y="21212"/>
                              <a:pt x="6964" y="21113"/>
                            </a:cubicBezTo>
                            <a:cubicBezTo>
                              <a:pt x="6900" y="21014"/>
                              <a:pt x="6794" y="21014"/>
                              <a:pt x="6731" y="21113"/>
                            </a:cubicBezTo>
                            <a:close/>
                            <a:moveTo>
                              <a:pt x="6731" y="12754"/>
                            </a:moveTo>
                            <a:cubicBezTo>
                              <a:pt x="6667" y="12853"/>
                              <a:pt x="6667" y="13018"/>
                              <a:pt x="6731" y="13117"/>
                            </a:cubicBezTo>
                            <a:cubicBezTo>
                              <a:pt x="6794" y="13216"/>
                              <a:pt x="6900" y="13216"/>
                              <a:pt x="6964" y="13117"/>
                            </a:cubicBezTo>
                            <a:cubicBezTo>
                              <a:pt x="7027" y="13018"/>
                              <a:pt x="7027" y="12853"/>
                              <a:pt x="6964" y="12754"/>
                            </a:cubicBezTo>
                            <a:cubicBezTo>
                              <a:pt x="6900" y="12655"/>
                              <a:pt x="6794" y="12655"/>
                              <a:pt x="6731" y="12754"/>
                            </a:cubicBezTo>
                            <a:close/>
                            <a:moveTo>
                              <a:pt x="7845" y="18329"/>
                            </a:moveTo>
                            <a:cubicBezTo>
                              <a:pt x="7781" y="18428"/>
                              <a:pt x="7781" y="18593"/>
                              <a:pt x="7845" y="18692"/>
                            </a:cubicBezTo>
                            <a:cubicBezTo>
                              <a:pt x="7908" y="18791"/>
                              <a:pt x="8014" y="18791"/>
                              <a:pt x="8078" y="18692"/>
                            </a:cubicBezTo>
                            <a:cubicBezTo>
                              <a:pt x="8141" y="18593"/>
                              <a:pt x="8141" y="18428"/>
                              <a:pt x="8078" y="18329"/>
                            </a:cubicBezTo>
                            <a:cubicBezTo>
                              <a:pt x="8014" y="18224"/>
                              <a:pt x="7908" y="18224"/>
                              <a:pt x="7845" y="18329"/>
                            </a:cubicBezTo>
                            <a:close/>
                            <a:moveTo>
                              <a:pt x="7845" y="21113"/>
                            </a:moveTo>
                            <a:cubicBezTo>
                              <a:pt x="7781" y="21212"/>
                              <a:pt x="7781" y="21377"/>
                              <a:pt x="7845" y="21476"/>
                            </a:cubicBezTo>
                            <a:cubicBezTo>
                              <a:pt x="7908" y="21575"/>
                              <a:pt x="8014" y="21575"/>
                              <a:pt x="8078" y="21476"/>
                            </a:cubicBezTo>
                            <a:cubicBezTo>
                              <a:pt x="8141" y="21377"/>
                              <a:pt x="8141" y="21212"/>
                              <a:pt x="8078" y="21113"/>
                            </a:cubicBezTo>
                            <a:cubicBezTo>
                              <a:pt x="8014" y="21014"/>
                              <a:pt x="7908" y="21014"/>
                              <a:pt x="7845" y="21113"/>
                            </a:cubicBezTo>
                            <a:close/>
                            <a:moveTo>
                              <a:pt x="7269" y="74"/>
                            </a:moveTo>
                            <a:cubicBezTo>
                              <a:pt x="7205" y="173"/>
                              <a:pt x="7205" y="338"/>
                              <a:pt x="7269" y="437"/>
                            </a:cubicBezTo>
                            <a:cubicBezTo>
                              <a:pt x="7332" y="536"/>
                              <a:pt x="7438" y="536"/>
                              <a:pt x="7502" y="437"/>
                            </a:cubicBezTo>
                            <a:cubicBezTo>
                              <a:pt x="7565" y="338"/>
                              <a:pt x="7565" y="173"/>
                              <a:pt x="7502" y="74"/>
                            </a:cubicBezTo>
                            <a:cubicBezTo>
                              <a:pt x="7438" y="-25"/>
                              <a:pt x="7332" y="-25"/>
                              <a:pt x="7269" y="74"/>
                            </a:cubicBezTo>
                            <a:close/>
                            <a:moveTo>
                              <a:pt x="7845" y="15545"/>
                            </a:moveTo>
                            <a:cubicBezTo>
                              <a:pt x="7781" y="15644"/>
                              <a:pt x="7781" y="15809"/>
                              <a:pt x="7845" y="15908"/>
                            </a:cubicBezTo>
                            <a:cubicBezTo>
                              <a:pt x="7908" y="16007"/>
                              <a:pt x="8014" y="16007"/>
                              <a:pt x="8078" y="15908"/>
                            </a:cubicBezTo>
                            <a:cubicBezTo>
                              <a:pt x="8141" y="15809"/>
                              <a:pt x="8141" y="15644"/>
                              <a:pt x="8078" y="15545"/>
                            </a:cubicBezTo>
                            <a:cubicBezTo>
                              <a:pt x="8014" y="15439"/>
                              <a:pt x="7908" y="15439"/>
                              <a:pt x="7845" y="15545"/>
                            </a:cubicBezTo>
                            <a:close/>
                            <a:moveTo>
                              <a:pt x="7269" y="11217"/>
                            </a:moveTo>
                            <a:cubicBezTo>
                              <a:pt x="7205" y="11316"/>
                              <a:pt x="7205" y="11481"/>
                              <a:pt x="7269" y="11580"/>
                            </a:cubicBezTo>
                            <a:cubicBezTo>
                              <a:pt x="7332" y="11679"/>
                              <a:pt x="7438" y="11679"/>
                              <a:pt x="7502" y="11580"/>
                            </a:cubicBezTo>
                            <a:cubicBezTo>
                              <a:pt x="7565" y="11481"/>
                              <a:pt x="7565" y="11316"/>
                              <a:pt x="7502" y="11217"/>
                            </a:cubicBezTo>
                            <a:cubicBezTo>
                              <a:pt x="7438" y="11111"/>
                              <a:pt x="7332" y="11111"/>
                              <a:pt x="7269" y="11217"/>
                            </a:cubicBezTo>
                            <a:close/>
                            <a:moveTo>
                              <a:pt x="7845" y="12754"/>
                            </a:moveTo>
                            <a:cubicBezTo>
                              <a:pt x="7781" y="12853"/>
                              <a:pt x="7781" y="13018"/>
                              <a:pt x="7845" y="13117"/>
                            </a:cubicBezTo>
                            <a:cubicBezTo>
                              <a:pt x="7908" y="13216"/>
                              <a:pt x="8014" y="13216"/>
                              <a:pt x="8078" y="13117"/>
                            </a:cubicBezTo>
                            <a:cubicBezTo>
                              <a:pt x="8141" y="13018"/>
                              <a:pt x="8141" y="12853"/>
                              <a:pt x="8078" y="12754"/>
                            </a:cubicBezTo>
                            <a:cubicBezTo>
                              <a:pt x="8014" y="12655"/>
                              <a:pt x="7908" y="12655"/>
                              <a:pt x="7845" y="12754"/>
                            </a:cubicBezTo>
                            <a:close/>
                            <a:moveTo>
                              <a:pt x="7269" y="8426"/>
                            </a:moveTo>
                            <a:cubicBezTo>
                              <a:pt x="7205" y="8525"/>
                              <a:pt x="7205" y="8690"/>
                              <a:pt x="7269" y="8789"/>
                            </a:cubicBezTo>
                            <a:cubicBezTo>
                              <a:pt x="7332" y="8888"/>
                              <a:pt x="7438" y="8888"/>
                              <a:pt x="7502" y="8789"/>
                            </a:cubicBezTo>
                            <a:cubicBezTo>
                              <a:pt x="7565" y="8690"/>
                              <a:pt x="7565" y="8525"/>
                              <a:pt x="7502" y="8426"/>
                            </a:cubicBezTo>
                            <a:cubicBezTo>
                              <a:pt x="7438" y="8327"/>
                              <a:pt x="7332" y="8327"/>
                              <a:pt x="7269" y="8426"/>
                            </a:cubicBezTo>
                            <a:close/>
                            <a:moveTo>
                              <a:pt x="7269" y="14001"/>
                            </a:moveTo>
                            <a:cubicBezTo>
                              <a:pt x="7205" y="14100"/>
                              <a:pt x="7205" y="14265"/>
                              <a:pt x="7269" y="14364"/>
                            </a:cubicBezTo>
                            <a:cubicBezTo>
                              <a:pt x="7332" y="14463"/>
                              <a:pt x="7438" y="14463"/>
                              <a:pt x="7502" y="14364"/>
                            </a:cubicBezTo>
                            <a:cubicBezTo>
                              <a:pt x="7565" y="14265"/>
                              <a:pt x="7565" y="14100"/>
                              <a:pt x="7502" y="14001"/>
                            </a:cubicBezTo>
                            <a:cubicBezTo>
                              <a:pt x="7438" y="13896"/>
                              <a:pt x="7332" y="13896"/>
                              <a:pt x="7269" y="14001"/>
                            </a:cubicBezTo>
                            <a:close/>
                            <a:moveTo>
                              <a:pt x="7269" y="5642"/>
                            </a:moveTo>
                            <a:cubicBezTo>
                              <a:pt x="7205" y="5741"/>
                              <a:pt x="7205" y="5906"/>
                              <a:pt x="7269" y="6005"/>
                            </a:cubicBezTo>
                            <a:cubicBezTo>
                              <a:pt x="7332" y="6104"/>
                              <a:pt x="7438" y="6104"/>
                              <a:pt x="7502" y="6005"/>
                            </a:cubicBezTo>
                            <a:cubicBezTo>
                              <a:pt x="7565" y="5906"/>
                              <a:pt x="7565" y="5741"/>
                              <a:pt x="7502" y="5642"/>
                            </a:cubicBezTo>
                            <a:cubicBezTo>
                              <a:pt x="7438" y="5543"/>
                              <a:pt x="7332" y="5543"/>
                              <a:pt x="7269" y="5642"/>
                            </a:cubicBezTo>
                            <a:close/>
                            <a:moveTo>
                              <a:pt x="7269" y="2858"/>
                            </a:moveTo>
                            <a:cubicBezTo>
                              <a:pt x="7205" y="2957"/>
                              <a:pt x="7205" y="3122"/>
                              <a:pt x="7269" y="3221"/>
                            </a:cubicBezTo>
                            <a:cubicBezTo>
                              <a:pt x="7332" y="3320"/>
                              <a:pt x="7438" y="3320"/>
                              <a:pt x="7502" y="3221"/>
                            </a:cubicBezTo>
                            <a:cubicBezTo>
                              <a:pt x="7565" y="3122"/>
                              <a:pt x="7565" y="2957"/>
                              <a:pt x="7502" y="2858"/>
                            </a:cubicBezTo>
                            <a:cubicBezTo>
                              <a:pt x="7438" y="2759"/>
                              <a:pt x="7332" y="2759"/>
                              <a:pt x="7269" y="2858"/>
                            </a:cubicBezTo>
                            <a:close/>
                            <a:moveTo>
                              <a:pt x="5617" y="9970"/>
                            </a:moveTo>
                            <a:cubicBezTo>
                              <a:pt x="5553" y="10069"/>
                              <a:pt x="5553" y="10234"/>
                              <a:pt x="5617" y="10333"/>
                            </a:cubicBezTo>
                            <a:cubicBezTo>
                              <a:pt x="5680" y="10432"/>
                              <a:pt x="5786" y="10432"/>
                              <a:pt x="5850" y="10333"/>
                            </a:cubicBezTo>
                            <a:cubicBezTo>
                              <a:pt x="5913" y="10234"/>
                              <a:pt x="5913" y="10069"/>
                              <a:pt x="5850" y="9970"/>
                            </a:cubicBezTo>
                            <a:cubicBezTo>
                              <a:pt x="5786" y="9871"/>
                              <a:pt x="5680" y="9871"/>
                              <a:pt x="5617" y="9970"/>
                            </a:cubicBezTo>
                            <a:close/>
                            <a:moveTo>
                              <a:pt x="5617" y="4402"/>
                            </a:moveTo>
                            <a:cubicBezTo>
                              <a:pt x="5553" y="4501"/>
                              <a:pt x="5553" y="4666"/>
                              <a:pt x="5617" y="4765"/>
                            </a:cubicBezTo>
                            <a:cubicBezTo>
                              <a:pt x="5680" y="4864"/>
                              <a:pt x="5786" y="4864"/>
                              <a:pt x="5850" y="4765"/>
                            </a:cubicBezTo>
                            <a:cubicBezTo>
                              <a:pt x="5913" y="4666"/>
                              <a:pt x="5913" y="4501"/>
                              <a:pt x="5850" y="4402"/>
                            </a:cubicBezTo>
                            <a:cubicBezTo>
                              <a:pt x="5786" y="4303"/>
                              <a:pt x="5680" y="4303"/>
                              <a:pt x="5617" y="4402"/>
                            </a:cubicBezTo>
                            <a:close/>
                            <a:moveTo>
                              <a:pt x="5617" y="12754"/>
                            </a:moveTo>
                            <a:cubicBezTo>
                              <a:pt x="5553" y="12853"/>
                              <a:pt x="5553" y="13018"/>
                              <a:pt x="5617" y="13117"/>
                            </a:cubicBezTo>
                            <a:cubicBezTo>
                              <a:pt x="5680" y="13216"/>
                              <a:pt x="5786" y="13216"/>
                              <a:pt x="5850" y="13117"/>
                            </a:cubicBezTo>
                            <a:cubicBezTo>
                              <a:pt x="5913" y="13018"/>
                              <a:pt x="5913" y="12853"/>
                              <a:pt x="5850" y="12754"/>
                            </a:cubicBezTo>
                            <a:cubicBezTo>
                              <a:pt x="5786" y="12655"/>
                              <a:pt x="5680" y="12655"/>
                              <a:pt x="5617" y="12754"/>
                            </a:cubicBezTo>
                            <a:close/>
                            <a:moveTo>
                              <a:pt x="6155" y="74"/>
                            </a:moveTo>
                            <a:cubicBezTo>
                              <a:pt x="6091" y="173"/>
                              <a:pt x="6091" y="338"/>
                              <a:pt x="6155" y="437"/>
                            </a:cubicBezTo>
                            <a:cubicBezTo>
                              <a:pt x="6218" y="536"/>
                              <a:pt x="6324" y="536"/>
                              <a:pt x="6388" y="437"/>
                            </a:cubicBezTo>
                            <a:cubicBezTo>
                              <a:pt x="6451" y="338"/>
                              <a:pt x="6451" y="173"/>
                              <a:pt x="6388" y="74"/>
                            </a:cubicBezTo>
                            <a:cubicBezTo>
                              <a:pt x="6324" y="-25"/>
                              <a:pt x="6218" y="-25"/>
                              <a:pt x="6155" y="74"/>
                            </a:cubicBezTo>
                            <a:close/>
                            <a:moveTo>
                              <a:pt x="5617" y="15545"/>
                            </a:moveTo>
                            <a:cubicBezTo>
                              <a:pt x="5553" y="15644"/>
                              <a:pt x="5553" y="15809"/>
                              <a:pt x="5617" y="15908"/>
                            </a:cubicBezTo>
                            <a:cubicBezTo>
                              <a:pt x="5680" y="16007"/>
                              <a:pt x="5786" y="16007"/>
                              <a:pt x="5850" y="15908"/>
                            </a:cubicBezTo>
                            <a:cubicBezTo>
                              <a:pt x="5913" y="15809"/>
                              <a:pt x="5913" y="15644"/>
                              <a:pt x="5850" y="15545"/>
                            </a:cubicBezTo>
                            <a:cubicBezTo>
                              <a:pt x="5786" y="15439"/>
                              <a:pt x="5680" y="15439"/>
                              <a:pt x="5617" y="15545"/>
                            </a:cubicBezTo>
                            <a:close/>
                            <a:moveTo>
                              <a:pt x="5041" y="2858"/>
                            </a:moveTo>
                            <a:cubicBezTo>
                              <a:pt x="4977" y="2957"/>
                              <a:pt x="4977" y="3122"/>
                              <a:pt x="5041" y="3221"/>
                            </a:cubicBezTo>
                            <a:cubicBezTo>
                              <a:pt x="5104" y="3320"/>
                              <a:pt x="5210" y="3320"/>
                              <a:pt x="5274" y="3221"/>
                            </a:cubicBezTo>
                            <a:cubicBezTo>
                              <a:pt x="5337" y="3122"/>
                              <a:pt x="5337" y="2957"/>
                              <a:pt x="5274" y="2858"/>
                            </a:cubicBezTo>
                            <a:cubicBezTo>
                              <a:pt x="5210" y="2759"/>
                              <a:pt x="5104" y="2759"/>
                              <a:pt x="5041" y="2858"/>
                            </a:cubicBezTo>
                            <a:close/>
                            <a:moveTo>
                              <a:pt x="5617" y="18329"/>
                            </a:moveTo>
                            <a:cubicBezTo>
                              <a:pt x="5553" y="18428"/>
                              <a:pt x="5553" y="18593"/>
                              <a:pt x="5617" y="18692"/>
                            </a:cubicBezTo>
                            <a:cubicBezTo>
                              <a:pt x="5680" y="18791"/>
                              <a:pt x="5786" y="18791"/>
                              <a:pt x="5850" y="18692"/>
                            </a:cubicBezTo>
                            <a:cubicBezTo>
                              <a:pt x="5913" y="18593"/>
                              <a:pt x="5913" y="18428"/>
                              <a:pt x="5850" y="18329"/>
                            </a:cubicBezTo>
                            <a:cubicBezTo>
                              <a:pt x="5786" y="18224"/>
                              <a:pt x="5680" y="18224"/>
                              <a:pt x="5617" y="18329"/>
                            </a:cubicBezTo>
                            <a:close/>
                            <a:moveTo>
                              <a:pt x="5041" y="74"/>
                            </a:moveTo>
                            <a:cubicBezTo>
                              <a:pt x="4977" y="173"/>
                              <a:pt x="4977" y="338"/>
                              <a:pt x="5041" y="437"/>
                            </a:cubicBezTo>
                            <a:cubicBezTo>
                              <a:pt x="5104" y="536"/>
                              <a:pt x="5210" y="536"/>
                              <a:pt x="5274" y="437"/>
                            </a:cubicBezTo>
                            <a:cubicBezTo>
                              <a:pt x="5337" y="338"/>
                              <a:pt x="5337" y="173"/>
                              <a:pt x="5274" y="74"/>
                            </a:cubicBezTo>
                            <a:cubicBezTo>
                              <a:pt x="5210" y="-25"/>
                              <a:pt x="5104" y="-25"/>
                              <a:pt x="5041" y="74"/>
                            </a:cubicBezTo>
                            <a:close/>
                            <a:moveTo>
                              <a:pt x="5617" y="21113"/>
                            </a:moveTo>
                            <a:cubicBezTo>
                              <a:pt x="5553" y="21212"/>
                              <a:pt x="5553" y="21377"/>
                              <a:pt x="5617" y="21476"/>
                            </a:cubicBezTo>
                            <a:cubicBezTo>
                              <a:pt x="5680" y="21575"/>
                              <a:pt x="5786" y="21575"/>
                              <a:pt x="5850" y="21476"/>
                            </a:cubicBezTo>
                            <a:cubicBezTo>
                              <a:pt x="5913" y="21377"/>
                              <a:pt x="5913" y="21212"/>
                              <a:pt x="5850" y="21113"/>
                            </a:cubicBezTo>
                            <a:cubicBezTo>
                              <a:pt x="5786" y="21014"/>
                              <a:pt x="5680" y="21014"/>
                              <a:pt x="5617" y="21113"/>
                            </a:cubicBezTo>
                            <a:close/>
                            <a:moveTo>
                              <a:pt x="5617" y="7186"/>
                            </a:moveTo>
                            <a:cubicBezTo>
                              <a:pt x="5553" y="7285"/>
                              <a:pt x="5553" y="7450"/>
                              <a:pt x="5617" y="7549"/>
                            </a:cubicBezTo>
                            <a:cubicBezTo>
                              <a:pt x="5680" y="7648"/>
                              <a:pt x="5786" y="7648"/>
                              <a:pt x="5850" y="7549"/>
                            </a:cubicBezTo>
                            <a:cubicBezTo>
                              <a:pt x="5913" y="7450"/>
                              <a:pt x="5913" y="7285"/>
                              <a:pt x="5850" y="7186"/>
                            </a:cubicBezTo>
                            <a:cubicBezTo>
                              <a:pt x="5786" y="7087"/>
                              <a:pt x="5680" y="7087"/>
                              <a:pt x="5617" y="7186"/>
                            </a:cubicBezTo>
                            <a:close/>
                            <a:moveTo>
                              <a:pt x="5041" y="5642"/>
                            </a:moveTo>
                            <a:cubicBezTo>
                              <a:pt x="4977" y="5741"/>
                              <a:pt x="4977" y="5906"/>
                              <a:pt x="5041" y="6005"/>
                            </a:cubicBezTo>
                            <a:cubicBezTo>
                              <a:pt x="5104" y="6104"/>
                              <a:pt x="5210" y="6104"/>
                              <a:pt x="5274" y="6005"/>
                            </a:cubicBezTo>
                            <a:cubicBezTo>
                              <a:pt x="5337" y="5906"/>
                              <a:pt x="5337" y="5741"/>
                              <a:pt x="5274" y="5642"/>
                            </a:cubicBezTo>
                            <a:cubicBezTo>
                              <a:pt x="5210" y="5543"/>
                              <a:pt x="5104" y="5543"/>
                              <a:pt x="5041" y="5642"/>
                            </a:cubicBezTo>
                            <a:close/>
                            <a:moveTo>
                              <a:pt x="6155" y="11217"/>
                            </a:moveTo>
                            <a:cubicBezTo>
                              <a:pt x="6091" y="11316"/>
                              <a:pt x="6091" y="11481"/>
                              <a:pt x="6155" y="11580"/>
                            </a:cubicBezTo>
                            <a:cubicBezTo>
                              <a:pt x="6218" y="11679"/>
                              <a:pt x="6324" y="11679"/>
                              <a:pt x="6388" y="11580"/>
                            </a:cubicBezTo>
                            <a:cubicBezTo>
                              <a:pt x="6451" y="11481"/>
                              <a:pt x="6451" y="11316"/>
                              <a:pt x="6388" y="11217"/>
                            </a:cubicBezTo>
                            <a:cubicBezTo>
                              <a:pt x="6324" y="11111"/>
                              <a:pt x="6218" y="11111"/>
                              <a:pt x="6155" y="11217"/>
                            </a:cubicBezTo>
                            <a:close/>
                            <a:moveTo>
                              <a:pt x="6155" y="8426"/>
                            </a:moveTo>
                            <a:cubicBezTo>
                              <a:pt x="6091" y="8525"/>
                              <a:pt x="6091" y="8690"/>
                              <a:pt x="6155" y="8789"/>
                            </a:cubicBezTo>
                            <a:cubicBezTo>
                              <a:pt x="6218" y="8888"/>
                              <a:pt x="6324" y="8888"/>
                              <a:pt x="6388" y="8789"/>
                            </a:cubicBezTo>
                            <a:cubicBezTo>
                              <a:pt x="6451" y="8690"/>
                              <a:pt x="6451" y="8525"/>
                              <a:pt x="6388" y="8426"/>
                            </a:cubicBezTo>
                            <a:cubicBezTo>
                              <a:pt x="6324" y="8327"/>
                              <a:pt x="6218" y="8327"/>
                              <a:pt x="6155" y="8426"/>
                            </a:cubicBezTo>
                            <a:close/>
                            <a:moveTo>
                              <a:pt x="6155" y="2858"/>
                            </a:moveTo>
                            <a:cubicBezTo>
                              <a:pt x="6091" y="2957"/>
                              <a:pt x="6091" y="3122"/>
                              <a:pt x="6155" y="3221"/>
                            </a:cubicBezTo>
                            <a:cubicBezTo>
                              <a:pt x="6218" y="3320"/>
                              <a:pt x="6324" y="3320"/>
                              <a:pt x="6388" y="3221"/>
                            </a:cubicBezTo>
                            <a:cubicBezTo>
                              <a:pt x="6451" y="3122"/>
                              <a:pt x="6451" y="2957"/>
                              <a:pt x="6388" y="2858"/>
                            </a:cubicBezTo>
                            <a:cubicBezTo>
                              <a:pt x="6324" y="2759"/>
                              <a:pt x="6218" y="2759"/>
                              <a:pt x="6155" y="2858"/>
                            </a:cubicBezTo>
                            <a:close/>
                            <a:moveTo>
                              <a:pt x="6155" y="19569"/>
                            </a:moveTo>
                            <a:cubicBezTo>
                              <a:pt x="6091" y="19668"/>
                              <a:pt x="6091" y="19833"/>
                              <a:pt x="6155" y="19932"/>
                            </a:cubicBezTo>
                            <a:cubicBezTo>
                              <a:pt x="6218" y="20031"/>
                              <a:pt x="6324" y="20031"/>
                              <a:pt x="6388" y="19932"/>
                            </a:cubicBezTo>
                            <a:cubicBezTo>
                              <a:pt x="6451" y="19833"/>
                              <a:pt x="6451" y="19668"/>
                              <a:pt x="6388" y="19569"/>
                            </a:cubicBezTo>
                            <a:cubicBezTo>
                              <a:pt x="6324" y="19470"/>
                              <a:pt x="6218" y="19470"/>
                              <a:pt x="6155" y="19569"/>
                            </a:cubicBezTo>
                            <a:close/>
                            <a:moveTo>
                              <a:pt x="5617" y="1618"/>
                            </a:moveTo>
                            <a:cubicBezTo>
                              <a:pt x="5553" y="1717"/>
                              <a:pt x="5553" y="1882"/>
                              <a:pt x="5617" y="1981"/>
                            </a:cubicBezTo>
                            <a:cubicBezTo>
                              <a:pt x="5680" y="2080"/>
                              <a:pt x="5786" y="2080"/>
                              <a:pt x="5850" y="1981"/>
                            </a:cubicBezTo>
                            <a:cubicBezTo>
                              <a:pt x="5913" y="1882"/>
                              <a:pt x="5913" y="1717"/>
                              <a:pt x="5850" y="1618"/>
                            </a:cubicBezTo>
                            <a:cubicBezTo>
                              <a:pt x="5786" y="1512"/>
                              <a:pt x="5680" y="1512"/>
                              <a:pt x="5617" y="1618"/>
                            </a:cubicBezTo>
                            <a:close/>
                            <a:moveTo>
                              <a:pt x="6155" y="16785"/>
                            </a:moveTo>
                            <a:cubicBezTo>
                              <a:pt x="6091" y="16884"/>
                              <a:pt x="6091" y="17049"/>
                              <a:pt x="6155" y="17148"/>
                            </a:cubicBezTo>
                            <a:cubicBezTo>
                              <a:pt x="6218" y="17247"/>
                              <a:pt x="6324" y="17247"/>
                              <a:pt x="6388" y="17148"/>
                            </a:cubicBezTo>
                            <a:cubicBezTo>
                              <a:pt x="6451" y="17049"/>
                              <a:pt x="6451" y="16884"/>
                              <a:pt x="6388" y="16785"/>
                            </a:cubicBezTo>
                            <a:cubicBezTo>
                              <a:pt x="6324" y="16686"/>
                              <a:pt x="6218" y="16686"/>
                              <a:pt x="6155" y="16785"/>
                            </a:cubicBezTo>
                            <a:close/>
                            <a:moveTo>
                              <a:pt x="6155" y="14001"/>
                            </a:moveTo>
                            <a:cubicBezTo>
                              <a:pt x="6091" y="14100"/>
                              <a:pt x="6091" y="14265"/>
                              <a:pt x="6155" y="14364"/>
                            </a:cubicBezTo>
                            <a:cubicBezTo>
                              <a:pt x="6218" y="14463"/>
                              <a:pt x="6324" y="14463"/>
                              <a:pt x="6388" y="14364"/>
                            </a:cubicBezTo>
                            <a:cubicBezTo>
                              <a:pt x="6451" y="14265"/>
                              <a:pt x="6451" y="14100"/>
                              <a:pt x="6388" y="14001"/>
                            </a:cubicBezTo>
                            <a:cubicBezTo>
                              <a:pt x="6324" y="13896"/>
                              <a:pt x="6218" y="13896"/>
                              <a:pt x="6155" y="14001"/>
                            </a:cubicBezTo>
                            <a:close/>
                            <a:moveTo>
                              <a:pt x="6155" y="5642"/>
                            </a:moveTo>
                            <a:cubicBezTo>
                              <a:pt x="6091" y="5741"/>
                              <a:pt x="6091" y="5906"/>
                              <a:pt x="6155" y="6005"/>
                            </a:cubicBezTo>
                            <a:cubicBezTo>
                              <a:pt x="6218" y="6104"/>
                              <a:pt x="6324" y="6104"/>
                              <a:pt x="6388" y="6005"/>
                            </a:cubicBezTo>
                            <a:cubicBezTo>
                              <a:pt x="6451" y="5906"/>
                              <a:pt x="6451" y="5741"/>
                              <a:pt x="6388" y="5642"/>
                            </a:cubicBezTo>
                            <a:cubicBezTo>
                              <a:pt x="6324" y="5543"/>
                              <a:pt x="6218" y="5543"/>
                              <a:pt x="6155" y="5642"/>
                            </a:cubicBezTo>
                            <a:close/>
                            <a:moveTo>
                              <a:pt x="9496" y="5642"/>
                            </a:moveTo>
                            <a:cubicBezTo>
                              <a:pt x="9433" y="5741"/>
                              <a:pt x="9433" y="5906"/>
                              <a:pt x="9496" y="6005"/>
                            </a:cubicBezTo>
                            <a:cubicBezTo>
                              <a:pt x="9560" y="6104"/>
                              <a:pt x="9666" y="6104"/>
                              <a:pt x="9729" y="6005"/>
                            </a:cubicBezTo>
                            <a:cubicBezTo>
                              <a:pt x="9793" y="5906"/>
                              <a:pt x="9793" y="5741"/>
                              <a:pt x="9729" y="5642"/>
                            </a:cubicBezTo>
                            <a:cubicBezTo>
                              <a:pt x="9666" y="5543"/>
                              <a:pt x="9560" y="5543"/>
                              <a:pt x="9496" y="5642"/>
                            </a:cubicBezTo>
                            <a:close/>
                            <a:moveTo>
                              <a:pt x="9496" y="2858"/>
                            </a:moveTo>
                            <a:cubicBezTo>
                              <a:pt x="9433" y="2957"/>
                              <a:pt x="9433" y="3122"/>
                              <a:pt x="9496" y="3221"/>
                            </a:cubicBezTo>
                            <a:cubicBezTo>
                              <a:pt x="9560" y="3320"/>
                              <a:pt x="9666" y="3320"/>
                              <a:pt x="9729" y="3221"/>
                            </a:cubicBezTo>
                            <a:cubicBezTo>
                              <a:pt x="9793" y="3122"/>
                              <a:pt x="9793" y="2957"/>
                              <a:pt x="9729" y="2858"/>
                            </a:cubicBezTo>
                            <a:cubicBezTo>
                              <a:pt x="9666" y="2759"/>
                              <a:pt x="9560" y="2759"/>
                              <a:pt x="9496" y="2858"/>
                            </a:cubicBezTo>
                            <a:close/>
                            <a:moveTo>
                              <a:pt x="9496" y="8426"/>
                            </a:moveTo>
                            <a:cubicBezTo>
                              <a:pt x="9433" y="8525"/>
                              <a:pt x="9433" y="8690"/>
                              <a:pt x="9496" y="8789"/>
                            </a:cubicBezTo>
                            <a:cubicBezTo>
                              <a:pt x="9560" y="8888"/>
                              <a:pt x="9666" y="8888"/>
                              <a:pt x="9729" y="8789"/>
                            </a:cubicBezTo>
                            <a:cubicBezTo>
                              <a:pt x="9793" y="8690"/>
                              <a:pt x="9793" y="8525"/>
                              <a:pt x="9729" y="8426"/>
                            </a:cubicBezTo>
                            <a:cubicBezTo>
                              <a:pt x="9666" y="8327"/>
                              <a:pt x="9560" y="8327"/>
                              <a:pt x="9496" y="8426"/>
                            </a:cubicBezTo>
                            <a:close/>
                            <a:moveTo>
                              <a:pt x="10072" y="21113"/>
                            </a:moveTo>
                            <a:cubicBezTo>
                              <a:pt x="10009" y="21212"/>
                              <a:pt x="10009" y="21377"/>
                              <a:pt x="10072" y="21476"/>
                            </a:cubicBezTo>
                            <a:cubicBezTo>
                              <a:pt x="10136" y="21575"/>
                              <a:pt x="10242" y="21575"/>
                              <a:pt x="10305" y="21476"/>
                            </a:cubicBezTo>
                            <a:cubicBezTo>
                              <a:pt x="10369" y="21377"/>
                              <a:pt x="10369" y="21212"/>
                              <a:pt x="10305" y="21113"/>
                            </a:cubicBezTo>
                            <a:cubicBezTo>
                              <a:pt x="10242" y="21014"/>
                              <a:pt x="10136" y="21014"/>
                              <a:pt x="10072" y="21113"/>
                            </a:cubicBezTo>
                            <a:close/>
                            <a:moveTo>
                              <a:pt x="9496" y="74"/>
                            </a:moveTo>
                            <a:cubicBezTo>
                              <a:pt x="9433" y="173"/>
                              <a:pt x="9433" y="338"/>
                              <a:pt x="9496" y="437"/>
                            </a:cubicBezTo>
                            <a:cubicBezTo>
                              <a:pt x="9560" y="536"/>
                              <a:pt x="9666" y="536"/>
                              <a:pt x="9729" y="437"/>
                            </a:cubicBezTo>
                            <a:cubicBezTo>
                              <a:pt x="9793" y="338"/>
                              <a:pt x="9793" y="173"/>
                              <a:pt x="9729" y="74"/>
                            </a:cubicBezTo>
                            <a:cubicBezTo>
                              <a:pt x="9666" y="-25"/>
                              <a:pt x="9560" y="-25"/>
                              <a:pt x="9496" y="74"/>
                            </a:cubicBezTo>
                            <a:close/>
                            <a:moveTo>
                              <a:pt x="9496" y="16785"/>
                            </a:moveTo>
                            <a:cubicBezTo>
                              <a:pt x="9433" y="16884"/>
                              <a:pt x="9433" y="17049"/>
                              <a:pt x="9496" y="17148"/>
                            </a:cubicBezTo>
                            <a:cubicBezTo>
                              <a:pt x="9560" y="17247"/>
                              <a:pt x="9666" y="17247"/>
                              <a:pt x="9729" y="17148"/>
                            </a:cubicBezTo>
                            <a:cubicBezTo>
                              <a:pt x="9793" y="17049"/>
                              <a:pt x="9793" y="16884"/>
                              <a:pt x="9729" y="16785"/>
                            </a:cubicBezTo>
                            <a:cubicBezTo>
                              <a:pt x="9666" y="16686"/>
                              <a:pt x="9560" y="16686"/>
                              <a:pt x="9496" y="16785"/>
                            </a:cubicBezTo>
                            <a:close/>
                            <a:moveTo>
                              <a:pt x="9496" y="19569"/>
                            </a:moveTo>
                            <a:cubicBezTo>
                              <a:pt x="9433" y="19668"/>
                              <a:pt x="9433" y="19833"/>
                              <a:pt x="9496" y="19932"/>
                            </a:cubicBezTo>
                            <a:cubicBezTo>
                              <a:pt x="9560" y="20031"/>
                              <a:pt x="9666" y="20031"/>
                              <a:pt x="9729" y="19932"/>
                            </a:cubicBezTo>
                            <a:cubicBezTo>
                              <a:pt x="9793" y="19833"/>
                              <a:pt x="9793" y="19668"/>
                              <a:pt x="9729" y="19569"/>
                            </a:cubicBezTo>
                            <a:cubicBezTo>
                              <a:pt x="9666" y="19470"/>
                              <a:pt x="9560" y="19470"/>
                              <a:pt x="9496" y="19569"/>
                            </a:cubicBezTo>
                            <a:close/>
                            <a:moveTo>
                              <a:pt x="9496" y="14001"/>
                            </a:moveTo>
                            <a:cubicBezTo>
                              <a:pt x="9433" y="14100"/>
                              <a:pt x="9433" y="14265"/>
                              <a:pt x="9496" y="14364"/>
                            </a:cubicBezTo>
                            <a:cubicBezTo>
                              <a:pt x="9560" y="14463"/>
                              <a:pt x="9666" y="14463"/>
                              <a:pt x="9729" y="14364"/>
                            </a:cubicBezTo>
                            <a:cubicBezTo>
                              <a:pt x="9793" y="14265"/>
                              <a:pt x="9793" y="14100"/>
                              <a:pt x="9729" y="14001"/>
                            </a:cubicBezTo>
                            <a:cubicBezTo>
                              <a:pt x="9666" y="13896"/>
                              <a:pt x="9560" y="13896"/>
                              <a:pt x="9496" y="14001"/>
                            </a:cubicBezTo>
                            <a:close/>
                            <a:moveTo>
                              <a:pt x="9496" y="11217"/>
                            </a:moveTo>
                            <a:cubicBezTo>
                              <a:pt x="9433" y="11316"/>
                              <a:pt x="9433" y="11481"/>
                              <a:pt x="9496" y="11580"/>
                            </a:cubicBezTo>
                            <a:cubicBezTo>
                              <a:pt x="9560" y="11679"/>
                              <a:pt x="9666" y="11679"/>
                              <a:pt x="9729" y="11580"/>
                            </a:cubicBezTo>
                            <a:cubicBezTo>
                              <a:pt x="9793" y="11481"/>
                              <a:pt x="9793" y="11316"/>
                              <a:pt x="9729" y="11217"/>
                            </a:cubicBezTo>
                            <a:cubicBezTo>
                              <a:pt x="9666" y="11111"/>
                              <a:pt x="9560" y="11111"/>
                              <a:pt x="9496" y="11217"/>
                            </a:cubicBezTo>
                            <a:close/>
                            <a:moveTo>
                              <a:pt x="10072" y="1618"/>
                            </a:moveTo>
                            <a:cubicBezTo>
                              <a:pt x="10009" y="1717"/>
                              <a:pt x="10009" y="1882"/>
                              <a:pt x="10072" y="1981"/>
                            </a:cubicBezTo>
                            <a:cubicBezTo>
                              <a:pt x="10136" y="2080"/>
                              <a:pt x="10242" y="2080"/>
                              <a:pt x="10305" y="1981"/>
                            </a:cubicBezTo>
                            <a:cubicBezTo>
                              <a:pt x="10369" y="1882"/>
                              <a:pt x="10369" y="1717"/>
                              <a:pt x="10305" y="1618"/>
                            </a:cubicBezTo>
                            <a:cubicBezTo>
                              <a:pt x="10242" y="1512"/>
                              <a:pt x="10136" y="1512"/>
                              <a:pt x="10072" y="1618"/>
                            </a:cubicBezTo>
                            <a:close/>
                            <a:moveTo>
                              <a:pt x="8959" y="1618"/>
                            </a:moveTo>
                            <a:cubicBezTo>
                              <a:pt x="8895" y="1717"/>
                              <a:pt x="8895" y="1882"/>
                              <a:pt x="8959" y="1981"/>
                            </a:cubicBezTo>
                            <a:cubicBezTo>
                              <a:pt x="9022" y="2080"/>
                              <a:pt x="9128" y="2080"/>
                              <a:pt x="9192" y="1981"/>
                            </a:cubicBezTo>
                            <a:cubicBezTo>
                              <a:pt x="9255" y="1882"/>
                              <a:pt x="9255" y="1717"/>
                              <a:pt x="9192" y="1618"/>
                            </a:cubicBezTo>
                            <a:cubicBezTo>
                              <a:pt x="9128" y="1512"/>
                              <a:pt x="9022" y="1512"/>
                              <a:pt x="8959" y="1618"/>
                            </a:cubicBezTo>
                            <a:close/>
                            <a:moveTo>
                              <a:pt x="10610" y="19569"/>
                            </a:moveTo>
                            <a:cubicBezTo>
                              <a:pt x="10547" y="19668"/>
                              <a:pt x="10547" y="19833"/>
                              <a:pt x="10610" y="19932"/>
                            </a:cubicBezTo>
                            <a:cubicBezTo>
                              <a:pt x="10674" y="20031"/>
                              <a:pt x="10780" y="20031"/>
                              <a:pt x="10843" y="19932"/>
                            </a:cubicBezTo>
                            <a:cubicBezTo>
                              <a:pt x="10907" y="19833"/>
                              <a:pt x="10907" y="19668"/>
                              <a:pt x="10843" y="19569"/>
                            </a:cubicBezTo>
                            <a:cubicBezTo>
                              <a:pt x="10780" y="19470"/>
                              <a:pt x="10674" y="19470"/>
                              <a:pt x="10610" y="19569"/>
                            </a:cubicBezTo>
                            <a:close/>
                            <a:moveTo>
                              <a:pt x="10072" y="4402"/>
                            </a:moveTo>
                            <a:cubicBezTo>
                              <a:pt x="10009" y="4501"/>
                              <a:pt x="10009" y="4666"/>
                              <a:pt x="10072" y="4765"/>
                            </a:cubicBezTo>
                            <a:cubicBezTo>
                              <a:pt x="10136" y="4864"/>
                              <a:pt x="10242" y="4864"/>
                              <a:pt x="10305" y="4765"/>
                            </a:cubicBezTo>
                            <a:cubicBezTo>
                              <a:pt x="10369" y="4666"/>
                              <a:pt x="10369" y="4501"/>
                              <a:pt x="10305" y="4402"/>
                            </a:cubicBezTo>
                            <a:cubicBezTo>
                              <a:pt x="10242" y="4303"/>
                              <a:pt x="10136" y="4303"/>
                              <a:pt x="10072" y="4402"/>
                            </a:cubicBezTo>
                            <a:close/>
                            <a:moveTo>
                              <a:pt x="10610" y="16785"/>
                            </a:moveTo>
                            <a:cubicBezTo>
                              <a:pt x="10547" y="16884"/>
                              <a:pt x="10547" y="17049"/>
                              <a:pt x="10610" y="17148"/>
                            </a:cubicBezTo>
                            <a:cubicBezTo>
                              <a:pt x="10674" y="17247"/>
                              <a:pt x="10780" y="17247"/>
                              <a:pt x="10843" y="17148"/>
                            </a:cubicBezTo>
                            <a:cubicBezTo>
                              <a:pt x="10907" y="17049"/>
                              <a:pt x="10907" y="16884"/>
                              <a:pt x="10843" y="16785"/>
                            </a:cubicBezTo>
                            <a:cubicBezTo>
                              <a:pt x="10780" y="16686"/>
                              <a:pt x="10674" y="16686"/>
                              <a:pt x="10610" y="16785"/>
                            </a:cubicBezTo>
                            <a:close/>
                            <a:moveTo>
                              <a:pt x="10072" y="9970"/>
                            </a:moveTo>
                            <a:cubicBezTo>
                              <a:pt x="10009" y="10069"/>
                              <a:pt x="10009" y="10234"/>
                              <a:pt x="10072" y="10333"/>
                            </a:cubicBezTo>
                            <a:cubicBezTo>
                              <a:pt x="10136" y="10432"/>
                              <a:pt x="10242" y="10432"/>
                              <a:pt x="10305" y="10333"/>
                            </a:cubicBezTo>
                            <a:cubicBezTo>
                              <a:pt x="10369" y="10234"/>
                              <a:pt x="10369" y="10069"/>
                              <a:pt x="10305" y="9970"/>
                            </a:cubicBezTo>
                            <a:cubicBezTo>
                              <a:pt x="10242" y="9871"/>
                              <a:pt x="10136" y="9871"/>
                              <a:pt x="10072" y="9970"/>
                            </a:cubicBezTo>
                            <a:close/>
                            <a:moveTo>
                              <a:pt x="10072" y="12754"/>
                            </a:moveTo>
                            <a:cubicBezTo>
                              <a:pt x="10009" y="12853"/>
                              <a:pt x="10009" y="13018"/>
                              <a:pt x="10072" y="13117"/>
                            </a:cubicBezTo>
                            <a:cubicBezTo>
                              <a:pt x="10136" y="13216"/>
                              <a:pt x="10242" y="13216"/>
                              <a:pt x="10305" y="13117"/>
                            </a:cubicBezTo>
                            <a:cubicBezTo>
                              <a:pt x="10369" y="13018"/>
                              <a:pt x="10369" y="12853"/>
                              <a:pt x="10305" y="12754"/>
                            </a:cubicBezTo>
                            <a:cubicBezTo>
                              <a:pt x="10242" y="12655"/>
                              <a:pt x="10136" y="12655"/>
                              <a:pt x="10072" y="12754"/>
                            </a:cubicBezTo>
                            <a:close/>
                            <a:moveTo>
                              <a:pt x="10072" y="7186"/>
                            </a:moveTo>
                            <a:cubicBezTo>
                              <a:pt x="10009" y="7285"/>
                              <a:pt x="10009" y="7450"/>
                              <a:pt x="10072" y="7549"/>
                            </a:cubicBezTo>
                            <a:cubicBezTo>
                              <a:pt x="10136" y="7648"/>
                              <a:pt x="10242" y="7648"/>
                              <a:pt x="10305" y="7549"/>
                            </a:cubicBezTo>
                            <a:cubicBezTo>
                              <a:pt x="10369" y="7450"/>
                              <a:pt x="10369" y="7285"/>
                              <a:pt x="10305" y="7186"/>
                            </a:cubicBezTo>
                            <a:cubicBezTo>
                              <a:pt x="10242" y="7087"/>
                              <a:pt x="10136" y="7087"/>
                              <a:pt x="10072" y="7186"/>
                            </a:cubicBezTo>
                            <a:close/>
                            <a:moveTo>
                              <a:pt x="10072" y="15545"/>
                            </a:moveTo>
                            <a:cubicBezTo>
                              <a:pt x="10009" y="15644"/>
                              <a:pt x="10009" y="15809"/>
                              <a:pt x="10072" y="15908"/>
                            </a:cubicBezTo>
                            <a:cubicBezTo>
                              <a:pt x="10136" y="16007"/>
                              <a:pt x="10242" y="16007"/>
                              <a:pt x="10305" y="15908"/>
                            </a:cubicBezTo>
                            <a:cubicBezTo>
                              <a:pt x="10369" y="15809"/>
                              <a:pt x="10369" y="15644"/>
                              <a:pt x="10305" y="15545"/>
                            </a:cubicBezTo>
                            <a:cubicBezTo>
                              <a:pt x="10242" y="15439"/>
                              <a:pt x="10136" y="15439"/>
                              <a:pt x="10072" y="15545"/>
                            </a:cubicBezTo>
                            <a:close/>
                            <a:moveTo>
                              <a:pt x="7845" y="9970"/>
                            </a:moveTo>
                            <a:cubicBezTo>
                              <a:pt x="7781" y="10069"/>
                              <a:pt x="7781" y="10234"/>
                              <a:pt x="7845" y="10333"/>
                            </a:cubicBezTo>
                            <a:cubicBezTo>
                              <a:pt x="7908" y="10432"/>
                              <a:pt x="8014" y="10432"/>
                              <a:pt x="8078" y="10333"/>
                            </a:cubicBezTo>
                            <a:cubicBezTo>
                              <a:pt x="8141" y="10234"/>
                              <a:pt x="8141" y="10069"/>
                              <a:pt x="8078" y="9970"/>
                            </a:cubicBezTo>
                            <a:cubicBezTo>
                              <a:pt x="8014" y="9871"/>
                              <a:pt x="7908" y="9871"/>
                              <a:pt x="7845" y="9970"/>
                            </a:cubicBezTo>
                            <a:close/>
                            <a:moveTo>
                              <a:pt x="10072" y="18329"/>
                            </a:moveTo>
                            <a:cubicBezTo>
                              <a:pt x="10009" y="18428"/>
                              <a:pt x="10009" y="18593"/>
                              <a:pt x="10072" y="18692"/>
                            </a:cubicBezTo>
                            <a:cubicBezTo>
                              <a:pt x="10136" y="18791"/>
                              <a:pt x="10242" y="18791"/>
                              <a:pt x="10305" y="18692"/>
                            </a:cubicBezTo>
                            <a:cubicBezTo>
                              <a:pt x="10369" y="18593"/>
                              <a:pt x="10369" y="18428"/>
                              <a:pt x="10305" y="18329"/>
                            </a:cubicBezTo>
                            <a:cubicBezTo>
                              <a:pt x="10242" y="18224"/>
                              <a:pt x="10136" y="18224"/>
                              <a:pt x="10072" y="18329"/>
                            </a:cubicBezTo>
                            <a:close/>
                            <a:moveTo>
                              <a:pt x="8383" y="11217"/>
                            </a:moveTo>
                            <a:cubicBezTo>
                              <a:pt x="8319" y="11316"/>
                              <a:pt x="8319" y="11481"/>
                              <a:pt x="8383" y="11580"/>
                            </a:cubicBezTo>
                            <a:cubicBezTo>
                              <a:pt x="8446" y="11679"/>
                              <a:pt x="8552" y="11679"/>
                              <a:pt x="8616" y="11580"/>
                            </a:cubicBezTo>
                            <a:cubicBezTo>
                              <a:pt x="8679" y="11481"/>
                              <a:pt x="8679" y="11316"/>
                              <a:pt x="8616" y="11217"/>
                            </a:cubicBezTo>
                            <a:cubicBezTo>
                              <a:pt x="8552" y="11111"/>
                              <a:pt x="8446" y="11111"/>
                              <a:pt x="8383" y="11217"/>
                            </a:cubicBezTo>
                            <a:close/>
                            <a:moveTo>
                              <a:pt x="8383" y="14001"/>
                            </a:moveTo>
                            <a:cubicBezTo>
                              <a:pt x="8319" y="14100"/>
                              <a:pt x="8319" y="14265"/>
                              <a:pt x="8383" y="14364"/>
                            </a:cubicBezTo>
                            <a:cubicBezTo>
                              <a:pt x="8446" y="14463"/>
                              <a:pt x="8552" y="14463"/>
                              <a:pt x="8616" y="14364"/>
                            </a:cubicBezTo>
                            <a:cubicBezTo>
                              <a:pt x="8679" y="14265"/>
                              <a:pt x="8679" y="14100"/>
                              <a:pt x="8616" y="14001"/>
                            </a:cubicBezTo>
                            <a:cubicBezTo>
                              <a:pt x="8552" y="13896"/>
                              <a:pt x="8446" y="13896"/>
                              <a:pt x="8383" y="14001"/>
                            </a:cubicBezTo>
                            <a:close/>
                            <a:moveTo>
                              <a:pt x="8383" y="8426"/>
                            </a:moveTo>
                            <a:cubicBezTo>
                              <a:pt x="8319" y="8525"/>
                              <a:pt x="8319" y="8690"/>
                              <a:pt x="8383" y="8789"/>
                            </a:cubicBezTo>
                            <a:cubicBezTo>
                              <a:pt x="8446" y="8888"/>
                              <a:pt x="8552" y="8888"/>
                              <a:pt x="8616" y="8789"/>
                            </a:cubicBezTo>
                            <a:cubicBezTo>
                              <a:pt x="8679" y="8690"/>
                              <a:pt x="8679" y="8525"/>
                              <a:pt x="8616" y="8426"/>
                            </a:cubicBezTo>
                            <a:cubicBezTo>
                              <a:pt x="8552" y="8327"/>
                              <a:pt x="8446" y="8327"/>
                              <a:pt x="8383" y="8426"/>
                            </a:cubicBezTo>
                            <a:close/>
                            <a:moveTo>
                              <a:pt x="8383" y="16785"/>
                            </a:moveTo>
                            <a:cubicBezTo>
                              <a:pt x="8319" y="16884"/>
                              <a:pt x="8319" y="17049"/>
                              <a:pt x="8383" y="17148"/>
                            </a:cubicBezTo>
                            <a:cubicBezTo>
                              <a:pt x="8446" y="17247"/>
                              <a:pt x="8552" y="17247"/>
                              <a:pt x="8616" y="17148"/>
                            </a:cubicBezTo>
                            <a:cubicBezTo>
                              <a:pt x="8679" y="17049"/>
                              <a:pt x="8679" y="16884"/>
                              <a:pt x="8616" y="16785"/>
                            </a:cubicBezTo>
                            <a:cubicBezTo>
                              <a:pt x="8552" y="16686"/>
                              <a:pt x="8446" y="16686"/>
                              <a:pt x="8383" y="16785"/>
                            </a:cubicBezTo>
                            <a:close/>
                            <a:moveTo>
                              <a:pt x="7845" y="7186"/>
                            </a:moveTo>
                            <a:cubicBezTo>
                              <a:pt x="7781" y="7285"/>
                              <a:pt x="7781" y="7450"/>
                              <a:pt x="7845" y="7549"/>
                            </a:cubicBezTo>
                            <a:cubicBezTo>
                              <a:pt x="7908" y="7648"/>
                              <a:pt x="8014" y="7648"/>
                              <a:pt x="8078" y="7549"/>
                            </a:cubicBezTo>
                            <a:cubicBezTo>
                              <a:pt x="8141" y="7450"/>
                              <a:pt x="8141" y="7285"/>
                              <a:pt x="8078" y="7186"/>
                            </a:cubicBezTo>
                            <a:cubicBezTo>
                              <a:pt x="8014" y="7087"/>
                              <a:pt x="7908" y="7087"/>
                              <a:pt x="7845" y="7186"/>
                            </a:cubicBezTo>
                            <a:close/>
                            <a:moveTo>
                              <a:pt x="7845" y="4402"/>
                            </a:moveTo>
                            <a:cubicBezTo>
                              <a:pt x="7781" y="4501"/>
                              <a:pt x="7781" y="4666"/>
                              <a:pt x="7845" y="4765"/>
                            </a:cubicBezTo>
                            <a:cubicBezTo>
                              <a:pt x="7908" y="4864"/>
                              <a:pt x="8014" y="4864"/>
                              <a:pt x="8078" y="4765"/>
                            </a:cubicBezTo>
                            <a:cubicBezTo>
                              <a:pt x="8141" y="4666"/>
                              <a:pt x="8141" y="4501"/>
                              <a:pt x="8078" y="4402"/>
                            </a:cubicBezTo>
                            <a:cubicBezTo>
                              <a:pt x="8014" y="4303"/>
                              <a:pt x="7908" y="4303"/>
                              <a:pt x="7845" y="4402"/>
                            </a:cubicBezTo>
                            <a:close/>
                            <a:moveTo>
                              <a:pt x="8383" y="19569"/>
                            </a:moveTo>
                            <a:cubicBezTo>
                              <a:pt x="8319" y="19668"/>
                              <a:pt x="8319" y="19833"/>
                              <a:pt x="8383" y="19932"/>
                            </a:cubicBezTo>
                            <a:cubicBezTo>
                              <a:pt x="8446" y="20031"/>
                              <a:pt x="8552" y="20031"/>
                              <a:pt x="8616" y="19932"/>
                            </a:cubicBezTo>
                            <a:cubicBezTo>
                              <a:pt x="8679" y="19833"/>
                              <a:pt x="8679" y="19668"/>
                              <a:pt x="8616" y="19569"/>
                            </a:cubicBezTo>
                            <a:cubicBezTo>
                              <a:pt x="8552" y="19470"/>
                              <a:pt x="8446" y="19470"/>
                              <a:pt x="8383" y="19569"/>
                            </a:cubicBezTo>
                            <a:close/>
                            <a:moveTo>
                              <a:pt x="8383" y="5642"/>
                            </a:moveTo>
                            <a:cubicBezTo>
                              <a:pt x="8319" y="5741"/>
                              <a:pt x="8319" y="5906"/>
                              <a:pt x="8383" y="6005"/>
                            </a:cubicBezTo>
                            <a:cubicBezTo>
                              <a:pt x="8446" y="6104"/>
                              <a:pt x="8552" y="6104"/>
                              <a:pt x="8616" y="6005"/>
                            </a:cubicBezTo>
                            <a:cubicBezTo>
                              <a:pt x="8679" y="5906"/>
                              <a:pt x="8679" y="5741"/>
                              <a:pt x="8616" y="5642"/>
                            </a:cubicBezTo>
                            <a:cubicBezTo>
                              <a:pt x="8552" y="5543"/>
                              <a:pt x="8446" y="5543"/>
                              <a:pt x="8383" y="5642"/>
                            </a:cubicBezTo>
                            <a:close/>
                            <a:moveTo>
                              <a:pt x="7845" y="1618"/>
                            </a:moveTo>
                            <a:cubicBezTo>
                              <a:pt x="7781" y="1717"/>
                              <a:pt x="7781" y="1882"/>
                              <a:pt x="7845" y="1981"/>
                            </a:cubicBezTo>
                            <a:cubicBezTo>
                              <a:pt x="7908" y="2080"/>
                              <a:pt x="8014" y="2080"/>
                              <a:pt x="8078" y="1981"/>
                            </a:cubicBezTo>
                            <a:cubicBezTo>
                              <a:pt x="8141" y="1882"/>
                              <a:pt x="8141" y="1717"/>
                              <a:pt x="8078" y="1618"/>
                            </a:cubicBezTo>
                            <a:cubicBezTo>
                              <a:pt x="8014" y="1512"/>
                              <a:pt x="7908" y="1512"/>
                              <a:pt x="7845" y="1618"/>
                            </a:cubicBezTo>
                            <a:close/>
                            <a:moveTo>
                              <a:pt x="8383" y="2858"/>
                            </a:moveTo>
                            <a:cubicBezTo>
                              <a:pt x="8319" y="2957"/>
                              <a:pt x="8319" y="3122"/>
                              <a:pt x="8383" y="3221"/>
                            </a:cubicBezTo>
                            <a:cubicBezTo>
                              <a:pt x="8446" y="3320"/>
                              <a:pt x="8552" y="3320"/>
                              <a:pt x="8616" y="3221"/>
                            </a:cubicBezTo>
                            <a:cubicBezTo>
                              <a:pt x="8679" y="3122"/>
                              <a:pt x="8679" y="2957"/>
                              <a:pt x="8616" y="2858"/>
                            </a:cubicBezTo>
                            <a:cubicBezTo>
                              <a:pt x="8552" y="2759"/>
                              <a:pt x="8446" y="2759"/>
                              <a:pt x="8383" y="2858"/>
                            </a:cubicBezTo>
                            <a:close/>
                            <a:moveTo>
                              <a:pt x="8959" y="12754"/>
                            </a:moveTo>
                            <a:cubicBezTo>
                              <a:pt x="8895" y="12853"/>
                              <a:pt x="8895" y="13018"/>
                              <a:pt x="8959" y="13117"/>
                            </a:cubicBezTo>
                            <a:cubicBezTo>
                              <a:pt x="9022" y="13216"/>
                              <a:pt x="9128" y="13216"/>
                              <a:pt x="9192" y="13117"/>
                            </a:cubicBezTo>
                            <a:cubicBezTo>
                              <a:pt x="9255" y="13018"/>
                              <a:pt x="9255" y="12853"/>
                              <a:pt x="9192" y="12754"/>
                            </a:cubicBezTo>
                            <a:cubicBezTo>
                              <a:pt x="9128" y="12655"/>
                              <a:pt x="9022" y="12655"/>
                              <a:pt x="8959" y="12754"/>
                            </a:cubicBezTo>
                            <a:close/>
                            <a:moveTo>
                              <a:pt x="10610" y="14001"/>
                            </a:moveTo>
                            <a:cubicBezTo>
                              <a:pt x="10547" y="14100"/>
                              <a:pt x="10547" y="14265"/>
                              <a:pt x="10610" y="14364"/>
                            </a:cubicBezTo>
                            <a:cubicBezTo>
                              <a:pt x="10674" y="14463"/>
                              <a:pt x="10780" y="14463"/>
                              <a:pt x="10843" y="14364"/>
                            </a:cubicBezTo>
                            <a:cubicBezTo>
                              <a:pt x="10907" y="14265"/>
                              <a:pt x="10907" y="14100"/>
                              <a:pt x="10843" y="14001"/>
                            </a:cubicBezTo>
                            <a:cubicBezTo>
                              <a:pt x="10780" y="13896"/>
                              <a:pt x="10674" y="13896"/>
                              <a:pt x="10610" y="14001"/>
                            </a:cubicBezTo>
                            <a:close/>
                            <a:moveTo>
                              <a:pt x="8959" y="15545"/>
                            </a:moveTo>
                            <a:cubicBezTo>
                              <a:pt x="8895" y="15644"/>
                              <a:pt x="8895" y="15809"/>
                              <a:pt x="8959" y="15908"/>
                            </a:cubicBezTo>
                            <a:cubicBezTo>
                              <a:pt x="9022" y="16007"/>
                              <a:pt x="9128" y="16007"/>
                              <a:pt x="9192" y="15908"/>
                            </a:cubicBezTo>
                            <a:cubicBezTo>
                              <a:pt x="9255" y="15809"/>
                              <a:pt x="9255" y="15644"/>
                              <a:pt x="9192" y="15545"/>
                            </a:cubicBezTo>
                            <a:cubicBezTo>
                              <a:pt x="9128" y="15439"/>
                              <a:pt x="9022" y="15439"/>
                              <a:pt x="8959" y="15545"/>
                            </a:cubicBezTo>
                            <a:close/>
                            <a:moveTo>
                              <a:pt x="8959" y="4402"/>
                            </a:moveTo>
                            <a:cubicBezTo>
                              <a:pt x="8895" y="4501"/>
                              <a:pt x="8895" y="4666"/>
                              <a:pt x="8959" y="4765"/>
                            </a:cubicBezTo>
                            <a:cubicBezTo>
                              <a:pt x="9022" y="4864"/>
                              <a:pt x="9128" y="4864"/>
                              <a:pt x="9192" y="4765"/>
                            </a:cubicBezTo>
                            <a:cubicBezTo>
                              <a:pt x="9255" y="4666"/>
                              <a:pt x="9255" y="4501"/>
                              <a:pt x="9192" y="4402"/>
                            </a:cubicBezTo>
                            <a:cubicBezTo>
                              <a:pt x="9128" y="4303"/>
                              <a:pt x="9022" y="4303"/>
                              <a:pt x="8959" y="4402"/>
                            </a:cubicBezTo>
                            <a:close/>
                            <a:moveTo>
                              <a:pt x="8959" y="7186"/>
                            </a:moveTo>
                            <a:cubicBezTo>
                              <a:pt x="8895" y="7285"/>
                              <a:pt x="8895" y="7450"/>
                              <a:pt x="8959" y="7549"/>
                            </a:cubicBezTo>
                            <a:cubicBezTo>
                              <a:pt x="9022" y="7648"/>
                              <a:pt x="9128" y="7648"/>
                              <a:pt x="9192" y="7549"/>
                            </a:cubicBezTo>
                            <a:cubicBezTo>
                              <a:pt x="9255" y="7450"/>
                              <a:pt x="9255" y="7285"/>
                              <a:pt x="9192" y="7186"/>
                            </a:cubicBezTo>
                            <a:cubicBezTo>
                              <a:pt x="9128" y="7087"/>
                              <a:pt x="9022" y="7087"/>
                              <a:pt x="8959" y="7186"/>
                            </a:cubicBezTo>
                            <a:close/>
                            <a:moveTo>
                              <a:pt x="8383" y="74"/>
                            </a:moveTo>
                            <a:cubicBezTo>
                              <a:pt x="8319" y="173"/>
                              <a:pt x="8319" y="338"/>
                              <a:pt x="8383" y="437"/>
                            </a:cubicBezTo>
                            <a:cubicBezTo>
                              <a:pt x="8446" y="536"/>
                              <a:pt x="8552" y="536"/>
                              <a:pt x="8616" y="437"/>
                            </a:cubicBezTo>
                            <a:cubicBezTo>
                              <a:pt x="8679" y="338"/>
                              <a:pt x="8679" y="173"/>
                              <a:pt x="8616" y="74"/>
                            </a:cubicBezTo>
                            <a:cubicBezTo>
                              <a:pt x="8552" y="-25"/>
                              <a:pt x="8446" y="-25"/>
                              <a:pt x="8383" y="74"/>
                            </a:cubicBezTo>
                            <a:close/>
                            <a:moveTo>
                              <a:pt x="8959" y="21113"/>
                            </a:moveTo>
                            <a:cubicBezTo>
                              <a:pt x="8895" y="21212"/>
                              <a:pt x="8895" y="21377"/>
                              <a:pt x="8959" y="21476"/>
                            </a:cubicBezTo>
                            <a:cubicBezTo>
                              <a:pt x="9022" y="21575"/>
                              <a:pt x="9128" y="21575"/>
                              <a:pt x="9192" y="21476"/>
                            </a:cubicBezTo>
                            <a:cubicBezTo>
                              <a:pt x="9255" y="21377"/>
                              <a:pt x="9255" y="21212"/>
                              <a:pt x="9192" y="21113"/>
                            </a:cubicBezTo>
                            <a:cubicBezTo>
                              <a:pt x="9128" y="21014"/>
                              <a:pt x="9022" y="21014"/>
                              <a:pt x="8959" y="21113"/>
                            </a:cubicBezTo>
                            <a:close/>
                            <a:moveTo>
                              <a:pt x="8959" y="18329"/>
                            </a:moveTo>
                            <a:cubicBezTo>
                              <a:pt x="8895" y="18428"/>
                              <a:pt x="8895" y="18593"/>
                              <a:pt x="8959" y="18692"/>
                            </a:cubicBezTo>
                            <a:cubicBezTo>
                              <a:pt x="9022" y="18791"/>
                              <a:pt x="9128" y="18791"/>
                              <a:pt x="9192" y="18692"/>
                            </a:cubicBezTo>
                            <a:cubicBezTo>
                              <a:pt x="9255" y="18593"/>
                              <a:pt x="9255" y="18428"/>
                              <a:pt x="9192" y="18329"/>
                            </a:cubicBezTo>
                            <a:cubicBezTo>
                              <a:pt x="9128" y="18224"/>
                              <a:pt x="9022" y="18224"/>
                              <a:pt x="8959" y="18329"/>
                            </a:cubicBezTo>
                            <a:close/>
                            <a:moveTo>
                              <a:pt x="8959" y="9970"/>
                            </a:moveTo>
                            <a:cubicBezTo>
                              <a:pt x="8895" y="10069"/>
                              <a:pt x="8895" y="10234"/>
                              <a:pt x="8959" y="10333"/>
                            </a:cubicBezTo>
                            <a:cubicBezTo>
                              <a:pt x="9022" y="10432"/>
                              <a:pt x="9128" y="10432"/>
                              <a:pt x="9192" y="10333"/>
                            </a:cubicBezTo>
                            <a:cubicBezTo>
                              <a:pt x="9255" y="10234"/>
                              <a:pt x="9255" y="10069"/>
                              <a:pt x="9192" y="9970"/>
                            </a:cubicBezTo>
                            <a:cubicBezTo>
                              <a:pt x="9128" y="9871"/>
                              <a:pt x="9022" y="9871"/>
                              <a:pt x="8959" y="9970"/>
                            </a:cubicBezTo>
                            <a:close/>
                            <a:moveTo>
                              <a:pt x="1699" y="11217"/>
                            </a:moveTo>
                            <a:cubicBezTo>
                              <a:pt x="1636" y="11316"/>
                              <a:pt x="1636" y="11481"/>
                              <a:pt x="1699" y="11580"/>
                            </a:cubicBezTo>
                            <a:cubicBezTo>
                              <a:pt x="1763" y="11679"/>
                              <a:pt x="1869" y="11679"/>
                              <a:pt x="1932" y="11580"/>
                            </a:cubicBezTo>
                            <a:cubicBezTo>
                              <a:pt x="1996" y="11481"/>
                              <a:pt x="1996" y="11316"/>
                              <a:pt x="1932" y="11217"/>
                            </a:cubicBezTo>
                            <a:cubicBezTo>
                              <a:pt x="1869" y="11111"/>
                              <a:pt x="1763" y="11111"/>
                              <a:pt x="1699" y="11217"/>
                            </a:cubicBezTo>
                            <a:close/>
                            <a:moveTo>
                              <a:pt x="1699" y="19569"/>
                            </a:moveTo>
                            <a:cubicBezTo>
                              <a:pt x="1636" y="19668"/>
                              <a:pt x="1636" y="19833"/>
                              <a:pt x="1699" y="19932"/>
                            </a:cubicBezTo>
                            <a:cubicBezTo>
                              <a:pt x="1763" y="20031"/>
                              <a:pt x="1869" y="20031"/>
                              <a:pt x="1932" y="19932"/>
                            </a:cubicBezTo>
                            <a:cubicBezTo>
                              <a:pt x="1996" y="19833"/>
                              <a:pt x="1996" y="19668"/>
                              <a:pt x="1932" y="19569"/>
                            </a:cubicBezTo>
                            <a:cubicBezTo>
                              <a:pt x="1869" y="19470"/>
                              <a:pt x="1763" y="19470"/>
                              <a:pt x="1699" y="19569"/>
                            </a:cubicBezTo>
                            <a:close/>
                            <a:moveTo>
                              <a:pt x="1699" y="16785"/>
                            </a:moveTo>
                            <a:cubicBezTo>
                              <a:pt x="1636" y="16884"/>
                              <a:pt x="1636" y="17049"/>
                              <a:pt x="1699" y="17148"/>
                            </a:cubicBezTo>
                            <a:cubicBezTo>
                              <a:pt x="1763" y="17247"/>
                              <a:pt x="1869" y="17247"/>
                              <a:pt x="1932" y="17148"/>
                            </a:cubicBezTo>
                            <a:cubicBezTo>
                              <a:pt x="1996" y="17049"/>
                              <a:pt x="1996" y="16884"/>
                              <a:pt x="1932" y="16785"/>
                            </a:cubicBezTo>
                            <a:cubicBezTo>
                              <a:pt x="1869" y="16686"/>
                              <a:pt x="1763" y="16686"/>
                              <a:pt x="1699" y="16785"/>
                            </a:cubicBezTo>
                            <a:close/>
                            <a:moveTo>
                              <a:pt x="1161" y="15545"/>
                            </a:moveTo>
                            <a:cubicBezTo>
                              <a:pt x="1098" y="15644"/>
                              <a:pt x="1098" y="15809"/>
                              <a:pt x="1161" y="15908"/>
                            </a:cubicBezTo>
                            <a:cubicBezTo>
                              <a:pt x="1225" y="16007"/>
                              <a:pt x="1331" y="16007"/>
                              <a:pt x="1394" y="15908"/>
                            </a:cubicBezTo>
                            <a:cubicBezTo>
                              <a:pt x="1458" y="15809"/>
                              <a:pt x="1458" y="15644"/>
                              <a:pt x="1394" y="15545"/>
                            </a:cubicBezTo>
                            <a:cubicBezTo>
                              <a:pt x="1331" y="15439"/>
                              <a:pt x="1225" y="15439"/>
                              <a:pt x="1161" y="15545"/>
                            </a:cubicBezTo>
                            <a:close/>
                            <a:moveTo>
                              <a:pt x="1161" y="1618"/>
                            </a:moveTo>
                            <a:cubicBezTo>
                              <a:pt x="1098" y="1717"/>
                              <a:pt x="1098" y="1882"/>
                              <a:pt x="1161" y="1981"/>
                            </a:cubicBezTo>
                            <a:cubicBezTo>
                              <a:pt x="1225" y="2080"/>
                              <a:pt x="1331" y="2080"/>
                              <a:pt x="1394" y="1981"/>
                            </a:cubicBezTo>
                            <a:cubicBezTo>
                              <a:pt x="1458" y="1882"/>
                              <a:pt x="1458" y="1717"/>
                              <a:pt x="1394" y="1618"/>
                            </a:cubicBezTo>
                            <a:cubicBezTo>
                              <a:pt x="1331" y="1512"/>
                              <a:pt x="1225" y="1512"/>
                              <a:pt x="1161" y="1618"/>
                            </a:cubicBezTo>
                            <a:close/>
                            <a:moveTo>
                              <a:pt x="1161" y="12754"/>
                            </a:moveTo>
                            <a:cubicBezTo>
                              <a:pt x="1098" y="12853"/>
                              <a:pt x="1098" y="13018"/>
                              <a:pt x="1161" y="13117"/>
                            </a:cubicBezTo>
                            <a:cubicBezTo>
                              <a:pt x="1225" y="13216"/>
                              <a:pt x="1331" y="13216"/>
                              <a:pt x="1394" y="13117"/>
                            </a:cubicBezTo>
                            <a:cubicBezTo>
                              <a:pt x="1458" y="13018"/>
                              <a:pt x="1458" y="12853"/>
                              <a:pt x="1394" y="12754"/>
                            </a:cubicBezTo>
                            <a:cubicBezTo>
                              <a:pt x="1331" y="12655"/>
                              <a:pt x="1225" y="12655"/>
                              <a:pt x="1161" y="12754"/>
                            </a:cubicBezTo>
                            <a:close/>
                            <a:moveTo>
                              <a:pt x="1161" y="4402"/>
                            </a:moveTo>
                            <a:cubicBezTo>
                              <a:pt x="1098" y="4501"/>
                              <a:pt x="1098" y="4666"/>
                              <a:pt x="1161" y="4765"/>
                            </a:cubicBezTo>
                            <a:cubicBezTo>
                              <a:pt x="1225" y="4864"/>
                              <a:pt x="1331" y="4864"/>
                              <a:pt x="1394" y="4765"/>
                            </a:cubicBezTo>
                            <a:cubicBezTo>
                              <a:pt x="1458" y="4666"/>
                              <a:pt x="1458" y="4501"/>
                              <a:pt x="1394" y="4402"/>
                            </a:cubicBezTo>
                            <a:cubicBezTo>
                              <a:pt x="1331" y="4303"/>
                              <a:pt x="1225" y="4303"/>
                              <a:pt x="1161" y="4402"/>
                            </a:cubicBezTo>
                            <a:close/>
                            <a:moveTo>
                              <a:pt x="1161" y="9970"/>
                            </a:moveTo>
                            <a:cubicBezTo>
                              <a:pt x="1098" y="10069"/>
                              <a:pt x="1098" y="10234"/>
                              <a:pt x="1161" y="10333"/>
                            </a:cubicBezTo>
                            <a:cubicBezTo>
                              <a:pt x="1225" y="10432"/>
                              <a:pt x="1331" y="10432"/>
                              <a:pt x="1394" y="10333"/>
                            </a:cubicBezTo>
                            <a:cubicBezTo>
                              <a:pt x="1458" y="10234"/>
                              <a:pt x="1458" y="10069"/>
                              <a:pt x="1394" y="9970"/>
                            </a:cubicBezTo>
                            <a:cubicBezTo>
                              <a:pt x="1331" y="9871"/>
                              <a:pt x="1225" y="9871"/>
                              <a:pt x="1161" y="9970"/>
                            </a:cubicBezTo>
                            <a:close/>
                            <a:moveTo>
                              <a:pt x="1161" y="7186"/>
                            </a:moveTo>
                            <a:cubicBezTo>
                              <a:pt x="1098" y="7285"/>
                              <a:pt x="1098" y="7450"/>
                              <a:pt x="1161" y="7549"/>
                            </a:cubicBezTo>
                            <a:cubicBezTo>
                              <a:pt x="1225" y="7648"/>
                              <a:pt x="1331" y="7648"/>
                              <a:pt x="1394" y="7549"/>
                            </a:cubicBezTo>
                            <a:cubicBezTo>
                              <a:pt x="1458" y="7450"/>
                              <a:pt x="1458" y="7285"/>
                              <a:pt x="1394" y="7186"/>
                            </a:cubicBezTo>
                            <a:cubicBezTo>
                              <a:pt x="1331" y="7087"/>
                              <a:pt x="1225" y="7087"/>
                              <a:pt x="1161" y="7186"/>
                            </a:cubicBezTo>
                            <a:close/>
                            <a:moveTo>
                              <a:pt x="1699" y="14001"/>
                            </a:moveTo>
                            <a:cubicBezTo>
                              <a:pt x="1636" y="14100"/>
                              <a:pt x="1636" y="14265"/>
                              <a:pt x="1699" y="14364"/>
                            </a:cubicBezTo>
                            <a:cubicBezTo>
                              <a:pt x="1763" y="14463"/>
                              <a:pt x="1869" y="14463"/>
                              <a:pt x="1932" y="14364"/>
                            </a:cubicBezTo>
                            <a:cubicBezTo>
                              <a:pt x="1996" y="14265"/>
                              <a:pt x="1996" y="14100"/>
                              <a:pt x="1932" y="14001"/>
                            </a:cubicBezTo>
                            <a:cubicBezTo>
                              <a:pt x="1869" y="13896"/>
                              <a:pt x="1763" y="13896"/>
                              <a:pt x="1699" y="14001"/>
                            </a:cubicBezTo>
                            <a:close/>
                            <a:moveTo>
                              <a:pt x="2275" y="15545"/>
                            </a:moveTo>
                            <a:cubicBezTo>
                              <a:pt x="2212" y="15644"/>
                              <a:pt x="2212" y="15809"/>
                              <a:pt x="2275" y="15908"/>
                            </a:cubicBezTo>
                            <a:cubicBezTo>
                              <a:pt x="2339" y="16007"/>
                              <a:pt x="2445" y="16007"/>
                              <a:pt x="2508" y="15908"/>
                            </a:cubicBezTo>
                            <a:cubicBezTo>
                              <a:pt x="2572" y="15809"/>
                              <a:pt x="2572" y="15644"/>
                              <a:pt x="2508" y="15545"/>
                            </a:cubicBezTo>
                            <a:cubicBezTo>
                              <a:pt x="2445" y="15439"/>
                              <a:pt x="2339" y="15439"/>
                              <a:pt x="2275" y="15545"/>
                            </a:cubicBezTo>
                            <a:close/>
                            <a:moveTo>
                              <a:pt x="2275" y="18329"/>
                            </a:moveTo>
                            <a:cubicBezTo>
                              <a:pt x="2212" y="18428"/>
                              <a:pt x="2212" y="18593"/>
                              <a:pt x="2275" y="18692"/>
                            </a:cubicBezTo>
                            <a:cubicBezTo>
                              <a:pt x="2339" y="18791"/>
                              <a:pt x="2445" y="18791"/>
                              <a:pt x="2508" y="18692"/>
                            </a:cubicBezTo>
                            <a:cubicBezTo>
                              <a:pt x="2572" y="18593"/>
                              <a:pt x="2572" y="18428"/>
                              <a:pt x="2508" y="18329"/>
                            </a:cubicBezTo>
                            <a:cubicBezTo>
                              <a:pt x="2445" y="18224"/>
                              <a:pt x="2339" y="18224"/>
                              <a:pt x="2275" y="18329"/>
                            </a:cubicBezTo>
                            <a:close/>
                            <a:moveTo>
                              <a:pt x="2275" y="12754"/>
                            </a:moveTo>
                            <a:cubicBezTo>
                              <a:pt x="2212" y="12853"/>
                              <a:pt x="2212" y="13018"/>
                              <a:pt x="2275" y="13117"/>
                            </a:cubicBezTo>
                            <a:cubicBezTo>
                              <a:pt x="2339" y="13216"/>
                              <a:pt x="2445" y="13216"/>
                              <a:pt x="2508" y="13117"/>
                            </a:cubicBezTo>
                            <a:cubicBezTo>
                              <a:pt x="2572" y="13018"/>
                              <a:pt x="2572" y="12853"/>
                              <a:pt x="2508" y="12754"/>
                            </a:cubicBezTo>
                            <a:cubicBezTo>
                              <a:pt x="2445" y="12655"/>
                              <a:pt x="2339" y="12655"/>
                              <a:pt x="2275" y="12754"/>
                            </a:cubicBezTo>
                            <a:close/>
                            <a:moveTo>
                              <a:pt x="2275" y="9970"/>
                            </a:moveTo>
                            <a:cubicBezTo>
                              <a:pt x="2212" y="10069"/>
                              <a:pt x="2212" y="10234"/>
                              <a:pt x="2275" y="10333"/>
                            </a:cubicBezTo>
                            <a:cubicBezTo>
                              <a:pt x="2339" y="10432"/>
                              <a:pt x="2445" y="10432"/>
                              <a:pt x="2508" y="10333"/>
                            </a:cubicBezTo>
                            <a:cubicBezTo>
                              <a:pt x="2572" y="10234"/>
                              <a:pt x="2572" y="10069"/>
                              <a:pt x="2508" y="9970"/>
                            </a:cubicBezTo>
                            <a:cubicBezTo>
                              <a:pt x="2445" y="9871"/>
                              <a:pt x="2339" y="9871"/>
                              <a:pt x="2275" y="9970"/>
                            </a:cubicBezTo>
                            <a:close/>
                            <a:moveTo>
                              <a:pt x="1699" y="2858"/>
                            </a:moveTo>
                            <a:cubicBezTo>
                              <a:pt x="1636" y="2957"/>
                              <a:pt x="1636" y="3122"/>
                              <a:pt x="1699" y="3221"/>
                            </a:cubicBezTo>
                            <a:cubicBezTo>
                              <a:pt x="1763" y="3320"/>
                              <a:pt x="1869" y="3320"/>
                              <a:pt x="1932" y="3221"/>
                            </a:cubicBezTo>
                            <a:cubicBezTo>
                              <a:pt x="1996" y="3122"/>
                              <a:pt x="1996" y="2957"/>
                              <a:pt x="1932" y="2858"/>
                            </a:cubicBezTo>
                            <a:cubicBezTo>
                              <a:pt x="1869" y="2759"/>
                              <a:pt x="1763" y="2759"/>
                              <a:pt x="1699" y="2858"/>
                            </a:cubicBezTo>
                            <a:close/>
                            <a:moveTo>
                              <a:pt x="2275" y="21113"/>
                            </a:moveTo>
                            <a:cubicBezTo>
                              <a:pt x="2212" y="21212"/>
                              <a:pt x="2212" y="21377"/>
                              <a:pt x="2275" y="21476"/>
                            </a:cubicBezTo>
                            <a:cubicBezTo>
                              <a:pt x="2339" y="21575"/>
                              <a:pt x="2445" y="21575"/>
                              <a:pt x="2508" y="21476"/>
                            </a:cubicBezTo>
                            <a:cubicBezTo>
                              <a:pt x="2572" y="21377"/>
                              <a:pt x="2572" y="21212"/>
                              <a:pt x="2508" y="21113"/>
                            </a:cubicBezTo>
                            <a:cubicBezTo>
                              <a:pt x="2445" y="21014"/>
                              <a:pt x="2339" y="21014"/>
                              <a:pt x="2275" y="21113"/>
                            </a:cubicBezTo>
                            <a:close/>
                            <a:moveTo>
                              <a:pt x="1699" y="5642"/>
                            </a:moveTo>
                            <a:cubicBezTo>
                              <a:pt x="1636" y="5741"/>
                              <a:pt x="1636" y="5906"/>
                              <a:pt x="1699" y="6005"/>
                            </a:cubicBezTo>
                            <a:cubicBezTo>
                              <a:pt x="1763" y="6104"/>
                              <a:pt x="1869" y="6104"/>
                              <a:pt x="1932" y="6005"/>
                            </a:cubicBezTo>
                            <a:cubicBezTo>
                              <a:pt x="1996" y="5906"/>
                              <a:pt x="1996" y="5741"/>
                              <a:pt x="1932" y="5642"/>
                            </a:cubicBezTo>
                            <a:cubicBezTo>
                              <a:pt x="1869" y="5543"/>
                              <a:pt x="1763" y="5543"/>
                              <a:pt x="1699" y="5642"/>
                            </a:cubicBezTo>
                            <a:close/>
                            <a:moveTo>
                              <a:pt x="1699" y="8426"/>
                            </a:moveTo>
                            <a:cubicBezTo>
                              <a:pt x="1636" y="8525"/>
                              <a:pt x="1636" y="8690"/>
                              <a:pt x="1699" y="8789"/>
                            </a:cubicBezTo>
                            <a:cubicBezTo>
                              <a:pt x="1763" y="8888"/>
                              <a:pt x="1869" y="8888"/>
                              <a:pt x="1932" y="8789"/>
                            </a:cubicBezTo>
                            <a:cubicBezTo>
                              <a:pt x="1996" y="8690"/>
                              <a:pt x="1996" y="8525"/>
                              <a:pt x="1932" y="8426"/>
                            </a:cubicBezTo>
                            <a:cubicBezTo>
                              <a:pt x="1869" y="8327"/>
                              <a:pt x="1763" y="8327"/>
                              <a:pt x="1699" y="8426"/>
                            </a:cubicBezTo>
                            <a:close/>
                            <a:moveTo>
                              <a:pt x="1699" y="74"/>
                            </a:moveTo>
                            <a:cubicBezTo>
                              <a:pt x="1636" y="173"/>
                              <a:pt x="1636" y="338"/>
                              <a:pt x="1699" y="437"/>
                            </a:cubicBezTo>
                            <a:cubicBezTo>
                              <a:pt x="1763" y="536"/>
                              <a:pt x="1869" y="536"/>
                              <a:pt x="1932" y="437"/>
                            </a:cubicBezTo>
                            <a:cubicBezTo>
                              <a:pt x="1996" y="338"/>
                              <a:pt x="1996" y="173"/>
                              <a:pt x="1932" y="74"/>
                            </a:cubicBezTo>
                            <a:cubicBezTo>
                              <a:pt x="1869" y="-25"/>
                              <a:pt x="1763" y="-25"/>
                              <a:pt x="1699" y="74"/>
                            </a:cubicBezTo>
                            <a:close/>
                            <a:moveTo>
                              <a:pt x="48" y="7186"/>
                            </a:moveTo>
                            <a:cubicBezTo>
                              <a:pt x="-16" y="7285"/>
                              <a:pt x="-16" y="7450"/>
                              <a:pt x="48" y="7549"/>
                            </a:cubicBezTo>
                            <a:cubicBezTo>
                              <a:pt x="111" y="7648"/>
                              <a:pt x="217" y="7648"/>
                              <a:pt x="280" y="7549"/>
                            </a:cubicBezTo>
                            <a:cubicBezTo>
                              <a:pt x="344" y="7450"/>
                              <a:pt x="344" y="7285"/>
                              <a:pt x="280" y="7186"/>
                            </a:cubicBezTo>
                            <a:cubicBezTo>
                              <a:pt x="217" y="7087"/>
                              <a:pt x="115" y="7087"/>
                              <a:pt x="48" y="7186"/>
                            </a:cubicBezTo>
                            <a:close/>
                            <a:moveTo>
                              <a:pt x="48" y="9970"/>
                            </a:moveTo>
                            <a:cubicBezTo>
                              <a:pt x="-16" y="10069"/>
                              <a:pt x="-16" y="10234"/>
                              <a:pt x="48" y="10333"/>
                            </a:cubicBezTo>
                            <a:cubicBezTo>
                              <a:pt x="111" y="10432"/>
                              <a:pt x="217" y="10432"/>
                              <a:pt x="280" y="10333"/>
                            </a:cubicBezTo>
                            <a:cubicBezTo>
                              <a:pt x="344" y="10234"/>
                              <a:pt x="344" y="10069"/>
                              <a:pt x="280" y="9970"/>
                            </a:cubicBezTo>
                            <a:cubicBezTo>
                              <a:pt x="217" y="9871"/>
                              <a:pt x="115" y="9871"/>
                              <a:pt x="48" y="9970"/>
                            </a:cubicBezTo>
                            <a:close/>
                            <a:moveTo>
                              <a:pt x="48" y="4402"/>
                            </a:moveTo>
                            <a:cubicBezTo>
                              <a:pt x="-16" y="4501"/>
                              <a:pt x="-16" y="4666"/>
                              <a:pt x="48" y="4765"/>
                            </a:cubicBezTo>
                            <a:cubicBezTo>
                              <a:pt x="111" y="4864"/>
                              <a:pt x="217" y="4864"/>
                              <a:pt x="280" y="4765"/>
                            </a:cubicBezTo>
                            <a:cubicBezTo>
                              <a:pt x="344" y="4666"/>
                              <a:pt x="344" y="4501"/>
                              <a:pt x="280" y="4402"/>
                            </a:cubicBezTo>
                            <a:cubicBezTo>
                              <a:pt x="217" y="4303"/>
                              <a:pt x="115" y="4303"/>
                              <a:pt x="48" y="4402"/>
                            </a:cubicBezTo>
                            <a:close/>
                            <a:moveTo>
                              <a:pt x="2275" y="7186"/>
                            </a:moveTo>
                            <a:cubicBezTo>
                              <a:pt x="2212" y="7285"/>
                              <a:pt x="2212" y="7450"/>
                              <a:pt x="2275" y="7549"/>
                            </a:cubicBezTo>
                            <a:cubicBezTo>
                              <a:pt x="2339" y="7648"/>
                              <a:pt x="2445" y="7648"/>
                              <a:pt x="2508" y="7549"/>
                            </a:cubicBezTo>
                            <a:cubicBezTo>
                              <a:pt x="2572" y="7450"/>
                              <a:pt x="2572" y="7285"/>
                              <a:pt x="2508" y="7186"/>
                            </a:cubicBezTo>
                            <a:cubicBezTo>
                              <a:pt x="2445" y="7087"/>
                              <a:pt x="2339" y="7087"/>
                              <a:pt x="2275" y="7186"/>
                            </a:cubicBezTo>
                            <a:close/>
                            <a:moveTo>
                              <a:pt x="48" y="1618"/>
                            </a:moveTo>
                            <a:cubicBezTo>
                              <a:pt x="-16" y="1717"/>
                              <a:pt x="-16" y="1882"/>
                              <a:pt x="48" y="1981"/>
                            </a:cubicBezTo>
                            <a:cubicBezTo>
                              <a:pt x="111" y="2080"/>
                              <a:pt x="217" y="2080"/>
                              <a:pt x="280" y="1981"/>
                            </a:cubicBezTo>
                            <a:cubicBezTo>
                              <a:pt x="344" y="1882"/>
                              <a:pt x="344" y="1717"/>
                              <a:pt x="280" y="1618"/>
                            </a:cubicBezTo>
                            <a:cubicBezTo>
                              <a:pt x="217" y="1512"/>
                              <a:pt x="115" y="1512"/>
                              <a:pt x="48" y="1618"/>
                            </a:cubicBezTo>
                            <a:close/>
                            <a:moveTo>
                              <a:pt x="48" y="21113"/>
                            </a:moveTo>
                            <a:cubicBezTo>
                              <a:pt x="-16" y="21212"/>
                              <a:pt x="-16" y="21377"/>
                              <a:pt x="48" y="21476"/>
                            </a:cubicBezTo>
                            <a:cubicBezTo>
                              <a:pt x="111" y="21575"/>
                              <a:pt x="217" y="21575"/>
                              <a:pt x="280" y="21476"/>
                            </a:cubicBezTo>
                            <a:cubicBezTo>
                              <a:pt x="344" y="21377"/>
                              <a:pt x="344" y="21212"/>
                              <a:pt x="280" y="21113"/>
                            </a:cubicBezTo>
                            <a:cubicBezTo>
                              <a:pt x="217" y="21014"/>
                              <a:pt x="115" y="21014"/>
                              <a:pt x="48" y="21113"/>
                            </a:cubicBezTo>
                            <a:close/>
                            <a:moveTo>
                              <a:pt x="1161" y="18329"/>
                            </a:moveTo>
                            <a:cubicBezTo>
                              <a:pt x="1098" y="18428"/>
                              <a:pt x="1098" y="18593"/>
                              <a:pt x="1161" y="18692"/>
                            </a:cubicBezTo>
                            <a:cubicBezTo>
                              <a:pt x="1225" y="18791"/>
                              <a:pt x="1331" y="18791"/>
                              <a:pt x="1394" y="18692"/>
                            </a:cubicBezTo>
                            <a:cubicBezTo>
                              <a:pt x="1458" y="18593"/>
                              <a:pt x="1458" y="18428"/>
                              <a:pt x="1394" y="18329"/>
                            </a:cubicBezTo>
                            <a:cubicBezTo>
                              <a:pt x="1331" y="18224"/>
                              <a:pt x="1225" y="18224"/>
                              <a:pt x="1161" y="18329"/>
                            </a:cubicBezTo>
                            <a:close/>
                            <a:moveTo>
                              <a:pt x="585" y="19569"/>
                            </a:moveTo>
                            <a:cubicBezTo>
                              <a:pt x="522" y="19668"/>
                              <a:pt x="522" y="19833"/>
                              <a:pt x="585" y="19932"/>
                            </a:cubicBezTo>
                            <a:cubicBezTo>
                              <a:pt x="649" y="20031"/>
                              <a:pt x="755" y="20031"/>
                              <a:pt x="818" y="19932"/>
                            </a:cubicBezTo>
                            <a:cubicBezTo>
                              <a:pt x="882" y="19833"/>
                              <a:pt x="882" y="19668"/>
                              <a:pt x="818" y="19569"/>
                            </a:cubicBezTo>
                            <a:cubicBezTo>
                              <a:pt x="755" y="19470"/>
                              <a:pt x="649" y="19470"/>
                              <a:pt x="585" y="19569"/>
                            </a:cubicBezTo>
                            <a:close/>
                            <a:moveTo>
                              <a:pt x="21520" y="1981"/>
                            </a:moveTo>
                            <a:cubicBezTo>
                              <a:pt x="21584" y="1882"/>
                              <a:pt x="21584" y="1717"/>
                              <a:pt x="21520" y="1618"/>
                            </a:cubicBezTo>
                            <a:cubicBezTo>
                              <a:pt x="21457" y="1519"/>
                              <a:pt x="21351" y="1519"/>
                              <a:pt x="21288" y="1618"/>
                            </a:cubicBezTo>
                            <a:cubicBezTo>
                              <a:pt x="21224" y="1717"/>
                              <a:pt x="21224" y="1882"/>
                              <a:pt x="21288" y="1981"/>
                            </a:cubicBezTo>
                            <a:cubicBezTo>
                              <a:pt x="21351" y="2080"/>
                              <a:pt x="21453" y="2080"/>
                              <a:pt x="21520" y="1981"/>
                            </a:cubicBezTo>
                            <a:close/>
                            <a:moveTo>
                              <a:pt x="48" y="15545"/>
                            </a:moveTo>
                            <a:cubicBezTo>
                              <a:pt x="-16" y="15644"/>
                              <a:pt x="-16" y="15809"/>
                              <a:pt x="48" y="15908"/>
                            </a:cubicBezTo>
                            <a:cubicBezTo>
                              <a:pt x="111" y="16007"/>
                              <a:pt x="217" y="16007"/>
                              <a:pt x="280" y="15908"/>
                            </a:cubicBezTo>
                            <a:cubicBezTo>
                              <a:pt x="344" y="15809"/>
                              <a:pt x="344" y="15644"/>
                              <a:pt x="280" y="15545"/>
                            </a:cubicBezTo>
                            <a:cubicBezTo>
                              <a:pt x="217" y="15439"/>
                              <a:pt x="115" y="15439"/>
                              <a:pt x="48" y="15545"/>
                            </a:cubicBezTo>
                            <a:close/>
                            <a:moveTo>
                              <a:pt x="48" y="12754"/>
                            </a:moveTo>
                            <a:cubicBezTo>
                              <a:pt x="-16" y="12853"/>
                              <a:pt x="-16" y="13018"/>
                              <a:pt x="48" y="13117"/>
                            </a:cubicBezTo>
                            <a:cubicBezTo>
                              <a:pt x="111" y="13216"/>
                              <a:pt x="217" y="13216"/>
                              <a:pt x="280" y="13117"/>
                            </a:cubicBezTo>
                            <a:cubicBezTo>
                              <a:pt x="344" y="13018"/>
                              <a:pt x="344" y="12853"/>
                              <a:pt x="280" y="12754"/>
                            </a:cubicBezTo>
                            <a:cubicBezTo>
                              <a:pt x="217" y="12655"/>
                              <a:pt x="115" y="12655"/>
                              <a:pt x="48" y="12754"/>
                            </a:cubicBezTo>
                            <a:close/>
                            <a:moveTo>
                              <a:pt x="585" y="5642"/>
                            </a:moveTo>
                            <a:cubicBezTo>
                              <a:pt x="522" y="5741"/>
                              <a:pt x="522" y="5906"/>
                              <a:pt x="585" y="6005"/>
                            </a:cubicBezTo>
                            <a:cubicBezTo>
                              <a:pt x="649" y="6104"/>
                              <a:pt x="755" y="6104"/>
                              <a:pt x="818" y="6005"/>
                            </a:cubicBezTo>
                            <a:cubicBezTo>
                              <a:pt x="882" y="5906"/>
                              <a:pt x="882" y="5741"/>
                              <a:pt x="818" y="5642"/>
                            </a:cubicBezTo>
                            <a:cubicBezTo>
                              <a:pt x="755" y="5543"/>
                              <a:pt x="649" y="5543"/>
                              <a:pt x="585" y="5642"/>
                            </a:cubicBezTo>
                            <a:close/>
                            <a:moveTo>
                              <a:pt x="585" y="74"/>
                            </a:moveTo>
                            <a:cubicBezTo>
                              <a:pt x="522" y="173"/>
                              <a:pt x="522" y="338"/>
                              <a:pt x="585" y="437"/>
                            </a:cubicBezTo>
                            <a:cubicBezTo>
                              <a:pt x="649" y="536"/>
                              <a:pt x="755" y="536"/>
                              <a:pt x="818" y="437"/>
                            </a:cubicBezTo>
                            <a:cubicBezTo>
                              <a:pt x="882" y="338"/>
                              <a:pt x="882" y="173"/>
                              <a:pt x="818" y="74"/>
                            </a:cubicBezTo>
                            <a:cubicBezTo>
                              <a:pt x="755" y="-25"/>
                              <a:pt x="649" y="-25"/>
                              <a:pt x="585" y="74"/>
                            </a:cubicBezTo>
                            <a:close/>
                            <a:moveTo>
                              <a:pt x="585" y="2858"/>
                            </a:moveTo>
                            <a:cubicBezTo>
                              <a:pt x="522" y="2957"/>
                              <a:pt x="522" y="3122"/>
                              <a:pt x="585" y="3221"/>
                            </a:cubicBezTo>
                            <a:cubicBezTo>
                              <a:pt x="649" y="3320"/>
                              <a:pt x="755" y="3320"/>
                              <a:pt x="818" y="3221"/>
                            </a:cubicBezTo>
                            <a:cubicBezTo>
                              <a:pt x="882" y="3122"/>
                              <a:pt x="882" y="2957"/>
                              <a:pt x="818" y="2858"/>
                            </a:cubicBezTo>
                            <a:cubicBezTo>
                              <a:pt x="755" y="2759"/>
                              <a:pt x="649" y="2759"/>
                              <a:pt x="585" y="2858"/>
                            </a:cubicBezTo>
                            <a:close/>
                            <a:moveTo>
                              <a:pt x="1161" y="21113"/>
                            </a:moveTo>
                            <a:cubicBezTo>
                              <a:pt x="1098" y="21212"/>
                              <a:pt x="1098" y="21377"/>
                              <a:pt x="1161" y="21476"/>
                            </a:cubicBezTo>
                            <a:cubicBezTo>
                              <a:pt x="1225" y="21575"/>
                              <a:pt x="1331" y="21575"/>
                              <a:pt x="1394" y="21476"/>
                            </a:cubicBezTo>
                            <a:cubicBezTo>
                              <a:pt x="1458" y="21377"/>
                              <a:pt x="1458" y="21212"/>
                              <a:pt x="1394" y="21113"/>
                            </a:cubicBezTo>
                            <a:cubicBezTo>
                              <a:pt x="1331" y="21014"/>
                              <a:pt x="1225" y="21014"/>
                              <a:pt x="1161" y="21113"/>
                            </a:cubicBezTo>
                            <a:close/>
                            <a:moveTo>
                              <a:pt x="585" y="14001"/>
                            </a:moveTo>
                            <a:cubicBezTo>
                              <a:pt x="522" y="14100"/>
                              <a:pt x="522" y="14265"/>
                              <a:pt x="585" y="14364"/>
                            </a:cubicBezTo>
                            <a:cubicBezTo>
                              <a:pt x="649" y="14463"/>
                              <a:pt x="755" y="14463"/>
                              <a:pt x="818" y="14364"/>
                            </a:cubicBezTo>
                            <a:cubicBezTo>
                              <a:pt x="882" y="14265"/>
                              <a:pt x="882" y="14100"/>
                              <a:pt x="818" y="14001"/>
                            </a:cubicBezTo>
                            <a:cubicBezTo>
                              <a:pt x="755" y="13896"/>
                              <a:pt x="649" y="13896"/>
                              <a:pt x="585" y="14001"/>
                            </a:cubicBezTo>
                            <a:close/>
                            <a:moveTo>
                              <a:pt x="585" y="16785"/>
                            </a:moveTo>
                            <a:cubicBezTo>
                              <a:pt x="522" y="16884"/>
                              <a:pt x="522" y="17049"/>
                              <a:pt x="585" y="17148"/>
                            </a:cubicBezTo>
                            <a:cubicBezTo>
                              <a:pt x="649" y="17247"/>
                              <a:pt x="755" y="17247"/>
                              <a:pt x="818" y="17148"/>
                            </a:cubicBezTo>
                            <a:cubicBezTo>
                              <a:pt x="882" y="17049"/>
                              <a:pt x="882" y="16884"/>
                              <a:pt x="818" y="16785"/>
                            </a:cubicBezTo>
                            <a:cubicBezTo>
                              <a:pt x="755" y="16686"/>
                              <a:pt x="649" y="16686"/>
                              <a:pt x="585" y="16785"/>
                            </a:cubicBezTo>
                            <a:close/>
                            <a:moveTo>
                              <a:pt x="585" y="8426"/>
                            </a:moveTo>
                            <a:cubicBezTo>
                              <a:pt x="522" y="8525"/>
                              <a:pt x="522" y="8690"/>
                              <a:pt x="585" y="8789"/>
                            </a:cubicBezTo>
                            <a:cubicBezTo>
                              <a:pt x="649" y="8888"/>
                              <a:pt x="755" y="8888"/>
                              <a:pt x="818" y="8789"/>
                            </a:cubicBezTo>
                            <a:cubicBezTo>
                              <a:pt x="882" y="8690"/>
                              <a:pt x="882" y="8525"/>
                              <a:pt x="818" y="8426"/>
                            </a:cubicBezTo>
                            <a:cubicBezTo>
                              <a:pt x="755" y="8327"/>
                              <a:pt x="649" y="8327"/>
                              <a:pt x="585" y="8426"/>
                            </a:cubicBezTo>
                            <a:close/>
                            <a:moveTo>
                              <a:pt x="585" y="11217"/>
                            </a:moveTo>
                            <a:cubicBezTo>
                              <a:pt x="522" y="11316"/>
                              <a:pt x="522" y="11481"/>
                              <a:pt x="585" y="11580"/>
                            </a:cubicBezTo>
                            <a:cubicBezTo>
                              <a:pt x="649" y="11679"/>
                              <a:pt x="755" y="11679"/>
                              <a:pt x="818" y="11580"/>
                            </a:cubicBezTo>
                            <a:cubicBezTo>
                              <a:pt x="882" y="11481"/>
                              <a:pt x="882" y="11316"/>
                              <a:pt x="818" y="11217"/>
                            </a:cubicBezTo>
                            <a:cubicBezTo>
                              <a:pt x="755" y="11111"/>
                              <a:pt x="649" y="11111"/>
                              <a:pt x="585" y="11217"/>
                            </a:cubicBezTo>
                            <a:close/>
                            <a:moveTo>
                              <a:pt x="4503" y="18329"/>
                            </a:moveTo>
                            <a:cubicBezTo>
                              <a:pt x="4440" y="18428"/>
                              <a:pt x="4440" y="18593"/>
                              <a:pt x="4503" y="18692"/>
                            </a:cubicBezTo>
                            <a:cubicBezTo>
                              <a:pt x="4567" y="18791"/>
                              <a:pt x="4672" y="18791"/>
                              <a:pt x="4736" y="18692"/>
                            </a:cubicBezTo>
                            <a:cubicBezTo>
                              <a:pt x="4800" y="18593"/>
                              <a:pt x="4800" y="18428"/>
                              <a:pt x="4736" y="18329"/>
                            </a:cubicBezTo>
                            <a:cubicBezTo>
                              <a:pt x="4672" y="18224"/>
                              <a:pt x="4567" y="18224"/>
                              <a:pt x="4503" y="18329"/>
                            </a:cubicBezTo>
                            <a:close/>
                            <a:moveTo>
                              <a:pt x="4503" y="21113"/>
                            </a:moveTo>
                            <a:cubicBezTo>
                              <a:pt x="4440" y="21212"/>
                              <a:pt x="4440" y="21377"/>
                              <a:pt x="4503" y="21476"/>
                            </a:cubicBezTo>
                            <a:cubicBezTo>
                              <a:pt x="4567" y="21575"/>
                              <a:pt x="4672" y="21575"/>
                              <a:pt x="4736" y="21476"/>
                            </a:cubicBezTo>
                            <a:cubicBezTo>
                              <a:pt x="4800" y="21377"/>
                              <a:pt x="4800" y="21212"/>
                              <a:pt x="4736" y="21113"/>
                            </a:cubicBezTo>
                            <a:cubicBezTo>
                              <a:pt x="4672" y="21014"/>
                              <a:pt x="4567" y="21014"/>
                              <a:pt x="4503" y="21113"/>
                            </a:cubicBezTo>
                            <a:close/>
                            <a:moveTo>
                              <a:pt x="4503" y="15545"/>
                            </a:moveTo>
                            <a:cubicBezTo>
                              <a:pt x="4440" y="15644"/>
                              <a:pt x="4440" y="15809"/>
                              <a:pt x="4503" y="15908"/>
                            </a:cubicBezTo>
                            <a:cubicBezTo>
                              <a:pt x="4567" y="16007"/>
                              <a:pt x="4672" y="16007"/>
                              <a:pt x="4736" y="15908"/>
                            </a:cubicBezTo>
                            <a:cubicBezTo>
                              <a:pt x="4800" y="15809"/>
                              <a:pt x="4800" y="15644"/>
                              <a:pt x="4736" y="15545"/>
                            </a:cubicBezTo>
                            <a:cubicBezTo>
                              <a:pt x="4672" y="15439"/>
                              <a:pt x="4567" y="15439"/>
                              <a:pt x="4503" y="15545"/>
                            </a:cubicBezTo>
                            <a:close/>
                            <a:moveTo>
                              <a:pt x="3927" y="2858"/>
                            </a:moveTo>
                            <a:cubicBezTo>
                              <a:pt x="3864" y="2957"/>
                              <a:pt x="3864" y="3122"/>
                              <a:pt x="3927" y="3221"/>
                            </a:cubicBezTo>
                            <a:cubicBezTo>
                              <a:pt x="3991" y="3320"/>
                              <a:pt x="4096" y="3320"/>
                              <a:pt x="4160" y="3221"/>
                            </a:cubicBezTo>
                            <a:cubicBezTo>
                              <a:pt x="4224" y="3122"/>
                              <a:pt x="4224" y="2957"/>
                              <a:pt x="4160" y="2858"/>
                            </a:cubicBezTo>
                            <a:cubicBezTo>
                              <a:pt x="4096" y="2759"/>
                              <a:pt x="3991" y="2759"/>
                              <a:pt x="3927" y="2858"/>
                            </a:cubicBezTo>
                            <a:close/>
                            <a:moveTo>
                              <a:pt x="5041" y="8426"/>
                            </a:moveTo>
                            <a:cubicBezTo>
                              <a:pt x="4977" y="8525"/>
                              <a:pt x="4977" y="8690"/>
                              <a:pt x="5041" y="8789"/>
                            </a:cubicBezTo>
                            <a:cubicBezTo>
                              <a:pt x="5104" y="8888"/>
                              <a:pt x="5210" y="8888"/>
                              <a:pt x="5274" y="8789"/>
                            </a:cubicBezTo>
                            <a:cubicBezTo>
                              <a:pt x="5337" y="8690"/>
                              <a:pt x="5337" y="8525"/>
                              <a:pt x="5274" y="8426"/>
                            </a:cubicBezTo>
                            <a:cubicBezTo>
                              <a:pt x="5210" y="8327"/>
                              <a:pt x="5104" y="8327"/>
                              <a:pt x="5041" y="8426"/>
                            </a:cubicBezTo>
                            <a:close/>
                            <a:moveTo>
                              <a:pt x="3927" y="74"/>
                            </a:moveTo>
                            <a:cubicBezTo>
                              <a:pt x="3864" y="173"/>
                              <a:pt x="3864" y="338"/>
                              <a:pt x="3927" y="437"/>
                            </a:cubicBezTo>
                            <a:cubicBezTo>
                              <a:pt x="3991" y="536"/>
                              <a:pt x="4096" y="536"/>
                              <a:pt x="4160" y="437"/>
                            </a:cubicBezTo>
                            <a:cubicBezTo>
                              <a:pt x="4224" y="338"/>
                              <a:pt x="4224" y="173"/>
                              <a:pt x="4160" y="74"/>
                            </a:cubicBezTo>
                            <a:cubicBezTo>
                              <a:pt x="4096" y="-25"/>
                              <a:pt x="3991" y="-25"/>
                              <a:pt x="3927" y="74"/>
                            </a:cubicBezTo>
                            <a:close/>
                            <a:moveTo>
                              <a:pt x="3927" y="5642"/>
                            </a:moveTo>
                            <a:cubicBezTo>
                              <a:pt x="3864" y="5741"/>
                              <a:pt x="3864" y="5906"/>
                              <a:pt x="3927" y="6005"/>
                            </a:cubicBezTo>
                            <a:cubicBezTo>
                              <a:pt x="3991" y="6104"/>
                              <a:pt x="4096" y="6104"/>
                              <a:pt x="4160" y="6005"/>
                            </a:cubicBezTo>
                            <a:cubicBezTo>
                              <a:pt x="4224" y="5906"/>
                              <a:pt x="4224" y="5741"/>
                              <a:pt x="4160" y="5642"/>
                            </a:cubicBezTo>
                            <a:cubicBezTo>
                              <a:pt x="4096" y="5543"/>
                              <a:pt x="3991" y="5543"/>
                              <a:pt x="3927" y="5642"/>
                            </a:cubicBezTo>
                            <a:close/>
                            <a:moveTo>
                              <a:pt x="3927" y="11217"/>
                            </a:moveTo>
                            <a:cubicBezTo>
                              <a:pt x="3864" y="11316"/>
                              <a:pt x="3864" y="11481"/>
                              <a:pt x="3927" y="11580"/>
                            </a:cubicBezTo>
                            <a:cubicBezTo>
                              <a:pt x="3991" y="11679"/>
                              <a:pt x="4096" y="11679"/>
                              <a:pt x="4160" y="11580"/>
                            </a:cubicBezTo>
                            <a:cubicBezTo>
                              <a:pt x="4224" y="11481"/>
                              <a:pt x="4224" y="11316"/>
                              <a:pt x="4160" y="11217"/>
                            </a:cubicBezTo>
                            <a:cubicBezTo>
                              <a:pt x="4096" y="11111"/>
                              <a:pt x="3991" y="11111"/>
                              <a:pt x="3927" y="11217"/>
                            </a:cubicBezTo>
                            <a:close/>
                            <a:moveTo>
                              <a:pt x="3927" y="14001"/>
                            </a:moveTo>
                            <a:cubicBezTo>
                              <a:pt x="3864" y="14100"/>
                              <a:pt x="3864" y="14265"/>
                              <a:pt x="3927" y="14364"/>
                            </a:cubicBezTo>
                            <a:cubicBezTo>
                              <a:pt x="3991" y="14463"/>
                              <a:pt x="4096" y="14463"/>
                              <a:pt x="4160" y="14364"/>
                            </a:cubicBezTo>
                            <a:cubicBezTo>
                              <a:pt x="4224" y="14265"/>
                              <a:pt x="4224" y="14100"/>
                              <a:pt x="4160" y="14001"/>
                            </a:cubicBezTo>
                            <a:cubicBezTo>
                              <a:pt x="4096" y="13896"/>
                              <a:pt x="3991" y="13896"/>
                              <a:pt x="3927" y="14001"/>
                            </a:cubicBezTo>
                            <a:close/>
                            <a:moveTo>
                              <a:pt x="3927" y="8426"/>
                            </a:moveTo>
                            <a:cubicBezTo>
                              <a:pt x="3864" y="8525"/>
                              <a:pt x="3864" y="8690"/>
                              <a:pt x="3927" y="8789"/>
                            </a:cubicBezTo>
                            <a:cubicBezTo>
                              <a:pt x="3991" y="8888"/>
                              <a:pt x="4096" y="8888"/>
                              <a:pt x="4160" y="8789"/>
                            </a:cubicBezTo>
                            <a:cubicBezTo>
                              <a:pt x="4224" y="8690"/>
                              <a:pt x="4224" y="8525"/>
                              <a:pt x="4160" y="8426"/>
                            </a:cubicBezTo>
                            <a:cubicBezTo>
                              <a:pt x="4096" y="8327"/>
                              <a:pt x="3991" y="8327"/>
                              <a:pt x="3927" y="8426"/>
                            </a:cubicBezTo>
                            <a:close/>
                            <a:moveTo>
                              <a:pt x="5041" y="14001"/>
                            </a:moveTo>
                            <a:cubicBezTo>
                              <a:pt x="4977" y="14100"/>
                              <a:pt x="4977" y="14265"/>
                              <a:pt x="5041" y="14364"/>
                            </a:cubicBezTo>
                            <a:cubicBezTo>
                              <a:pt x="5104" y="14463"/>
                              <a:pt x="5210" y="14463"/>
                              <a:pt x="5274" y="14364"/>
                            </a:cubicBezTo>
                            <a:cubicBezTo>
                              <a:pt x="5337" y="14265"/>
                              <a:pt x="5337" y="14100"/>
                              <a:pt x="5274" y="14001"/>
                            </a:cubicBezTo>
                            <a:cubicBezTo>
                              <a:pt x="5210" y="13896"/>
                              <a:pt x="5104" y="13896"/>
                              <a:pt x="5041" y="14001"/>
                            </a:cubicBezTo>
                            <a:close/>
                            <a:moveTo>
                              <a:pt x="3927" y="16785"/>
                            </a:moveTo>
                            <a:cubicBezTo>
                              <a:pt x="3864" y="16884"/>
                              <a:pt x="3864" y="17049"/>
                              <a:pt x="3927" y="17148"/>
                            </a:cubicBezTo>
                            <a:cubicBezTo>
                              <a:pt x="3991" y="17247"/>
                              <a:pt x="4096" y="17247"/>
                              <a:pt x="4160" y="17148"/>
                            </a:cubicBezTo>
                            <a:cubicBezTo>
                              <a:pt x="4224" y="17049"/>
                              <a:pt x="4224" y="16884"/>
                              <a:pt x="4160" y="16785"/>
                            </a:cubicBezTo>
                            <a:cubicBezTo>
                              <a:pt x="4096" y="16686"/>
                              <a:pt x="3991" y="16686"/>
                              <a:pt x="3927" y="16785"/>
                            </a:cubicBezTo>
                            <a:close/>
                            <a:moveTo>
                              <a:pt x="5041" y="16785"/>
                            </a:moveTo>
                            <a:cubicBezTo>
                              <a:pt x="4977" y="16884"/>
                              <a:pt x="4977" y="17049"/>
                              <a:pt x="5041" y="17148"/>
                            </a:cubicBezTo>
                            <a:cubicBezTo>
                              <a:pt x="5104" y="17247"/>
                              <a:pt x="5210" y="17247"/>
                              <a:pt x="5274" y="17148"/>
                            </a:cubicBezTo>
                            <a:cubicBezTo>
                              <a:pt x="5337" y="17049"/>
                              <a:pt x="5337" y="16884"/>
                              <a:pt x="5274" y="16785"/>
                            </a:cubicBezTo>
                            <a:cubicBezTo>
                              <a:pt x="5210" y="16686"/>
                              <a:pt x="5104" y="16686"/>
                              <a:pt x="5041" y="16785"/>
                            </a:cubicBezTo>
                            <a:close/>
                            <a:moveTo>
                              <a:pt x="5041" y="11217"/>
                            </a:moveTo>
                            <a:cubicBezTo>
                              <a:pt x="4977" y="11316"/>
                              <a:pt x="4977" y="11481"/>
                              <a:pt x="5041" y="11580"/>
                            </a:cubicBezTo>
                            <a:cubicBezTo>
                              <a:pt x="5104" y="11679"/>
                              <a:pt x="5210" y="11679"/>
                              <a:pt x="5274" y="11580"/>
                            </a:cubicBezTo>
                            <a:cubicBezTo>
                              <a:pt x="5337" y="11481"/>
                              <a:pt x="5337" y="11316"/>
                              <a:pt x="5274" y="11217"/>
                            </a:cubicBezTo>
                            <a:cubicBezTo>
                              <a:pt x="5210" y="11111"/>
                              <a:pt x="5104" y="11111"/>
                              <a:pt x="5041" y="11217"/>
                            </a:cubicBezTo>
                            <a:close/>
                            <a:moveTo>
                              <a:pt x="5041" y="19569"/>
                            </a:moveTo>
                            <a:cubicBezTo>
                              <a:pt x="4977" y="19668"/>
                              <a:pt x="4977" y="19833"/>
                              <a:pt x="5041" y="19932"/>
                            </a:cubicBezTo>
                            <a:cubicBezTo>
                              <a:pt x="5104" y="20031"/>
                              <a:pt x="5210" y="20031"/>
                              <a:pt x="5274" y="19932"/>
                            </a:cubicBezTo>
                            <a:cubicBezTo>
                              <a:pt x="5337" y="19833"/>
                              <a:pt x="5337" y="19668"/>
                              <a:pt x="5274" y="19569"/>
                            </a:cubicBezTo>
                            <a:cubicBezTo>
                              <a:pt x="5210" y="19470"/>
                              <a:pt x="5104" y="19470"/>
                              <a:pt x="5041" y="19569"/>
                            </a:cubicBezTo>
                            <a:close/>
                            <a:moveTo>
                              <a:pt x="4503" y="7186"/>
                            </a:moveTo>
                            <a:cubicBezTo>
                              <a:pt x="4440" y="7285"/>
                              <a:pt x="4440" y="7450"/>
                              <a:pt x="4503" y="7549"/>
                            </a:cubicBezTo>
                            <a:cubicBezTo>
                              <a:pt x="4567" y="7648"/>
                              <a:pt x="4672" y="7648"/>
                              <a:pt x="4736" y="7549"/>
                            </a:cubicBezTo>
                            <a:cubicBezTo>
                              <a:pt x="4800" y="7450"/>
                              <a:pt x="4800" y="7285"/>
                              <a:pt x="4736" y="7186"/>
                            </a:cubicBezTo>
                            <a:cubicBezTo>
                              <a:pt x="4672" y="7087"/>
                              <a:pt x="4567" y="7087"/>
                              <a:pt x="4503" y="7186"/>
                            </a:cubicBezTo>
                            <a:close/>
                            <a:moveTo>
                              <a:pt x="4503" y="1618"/>
                            </a:moveTo>
                            <a:cubicBezTo>
                              <a:pt x="4440" y="1717"/>
                              <a:pt x="4440" y="1882"/>
                              <a:pt x="4503" y="1981"/>
                            </a:cubicBezTo>
                            <a:cubicBezTo>
                              <a:pt x="4567" y="2080"/>
                              <a:pt x="4672" y="2080"/>
                              <a:pt x="4736" y="1981"/>
                            </a:cubicBezTo>
                            <a:cubicBezTo>
                              <a:pt x="4800" y="1882"/>
                              <a:pt x="4800" y="1717"/>
                              <a:pt x="4736" y="1618"/>
                            </a:cubicBezTo>
                            <a:cubicBezTo>
                              <a:pt x="4672" y="1512"/>
                              <a:pt x="4567" y="1512"/>
                              <a:pt x="4503" y="1618"/>
                            </a:cubicBezTo>
                            <a:close/>
                            <a:moveTo>
                              <a:pt x="4503" y="12754"/>
                            </a:moveTo>
                            <a:cubicBezTo>
                              <a:pt x="4440" y="12853"/>
                              <a:pt x="4440" y="13018"/>
                              <a:pt x="4503" y="13117"/>
                            </a:cubicBezTo>
                            <a:cubicBezTo>
                              <a:pt x="4567" y="13216"/>
                              <a:pt x="4672" y="13216"/>
                              <a:pt x="4736" y="13117"/>
                            </a:cubicBezTo>
                            <a:cubicBezTo>
                              <a:pt x="4800" y="13018"/>
                              <a:pt x="4800" y="12853"/>
                              <a:pt x="4736" y="12754"/>
                            </a:cubicBezTo>
                            <a:cubicBezTo>
                              <a:pt x="4672" y="12655"/>
                              <a:pt x="4567" y="12655"/>
                              <a:pt x="4503" y="12754"/>
                            </a:cubicBezTo>
                            <a:close/>
                            <a:moveTo>
                              <a:pt x="4503" y="9970"/>
                            </a:moveTo>
                            <a:cubicBezTo>
                              <a:pt x="4440" y="10069"/>
                              <a:pt x="4440" y="10234"/>
                              <a:pt x="4503" y="10333"/>
                            </a:cubicBezTo>
                            <a:cubicBezTo>
                              <a:pt x="4567" y="10432"/>
                              <a:pt x="4672" y="10432"/>
                              <a:pt x="4736" y="10333"/>
                            </a:cubicBezTo>
                            <a:cubicBezTo>
                              <a:pt x="4800" y="10234"/>
                              <a:pt x="4800" y="10069"/>
                              <a:pt x="4736" y="9970"/>
                            </a:cubicBezTo>
                            <a:cubicBezTo>
                              <a:pt x="4672" y="9871"/>
                              <a:pt x="4567" y="9871"/>
                              <a:pt x="4503" y="9970"/>
                            </a:cubicBezTo>
                            <a:close/>
                            <a:moveTo>
                              <a:pt x="4503" y="4402"/>
                            </a:moveTo>
                            <a:cubicBezTo>
                              <a:pt x="4440" y="4501"/>
                              <a:pt x="4440" y="4666"/>
                              <a:pt x="4503" y="4765"/>
                            </a:cubicBezTo>
                            <a:cubicBezTo>
                              <a:pt x="4567" y="4864"/>
                              <a:pt x="4672" y="4864"/>
                              <a:pt x="4736" y="4765"/>
                            </a:cubicBezTo>
                            <a:cubicBezTo>
                              <a:pt x="4800" y="4666"/>
                              <a:pt x="4800" y="4501"/>
                              <a:pt x="4736" y="4402"/>
                            </a:cubicBezTo>
                            <a:cubicBezTo>
                              <a:pt x="4672" y="4303"/>
                              <a:pt x="4567" y="4303"/>
                              <a:pt x="4503" y="4402"/>
                            </a:cubicBezTo>
                            <a:close/>
                            <a:moveTo>
                              <a:pt x="3389" y="12754"/>
                            </a:moveTo>
                            <a:cubicBezTo>
                              <a:pt x="3326" y="12853"/>
                              <a:pt x="3326" y="13018"/>
                              <a:pt x="3389" y="13117"/>
                            </a:cubicBezTo>
                            <a:cubicBezTo>
                              <a:pt x="3453" y="13216"/>
                              <a:pt x="3559" y="13216"/>
                              <a:pt x="3622" y="13117"/>
                            </a:cubicBezTo>
                            <a:cubicBezTo>
                              <a:pt x="3686" y="13018"/>
                              <a:pt x="3686" y="12853"/>
                              <a:pt x="3622" y="12754"/>
                            </a:cubicBezTo>
                            <a:cubicBezTo>
                              <a:pt x="3559" y="12655"/>
                              <a:pt x="3453" y="12655"/>
                              <a:pt x="3389" y="12754"/>
                            </a:cubicBezTo>
                            <a:close/>
                            <a:moveTo>
                              <a:pt x="2813" y="11217"/>
                            </a:moveTo>
                            <a:cubicBezTo>
                              <a:pt x="2750" y="11316"/>
                              <a:pt x="2750" y="11481"/>
                              <a:pt x="2813" y="11580"/>
                            </a:cubicBezTo>
                            <a:cubicBezTo>
                              <a:pt x="2877" y="11679"/>
                              <a:pt x="2983" y="11679"/>
                              <a:pt x="3046" y="11580"/>
                            </a:cubicBezTo>
                            <a:cubicBezTo>
                              <a:pt x="3110" y="11481"/>
                              <a:pt x="3110" y="11316"/>
                              <a:pt x="3046" y="11217"/>
                            </a:cubicBezTo>
                            <a:cubicBezTo>
                              <a:pt x="2983" y="11111"/>
                              <a:pt x="2877" y="11111"/>
                              <a:pt x="2813" y="11217"/>
                            </a:cubicBezTo>
                            <a:close/>
                            <a:moveTo>
                              <a:pt x="2813" y="8426"/>
                            </a:moveTo>
                            <a:cubicBezTo>
                              <a:pt x="2750" y="8525"/>
                              <a:pt x="2750" y="8690"/>
                              <a:pt x="2813" y="8789"/>
                            </a:cubicBezTo>
                            <a:cubicBezTo>
                              <a:pt x="2877" y="8888"/>
                              <a:pt x="2983" y="8888"/>
                              <a:pt x="3046" y="8789"/>
                            </a:cubicBezTo>
                            <a:cubicBezTo>
                              <a:pt x="3110" y="8690"/>
                              <a:pt x="3110" y="8525"/>
                              <a:pt x="3046" y="8426"/>
                            </a:cubicBezTo>
                            <a:cubicBezTo>
                              <a:pt x="2983" y="8327"/>
                              <a:pt x="2877" y="8327"/>
                              <a:pt x="2813" y="8426"/>
                            </a:cubicBezTo>
                            <a:close/>
                            <a:moveTo>
                              <a:pt x="2813" y="5642"/>
                            </a:moveTo>
                            <a:cubicBezTo>
                              <a:pt x="2750" y="5741"/>
                              <a:pt x="2750" y="5906"/>
                              <a:pt x="2813" y="6005"/>
                            </a:cubicBezTo>
                            <a:cubicBezTo>
                              <a:pt x="2877" y="6104"/>
                              <a:pt x="2983" y="6104"/>
                              <a:pt x="3046" y="6005"/>
                            </a:cubicBezTo>
                            <a:cubicBezTo>
                              <a:pt x="3110" y="5906"/>
                              <a:pt x="3110" y="5741"/>
                              <a:pt x="3046" y="5642"/>
                            </a:cubicBezTo>
                            <a:cubicBezTo>
                              <a:pt x="2983" y="5543"/>
                              <a:pt x="2877" y="5543"/>
                              <a:pt x="2813" y="5642"/>
                            </a:cubicBezTo>
                            <a:close/>
                            <a:moveTo>
                              <a:pt x="2813" y="2858"/>
                            </a:moveTo>
                            <a:cubicBezTo>
                              <a:pt x="2750" y="2957"/>
                              <a:pt x="2750" y="3122"/>
                              <a:pt x="2813" y="3221"/>
                            </a:cubicBezTo>
                            <a:cubicBezTo>
                              <a:pt x="2877" y="3320"/>
                              <a:pt x="2983" y="3320"/>
                              <a:pt x="3046" y="3221"/>
                            </a:cubicBezTo>
                            <a:cubicBezTo>
                              <a:pt x="3110" y="3122"/>
                              <a:pt x="3110" y="2957"/>
                              <a:pt x="3046" y="2858"/>
                            </a:cubicBezTo>
                            <a:cubicBezTo>
                              <a:pt x="2983" y="2759"/>
                              <a:pt x="2877" y="2759"/>
                              <a:pt x="2813" y="2858"/>
                            </a:cubicBezTo>
                            <a:close/>
                            <a:moveTo>
                              <a:pt x="2813" y="14001"/>
                            </a:moveTo>
                            <a:cubicBezTo>
                              <a:pt x="2750" y="14100"/>
                              <a:pt x="2750" y="14265"/>
                              <a:pt x="2813" y="14364"/>
                            </a:cubicBezTo>
                            <a:cubicBezTo>
                              <a:pt x="2877" y="14463"/>
                              <a:pt x="2983" y="14463"/>
                              <a:pt x="3046" y="14364"/>
                            </a:cubicBezTo>
                            <a:cubicBezTo>
                              <a:pt x="3110" y="14265"/>
                              <a:pt x="3110" y="14100"/>
                              <a:pt x="3046" y="14001"/>
                            </a:cubicBezTo>
                            <a:cubicBezTo>
                              <a:pt x="2983" y="13896"/>
                              <a:pt x="2877" y="13896"/>
                              <a:pt x="2813" y="14001"/>
                            </a:cubicBezTo>
                            <a:close/>
                            <a:moveTo>
                              <a:pt x="2813" y="74"/>
                            </a:moveTo>
                            <a:cubicBezTo>
                              <a:pt x="2750" y="173"/>
                              <a:pt x="2750" y="338"/>
                              <a:pt x="2813" y="437"/>
                            </a:cubicBezTo>
                            <a:cubicBezTo>
                              <a:pt x="2877" y="536"/>
                              <a:pt x="2983" y="536"/>
                              <a:pt x="3046" y="437"/>
                            </a:cubicBezTo>
                            <a:cubicBezTo>
                              <a:pt x="3110" y="338"/>
                              <a:pt x="3110" y="173"/>
                              <a:pt x="3046" y="74"/>
                            </a:cubicBezTo>
                            <a:cubicBezTo>
                              <a:pt x="2983" y="-25"/>
                              <a:pt x="2877" y="-25"/>
                              <a:pt x="2813" y="74"/>
                            </a:cubicBezTo>
                            <a:close/>
                            <a:moveTo>
                              <a:pt x="2275" y="1618"/>
                            </a:moveTo>
                            <a:cubicBezTo>
                              <a:pt x="2212" y="1717"/>
                              <a:pt x="2212" y="1882"/>
                              <a:pt x="2275" y="1981"/>
                            </a:cubicBezTo>
                            <a:cubicBezTo>
                              <a:pt x="2339" y="2080"/>
                              <a:pt x="2445" y="2080"/>
                              <a:pt x="2508" y="1981"/>
                            </a:cubicBezTo>
                            <a:cubicBezTo>
                              <a:pt x="2572" y="1882"/>
                              <a:pt x="2572" y="1717"/>
                              <a:pt x="2508" y="1618"/>
                            </a:cubicBezTo>
                            <a:cubicBezTo>
                              <a:pt x="2445" y="1512"/>
                              <a:pt x="2339" y="1512"/>
                              <a:pt x="2275" y="1618"/>
                            </a:cubicBezTo>
                            <a:close/>
                            <a:moveTo>
                              <a:pt x="2813" y="19569"/>
                            </a:moveTo>
                            <a:cubicBezTo>
                              <a:pt x="2750" y="19668"/>
                              <a:pt x="2750" y="19833"/>
                              <a:pt x="2813" y="19932"/>
                            </a:cubicBezTo>
                            <a:cubicBezTo>
                              <a:pt x="2877" y="20031"/>
                              <a:pt x="2983" y="20031"/>
                              <a:pt x="3046" y="19932"/>
                            </a:cubicBezTo>
                            <a:cubicBezTo>
                              <a:pt x="3110" y="19833"/>
                              <a:pt x="3110" y="19668"/>
                              <a:pt x="3046" y="19569"/>
                            </a:cubicBezTo>
                            <a:cubicBezTo>
                              <a:pt x="2983" y="19470"/>
                              <a:pt x="2877" y="19470"/>
                              <a:pt x="2813" y="19569"/>
                            </a:cubicBezTo>
                            <a:close/>
                            <a:moveTo>
                              <a:pt x="3927" y="19569"/>
                            </a:moveTo>
                            <a:cubicBezTo>
                              <a:pt x="3864" y="19668"/>
                              <a:pt x="3864" y="19833"/>
                              <a:pt x="3927" y="19932"/>
                            </a:cubicBezTo>
                            <a:cubicBezTo>
                              <a:pt x="3991" y="20031"/>
                              <a:pt x="4096" y="20031"/>
                              <a:pt x="4160" y="19932"/>
                            </a:cubicBezTo>
                            <a:cubicBezTo>
                              <a:pt x="4224" y="19833"/>
                              <a:pt x="4224" y="19668"/>
                              <a:pt x="4160" y="19569"/>
                            </a:cubicBezTo>
                            <a:cubicBezTo>
                              <a:pt x="4096" y="19470"/>
                              <a:pt x="3991" y="19470"/>
                              <a:pt x="3927" y="19569"/>
                            </a:cubicBezTo>
                            <a:close/>
                            <a:moveTo>
                              <a:pt x="2813" y="16785"/>
                            </a:moveTo>
                            <a:cubicBezTo>
                              <a:pt x="2750" y="16884"/>
                              <a:pt x="2750" y="17049"/>
                              <a:pt x="2813" y="17148"/>
                            </a:cubicBezTo>
                            <a:cubicBezTo>
                              <a:pt x="2877" y="17247"/>
                              <a:pt x="2983" y="17247"/>
                              <a:pt x="3046" y="17148"/>
                            </a:cubicBezTo>
                            <a:cubicBezTo>
                              <a:pt x="3110" y="17049"/>
                              <a:pt x="3110" y="16884"/>
                              <a:pt x="3046" y="16785"/>
                            </a:cubicBezTo>
                            <a:cubicBezTo>
                              <a:pt x="2983" y="16686"/>
                              <a:pt x="2877" y="16686"/>
                              <a:pt x="2813" y="16785"/>
                            </a:cubicBezTo>
                            <a:close/>
                            <a:moveTo>
                              <a:pt x="3389" y="4402"/>
                            </a:moveTo>
                            <a:cubicBezTo>
                              <a:pt x="3326" y="4501"/>
                              <a:pt x="3326" y="4666"/>
                              <a:pt x="3389" y="4765"/>
                            </a:cubicBezTo>
                            <a:cubicBezTo>
                              <a:pt x="3453" y="4864"/>
                              <a:pt x="3559" y="4864"/>
                              <a:pt x="3622" y="4765"/>
                            </a:cubicBezTo>
                            <a:cubicBezTo>
                              <a:pt x="3686" y="4666"/>
                              <a:pt x="3686" y="4501"/>
                              <a:pt x="3622" y="4402"/>
                            </a:cubicBezTo>
                            <a:cubicBezTo>
                              <a:pt x="3559" y="4303"/>
                              <a:pt x="3453" y="4303"/>
                              <a:pt x="3389" y="4402"/>
                            </a:cubicBezTo>
                            <a:close/>
                            <a:moveTo>
                              <a:pt x="3389" y="9970"/>
                            </a:moveTo>
                            <a:cubicBezTo>
                              <a:pt x="3326" y="10069"/>
                              <a:pt x="3326" y="10234"/>
                              <a:pt x="3389" y="10333"/>
                            </a:cubicBezTo>
                            <a:cubicBezTo>
                              <a:pt x="3453" y="10432"/>
                              <a:pt x="3559" y="10432"/>
                              <a:pt x="3622" y="10333"/>
                            </a:cubicBezTo>
                            <a:cubicBezTo>
                              <a:pt x="3686" y="10234"/>
                              <a:pt x="3686" y="10069"/>
                              <a:pt x="3622" y="9970"/>
                            </a:cubicBezTo>
                            <a:cubicBezTo>
                              <a:pt x="3559" y="9871"/>
                              <a:pt x="3453" y="9871"/>
                              <a:pt x="3389" y="9970"/>
                            </a:cubicBezTo>
                            <a:close/>
                            <a:moveTo>
                              <a:pt x="3389" y="7186"/>
                            </a:moveTo>
                            <a:cubicBezTo>
                              <a:pt x="3326" y="7285"/>
                              <a:pt x="3326" y="7450"/>
                              <a:pt x="3389" y="7549"/>
                            </a:cubicBezTo>
                            <a:cubicBezTo>
                              <a:pt x="3453" y="7648"/>
                              <a:pt x="3559" y="7648"/>
                              <a:pt x="3622" y="7549"/>
                            </a:cubicBezTo>
                            <a:cubicBezTo>
                              <a:pt x="3686" y="7450"/>
                              <a:pt x="3686" y="7285"/>
                              <a:pt x="3622" y="7186"/>
                            </a:cubicBezTo>
                            <a:cubicBezTo>
                              <a:pt x="3559" y="7087"/>
                              <a:pt x="3453" y="7087"/>
                              <a:pt x="3389" y="7186"/>
                            </a:cubicBezTo>
                            <a:close/>
                            <a:moveTo>
                              <a:pt x="3389" y="1618"/>
                            </a:moveTo>
                            <a:cubicBezTo>
                              <a:pt x="3326" y="1717"/>
                              <a:pt x="3326" y="1882"/>
                              <a:pt x="3389" y="1981"/>
                            </a:cubicBezTo>
                            <a:cubicBezTo>
                              <a:pt x="3453" y="2080"/>
                              <a:pt x="3559" y="2080"/>
                              <a:pt x="3622" y="1981"/>
                            </a:cubicBezTo>
                            <a:cubicBezTo>
                              <a:pt x="3686" y="1882"/>
                              <a:pt x="3686" y="1717"/>
                              <a:pt x="3622" y="1618"/>
                            </a:cubicBezTo>
                            <a:cubicBezTo>
                              <a:pt x="3559" y="1512"/>
                              <a:pt x="3453" y="1512"/>
                              <a:pt x="3389" y="1618"/>
                            </a:cubicBezTo>
                            <a:close/>
                            <a:moveTo>
                              <a:pt x="2275" y="4402"/>
                            </a:moveTo>
                            <a:cubicBezTo>
                              <a:pt x="2212" y="4501"/>
                              <a:pt x="2212" y="4666"/>
                              <a:pt x="2275" y="4765"/>
                            </a:cubicBezTo>
                            <a:cubicBezTo>
                              <a:pt x="2339" y="4864"/>
                              <a:pt x="2445" y="4864"/>
                              <a:pt x="2508" y="4765"/>
                            </a:cubicBezTo>
                            <a:cubicBezTo>
                              <a:pt x="2572" y="4666"/>
                              <a:pt x="2572" y="4501"/>
                              <a:pt x="2508" y="4402"/>
                            </a:cubicBezTo>
                            <a:cubicBezTo>
                              <a:pt x="2445" y="4303"/>
                              <a:pt x="2339" y="4303"/>
                              <a:pt x="2275" y="4402"/>
                            </a:cubicBezTo>
                            <a:close/>
                            <a:moveTo>
                              <a:pt x="3389" y="18329"/>
                            </a:moveTo>
                            <a:cubicBezTo>
                              <a:pt x="3326" y="18428"/>
                              <a:pt x="3326" y="18593"/>
                              <a:pt x="3389" y="18692"/>
                            </a:cubicBezTo>
                            <a:cubicBezTo>
                              <a:pt x="3453" y="18791"/>
                              <a:pt x="3559" y="18791"/>
                              <a:pt x="3622" y="18692"/>
                            </a:cubicBezTo>
                            <a:cubicBezTo>
                              <a:pt x="3686" y="18593"/>
                              <a:pt x="3686" y="18428"/>
                              <a:pt x="3622" y="18329"/>
                            </a:cubicBezTo>
                            <a:cubicBezTo>
                              <a:pt x="3559" y="18224"/>
                              <a:pt x="3453" y="18224"/>
                              <a:pt x="3389" y="18329"/>
                            </a:cubicBezTo>
                            <a:close/>
                            <a:moveTo>
                              <a:pt x="3389" y="21113"/>
                            </a:moveTo>
                            <a:cubicBezTo>
                              <a:pt x="3326" y="21212"/>
                              <a:pt x="3326" y="21377"/>
                              <a:pt x="3389" y="21476"/>
                            </a:cubicBezTo>
                            <a:cubicBezTo>
                              <a:pt x="3453" y="21575"/>
                              <a:pt x="3559" y="21575"/>
                              <a:pt x="3622" y="21476"/>
                            </a:cubicBezTo>
                            <a:cubicBezTo>
                              <a:pt x="3686" y="21377"/>
                              <a:pt x="3686" y="21212"/>
                              <a:pt x="3622" y="21113"/>
                            </a:cubicBezTo>
                            <a:cubicBezTo>
                              <a:pt x="3559" y="21014"/>
                              <a:pt x="3453" y="21014"/>
                              <a:pt x="3389" y="21113"/>
                            </a:cubicBezTo>
                            <a:close/>
                            <a:moveTo>
                              <a:pt x="3389" y="15545"/>
                            </a:moveTo>
                            <a:cubicBezTo>
                              <a:pt x="3326" y="15644"/>
                              <a:pt x="3326" y="15809"/>
                              <a:pt x="3389" y="15908"/>
                            </a:cubicBezTo>
                            <a:cubicBezTo>
                              <a:pt x="3453" y="16007"/>
                              <a:pt x="3559" y="16007"/>
                              <a:pt x="3622" y="15908"/>
                            </a:cubicBezTo>
                            <a:cubicBezTo>
                              <a:pt x="3686" y="15809"/>
                              <a:pt x="3686" y="15644"/>
                              <a:pt x="3622" y="15545"/>
                            </a:cubicBezTo>
                            <a:cubicBezTo>
                              <a:pt x="3559" y="15439"/>
                              <a:pt x="3453" y="15439"/>
                              <a:pt x="3389" y="15545"/>
                            </a:cubicBezTo>
                            <a:close/>
                            <a:moveTo>
                              <a:pt x="48" y="18329"/>
                            </a:moveTo>
                            <a:cubicBezTo>
                              <a:pt x="-16" y="18428"/>
                              <a:pt x="-16" y="18593"/>
                              <a:pt x="48" y="18692"/>
                            </a:cubicBezTo>
                            <a:cubicBezTo>
                              <a:pt x="111" y="18791"/>
                              <a:pt x="217" y="18791"/>
                              <a:pt x="280" y="18692"/>
                            </a:cubicBezTo>
                            <a:cubicBezTo>
                              <a:pt x="344" y="18593"/>
                              <a:pt x="344" y="18428"/>
                              <a:pt x="280" y="18329"/>
                            </a:cubicBezTo>
                            <a:cubicBezTo>
                              <a:pt x="217" y="18224"/>
                              <a:pt x="115" y="18224"/>
                              <a:pt x="48" y="18329"/>
                            </a:cubicBezTo>
                            <a:close/>
                            <a:moveTo>
                              <a:pt x="17870" y="12754"/>
                            </a:moveTo>
                            <a:cubicBezTo>
                              <a:pt x="17806" y="12853"/>
                              <a:pt x="17806" y="13018"/>
                              <a:pt x="17870" y="13117"/>
                            </a:cubicBezTo>
                            <a:cubicBezTo>
                              <a:pt x="17933" y="13216"/>
                              <a:pt x="18039" y="13216"/>
                              <a:pt x="18103" y="13117"/>
                            </a:cubicBezTo>
                            <a:cubicBezTo>
                              <a:pt x="18166" y="13018"/>
                              <a:pt x="18166" y="12853"/>
                              <a:pt x="18103" y="12754"/>
                            </a:cubicBezTo>
                            <a:cubicBezTo>
                              <a:pt x="18039" y="12655"/>
                              <a:pt x="17933" y="12655"/>
                              <a:pt x="17870" y="12754"/>
                            </a:cubicBezTo>
                            <a:close/>
                            <a:moveTo>
                              <a:pt x="17870" y="15545"/>
                            </a:moveTo>
                            <a:cubicBezTo>
                              <a:pt x="17806" y="15644"/>
                              <a:pt x="17806" y="15809"/>
                              <a:pt x="17870" y="15908"/>
                            </a:cubicBezTo>
                            <a:cubicBezTo>
                              <a:pt x="17933" y="16007"/>
                              <a:pt x="18039" y="16007"/>
                              <a:pt x="18103" y="15908"/>
                            </a:cubicBezTo>
                            <a:cubicBezTo>
                              <a:pt x="18166" y="15809"/>
                              <a:pt x="18166" y="15644"/>
                              <a:pt x="18103" y="15545"/>
                            </a:cubicBezTo>
                            <a:cubicBezTo>
                              <a:pt x="18039" y="15439"/>
                              <a:pt x="17933" y="15439"/>
                              <a:pt x="17870" y="15545"/>
                            </a:cubicBezTo>
                            <a:close/>
                            <a:moveTo>
                              <a:pt x="17870" y="9970"/>
                            </a:moveTo>
                            <a:cubicBezTo>
                              <a:pt x="17806" y="10069"/>
                              <a:pt x="17806" y="10234"/>
                              <a:pt x="17870" y="10333"/>
                            </a:cubicBezTo>
                            <a:cubicBezTo>
                              <a:pt x="17933" y="10432"/>
                              <a:pt x="18039" y="10432"/>
                              <a:pt x="18103" y="10333"/>
                            </a:cubicBezTo>
                            <a:cubicBezTo>
                              <a:pt x="18166" y="10234"/>
                              <a:pt x="18166" y="10069"/>
                              <a:pt x="18103" y="9970"/>
                            </a:cubicBezTo>
                            <a:cubicBezTo>
                              <a:pt x="18039" y="9871"/>
                              <a:pt x="17933" y="9871"/>
                              <a:pt x="17870" y="9970"/>
                            </a:cubicBezTo>
                            <a:close/>
                            <a:moveTo>
                              <a:pt x="17870" y="7186"/>
                            </a:moveTo>
                            <a:cubicBezTo>
                              <a:pt x="17806" y="7285"/>
                              <a:pt x="17806" y="7450"/>
                              <a:pt x="17870" y="7549"/>
                            </a:cubicBezTo>
                            <a:cubicBezTo>
                              <a:pt x="17933" y="7648"/>
                              <a:pt x="18039" y="7648"/>
                              <a:pt x="18103" y="7549"/>
                            </a:cubicBezTo>
                            <a:cubicBezTo>
                              <a:pt x="18166" y="7450"/>
                              <a:pt x="18166" y="7285"/>
                              <a:pt x="18103" y="7186"/>
                            </a:cubicBezTo>
                            <a:cubicBezTo>
                              <a:pt x="18039" y="7087"/>
                              <a:pt x="17933" y="7087"/>
                              <a:pt x="17870" y="7186"/>
                            </a:cubicBezTo>
                            <a:close/>
                            <a:moveTo>
                              <a:pt x="17289" y="74"/>
                            </a:moveTo>
                            <a:cubicBezTo>
                              <a:pt x="17226" y="173"/>
                              <a:pt x="17226" y="338"/>
                              <a:pt x="17289" y="437"/>
                            </a:cubicBezTo>
                            <a:cubicBezTo>
                              <a:pt x="17353" y="536"/>
                              <a:pt x="17459" y="536"/>
                              <a:pt x="17522" y="437"/>
                            </a:cubicBezTo>
                            <a:cubicBezTo>
                              <a:pt x="17586" y="338"/>
                              <a:pt x="17586" y="173"/>
                              <a:pt x="17522" y="74"/>
                            </a:cubicBezTo>
                            <a:cubicBezTo>
                              <a:pt x="17459" y="-25"/>
                              <a:pt x="17357" y="-25"/>
                              <a:pt x="17289" y="74"/>
                            </a:cubicBezTo>
                            <a:close/>
                            <a:moveTo>
                              <a:pt x="18984" y="21113"/>
                            </a:moveTo>
                            <a:cubicBezTo>
                              <a:pt x="18920" y="21212"/>
                              <a:pt x="18920" y="21377"/>
                              <a:pt x="18984" y="21476"/>
                            </a:cubicBezTo>
                            <a:cubicBezTo>
                              <a:pt x="19047" y="21575"/>
                              <a:pt x="19153" y="21575"/>
                              <a:pt x="19216" y="21476"/>
                            </a:cubicBezTo>
                            <a:cubicBezTo>
                              <a:pt x="19280" y="21377"/>
                              <a:pt x="19280" y="21212"/>
                              <a:pt x="19216" y="21113"/>
                            </a:cubicBezTo>
                            <a:cubicBezTo>
                              <a:pt x="19153" y="21014"/>
                              <a:pt x="19047" y="21014"/>
                              <a:pt x="18984" y="21113"/>
                            </a:cubicBezTo>
                            <a:close/>
                            <a:moveTo>
                              <a:pt x="17870" y="4402"/>
                            </a:moveTo>
                            <a:cubicBezTo>
                              <a:pt x="17806" y="4501"/>
                              <a:pt x="17806" y="4666"/>
                              <a:pt x="17870" y="4765"/>
                            </a:cubicBezTo>
                            <a:cubicBezTo>
                              <a:pt x="17933" y="4864"/>
                              <a:pt x="18039" y="4864"/>
                              <a:pt x="18103" y="4765"/>
                            </a:cubicBezTo>
                            <a:cubicBezTo>
                              <a:pt x="18166" y="4666"/>
                              <a:pt x="18166" y="4501"/>
                              <a:pt x="18103" y="4402"/>
                            </a:cubicBezTo>
                            <a:cubicBezTo>
                              <a:pt x="18039" y="4303"/>
                              <a:pt x="17933" y="4303"/>
                              <a:pt x="17870" y="4402"/>
                            </a:cubicBezTo>
                            <a:close/>
                            <a:moveTo>
                              <a:pt x="17870" y="18329"/>
                            </a:moveTo>
                            <a:cubicBezTo>
                              <a:pt x="17806" y="18428"/>
                              <a:pt x="17806" y="18593"/>
                              <a:pt x="17870" y="18692"/>
                            </a:cubicBezTo>
                            <a:cubicBezTo>
                              <a:pt x="17933" y="18791"/>
                              <a:pt x="18039" y="18791"/>
                              <a:pt x="18103" y="18692"/>
                            </a:cubicBezTo>
                            <a:cubicBezTo>
                              <a:pt x="18166" y="18593"/>
                              <a:pt x="18166" y="18428"/>
                              <a:pt x="18103" y="18329"/>
                            </a:cubicBezTo>
                            <a:cubicBezTo>
                              <a:pt x="18039" y="18224"/>
                              <a:pt x="17933" y="18224"/>
                              <a:pt x="17870" y="18329"/>
                            </a:cubicBezTo>
                            <a:close/>
                            <a:moveTo>
                              <a:pt x="17870" y="21113"/>
                            </a:moveTo>
                            <a:cubicBezTo>
                              <a:pt x="17806" y="21212"/>
                              <a:pt x="17806" y="21377"/>
                              <a:pt x="17870" y="21476"/>
                            </a:cubicBezTo>
                            <a:cubicBezTo>
                              <a:pt x="17933" y="21575"/>
                              <a:pt x="18039" y="21575"/>
                              <a:pt x="18103" y="21476"/>
                            </a:cubicBezTo>
                            <a:cubicBezTo>
                              <a:pt x="18166" y="21377"/>
                              <a:pt x="18166" y="21212"/>
                              <a:pt x="18103" y="21113"/>
                            </a:cubicBezTo>
                            <a:cubicBezTo>
                              <a:pt x="18039" y="21014"/>
                              <a:pt x="17933" y="21014"/>
                              <a:pt x="17870" y="21113"/>
                            </a:cubicBezTo>
                            <a:close/>
                            <a:moveTo>
                              <a:pt x="18403" y="74"/>
                            </a:moveTo>
                            <a:cubicBezTo>
                              <a:pt x="18340" y="173"/>
                              <a:pt x="18340" y="338"/>
                              <a:pt x="18403" y="437"/>
                            </a:cubicBezTo>
                            <a:cubicBezTo>
                              <a:pt x="18467" y="536"/>
                              <a:pt x="18573" y="536"/>
                              <a:pt x="18636" y="437"/>
                            </a:cubicBezTo>
                            <a:cubicBezTo>
                              <a:pt x="18700" y="338"/>
                              <a:pt x="18700" y="173"/>
                              <a:pt x="18636" y="74"/>
                            </a:cubicBezTo>
                            <a:cubicBezTo>
                              <a:pt x="18573" y="-25"/>
                              <a:pt x="18471" y="-25"/>
                              <a:pt x="18403" y="74"/>
                            </a:cubicBezTo>
                            <a:close/>
                            <a:moveTo>
                              <a:pt x="18403" y="5642"/>
                            </a:moveTo>
                            <a:cubicBezTo>
                              <a:pt x="18340" y="5741"/>
                              <a:pt x="18340" y="5906"/>
                              <a:pt x="18403" y="6005"/>
                            </a:cubicBezTo>
                            <a:cubicBezTo>
                              <a:pt x="18467" y="6104"/>
                              <a:pt x="18573" y="6104"/>
                              <a:pt x="18636" y="6005"/>
                            </a:cubicBezTo>
                            <a:cubicBezTo>
                              <a:pt x="18700" y="5906"/>
                              <a:pt x="18700" y="5741"/>
                              <a:pt x="18636" y="5642"/>
                            </a:cubicBezTo>
                            <a:cubicBezTo>
                              <a:pt x="18573" y="5543"/>
                              <a:pt x="18471" y="5543"/>
                              <a:pt x="18403" y="5642"/>
                            </a:cubicBezTo>
                            <a:close/>
                            <a:moveTo>
                              <a:pt x="18403" y="2858"/>
                            </a:moveTo>
                            <a:cubicBezTo>
                              <a:pt x="18340" y="2957"/>
                              <a:pt x="18340" y="3122"/>
                              <a:pt x="18403" y="3221"/>
                            </a:cubicBezTo>
                            <a:cubicBezTo>
                              <a:pt x="18467" y="3320"/>
                              <a:pt x="18573" y="3320"/>
                              <a:pt x="18636" y="3221"/>
                            </a:cubicBezTo>
                            <a:cubicBezTo>
                              <a:pt x="18700" y="3122"/>
                              <a:pt x="18700" y="2957"/>
                              <a:pt x="18636" y="2858"/>
                            </a:cubicBezTo>
                            <a:cubicBezTo>
                              <a:pt x="18573" y="2759"/>
                              <a:pt x="18471" y="2759"/>
                              <a:pt x="18403" y="2858"/>
                            </a:cubicBezTo>
                            <a:close/>
                            <a:moveTo>
                              <a:pt x="18403" y="8426"/>
                            </a:moveTo>
                            <a:cubicBezTo>
                              <a:pt x="18340" y="8525"/>
                              <a:pt x="18340" y="8690"/>
                              <a:pt x="18403" y="8789"/>
                            </a:cubicBezTo>
                            <a:cubicBezTo>
                              <a:pt x="18467" y="8888"/>
                              <a:pt x="18573" y="8888"/>
                              <a:pt x="18636" y="8789"/>
                            </a:cubicBezTo>
                            <a:cubicBezTo>
                              <a:pt x="18700" y="8690"/>
                              <a:pt x="18700" y="8525"/>
                              <a:pt x="18636" y="8426"/>
                            </a:cubicBezTo>
                            <a:cubicBezTo>
                              <a:pt x="18573" y="8327"/>
                              <a:pt x="18471" y="8327"/>
                              <a:pt x="18403" y="8426"/>
                            </a:cubicBezTo>
                            <a:close/>
                            <a:moveTo>
                              <a:pt x="17289" y="5642"/>
                            </a:moveTo>
                            <a:cubicBezTo>
                              <a:pt x="17226" y="5741"/>
                              <a:pt x="17226" y="5906"/>
                              <a:pt x="17289" y="6005"/>
                            </a:cubicBezTo>
                            <a:cubicBezTo>
                              <a:pt x="17353" y="6104"/>
                              <a:pt x="17459" y="6104"/>
                              <a:pt x="17522" y="6005"/>
                            </a:cubicBezTo>
                            <a:cubicBezTo>
                              <a:pt x="17586" y="5906"/>
                              <a:pt x="17586" y="5741"/>
                              <a:pt x="17522" y="5642"/>
                            </a:cubicBezTo>
                            <a:cubicBezTo>
                              <a:pt x="17459" y="5543"/>
                              <a:pt x="17357" y="5543"/>
                              <a:pt x="17289" y="5642"/>
                            </a:cubicBezTo>
                            <a:close/>
                            <a:moveTo>
                              <a:pt x="18403" y="16785"/>
                            </a:moveTo>
                            <a:cubicBezTo>
                              <a:pt x="18340" y="16884"/>
                              <a:pt x="18340" y="17049"/>
                              <a:pt x="18403" y="17148"/>
                            </a:cubicBezTo>
                            <a:cubicBezTo>
                              <a:pt x="18467" y="17247"/>
                              <a:pt x="18573" y="17247"/>
                              <a:pt x="18636" y="17148"/>
                            </a:cubicBezTo>
                            <a:cubicBezTo>
                              <a:pt x="18700" y="17049"/>
                              <a:pt x="18700" y="16884"/>
                              <a:pt x="18636" y="16785"/>
                            </a:cubicBezTo>
                            <a:cubicBezTo>
                              <a:pt x="18573" y="16686"/>
                              <a:pt x="18471" y="16686"/>
                              <a:pt x="18403" y="16785"/>
                            </a:cubicBezTo>
                            <a:close/>
                            <a:moveTo>
                              <a:pt x="17870" y="1618"/>
                            </a:moveTo>
                            <a:cubicBezTo>
                              <a:pt x="17806" y="1717"/>
                              <a:pt x="17806" y="1882"/>
                              <a:pt x="17870" y="1981"/>
                            </a:cubicBezTo>
                            <a:cubicBezTo>
                              <a:pt x="17933" y="2080"/>
                              <a:pt x="18039" y="2080"/>
                              <a:pt x="18103" y="1981"/>
                            </a:cubicBezTo>
                            <a:cubicBezTo>
                              <a:pt x="18166" y="1882"/>
                              <a:pt x="18166" y="1717"/>
                              <a:pt x="18103" y="1618"/>
                            </a:cubicBezTo>
                            <a:cubicBezTo>
                              <a:pt x="18039" y="1512"/>
                              <a:pt x="17933" y="1512"/>
                              <a:pt x="17870" y="1618"/>
                            </a:cubicBezTo>
                            <a:close/>
                            <a:moveTo>
                              <a:pt x="18403" y="19569"/>
                            </a:moveTo>
                            <a:cubicBezTo>
                              <a:pt x="18340" y="19668"/>
                              <a:pt x="18340" y="19833"/>
                              <a:pt x="18403" y="19932"/>
                            </a:cubicBezTo>
                            <a:cubicBezTo>
                              <a:pt x="18467" y="20031"/>
                              <a:pt x="18573" y="20031"/>
                              <a:pt x="18636" y="19932"/>
                            </a:cubicBezTo>
                            <a:cubicBezTo>
                              <a:pt x="18700" y="19833"/>
                              <a:pt x="18700" y="19668"/>
                              <a:pt x="18636" y="19569"/>
                            </a:cubicBezTo>
                            <a:cubicBezTo>
                              <a:pt x="18573" y="19470"/>
                              <a:pt x="18471" y="19470"/>
                              <a:pt x="18403" y="19569"/>
                            </a:cubicBezTo>
                            <a:close/>
                            <a:moveTo>
                              <a:pt x="18403" y="14001"/>
                            </a:moveTo>
                            <a:cubicBezTo>
                              <a:pt x="18340" y="14100"/>
                              <a:pt x="18340" y="14265"/>
                              <a:pt x="18403" y="14364"/>
                            </a:cubicBezTo>
                            <a:cubicBezTo>
                              <a:pt x="18467" y="14463"/>
                              <a:pt x="18573" y="14463"/>
                              <a:pt x="18636" y="14364"/>
                            </a:cubicBezTo>
                            <a:cubicBezTo>
                              <a:pt x="18700" y="14265"/>
                              <a:pt x="18700" y="14100"/>
                              <a:pt x="18636" y="14001"/>
                            </a:cubicBezTo>
                            <a:cubicBezTo>
                              <a:pt x="18573" y="13896"/>
                              <a:pt x="18471" y="13896"/>
                              <a:pt x="18403" y="14001"/>
                            </a:cubicBezTo>
                            <a:close/>
                            <a:moveTo>
                              <a:pt x="18403" y="11217"/>
                            </a:moveTo>
                            <a:cubicBezTo>
                              <a:pt x="18340" y="11316"/>
                              <a:pt x="18340" y="11481"/>
                              <a:pt x="18403" y="11580"/>
                            </a:cubicBezTo>
                            <a:cubicBezTo>
                              <a:pt x="18467" y="11679"/>
                              <a:pt x="18573" y="11679"/>
                              <a:pt x="18636" y="11580"/>
                            </a:cubicBezTo>
                            <a:cubicBezTo>
                              <a:pt x="18700" y="11481"/>
                              <a:pt x="18700" y="11316"/>
                              <a:pt x="18636" y="11217"/>
                            </a:cubicBezTo>
                            <a:cubicBezTo>
                              <a:pt x="18573" y="11111"/>
                              <a:pt x="18471" y="11111"/>
                              <a:pt x="18403" y="11217"/>
                            </a:cubicBezTo>
                            <a:close/>
                            <a:moveTo>
                              <a:pt x="17289" y="2858"/>
                            </a:moveTo>
                            <a:cubicBezTo>
                              <a:pt x="17226" y="2957"/>
                              <a:pt x="17226" y="3122"/>
                              <a:pt x="17289" y="3221"/>
                            </a:cubicBezTo>
                            <a:cubicBezTo>
                              <a:pt x="17353" y="3320"/>
                              <a:pt x="17459" y="3320"/>
                              <a:pt x="17522" y="3221"/>
                            </a:cubicBezTo>
                            <a:cubicBezTo>
                              <a:pt x="17586" y="3122"/>
                              <a:pt x="17586" y="2957"/>
                              <a:pt x="17522" y="2858"/>
                            </a:cubicBezTo>
                            <a:cubicBezTo>
                              <a:pt x="17459" y="2759"/>
                              <a:pt x="17357" y="2759"/>
                              <a:pt x="17289" y="2858"/>
                            </a:cubicBezTo>
                            <a:close/>
                            <a:moveTo>
                              <a:pt x="16176" y="74"/>
                            </a:moveTo>
                            <a:cubicBezTo>
                              <a:pt x="16112" y="173"/>
                              <a:pt x="16112" y="338"/>
                              <a:pt x="16176" y="437"/>
                            </a:cubicBezTo>
                            <a:cubicBezTo>
                              <a:pt x="16239" y="536"/>
                              <a:pt x="16345" y="536"/>
                              <a:pt x="16408" y="437"/>
                            </a:cubicBezTo>
                            <a:cubicBezTo>
                              <a:pt x="16472" y="338"/>
                              <a:pt x="16472" y="173"/>
                              <a:pt x="16408" y="74"/>
                            </a:cubicBezTo>
                            <a:cubicBezTo>
                              <a:pt x="16345" y="-25"/>
                              <a:pt x="16243" y="-25"/>
                              <a:pt x="16176" y="74"/>
                            </a:cubicBezTo>
                            <a:close/>
                            <a:moveTo>
                              <a:pt x="16756" y="15545"/>
                            </a:moveTo>
                            <a:cubicBezTo>
                              <a:pt x="16692" y="15644"/>
                              <a:pt x="16692" y="15809"/>
                              <a:pt x="16756" y="15908"/>
                            </a:cubicBezTo>
                            <a:cubicBezTo>
                              <a:pt x="16819" y="16007"/>
                              <a:pt x="16925" y="16007"/>
                              <a:pt x="16989" y="15908"/>
                            </a:cubicBezTo>
                            <a:cubicBezTo>
                              <a:pt x="17052" y="15809"/>
                              <a:pt x="17052" y="15644"/>
                              <a:pt x="16989" y="15545"/>
                            </a:cubicBezTo>
                            <a:cubicBezTo>
                              <a:pt x="16925" y="15439"/>
                              <a:pt x="16819" y="15439"/>
                              <a:pt x="16756" y="15545"/>
                            </a:cubicBezTo>
                            <a:close/>
                            <a:moveTo>
                              <a:pt x="16176" y="2858"/>
                            </a:moveTo>
                            <a:cubicBezTo>
                              <a:pt x="16112" y="2957"/>
                              <a:pt x="16112" y="3122"/>
                              <a:pt x="16176" y="3221"/>
                            </a:cubicBezTo>
                            <a:cubicBezTo>
                              <a:pt x="16239" y="3320"/>
                              <a:pt x="16345" y="3320"/>
                              <a:pt x="16408" y="3221"/>
                            </a:cubicBezTo>
                            <a:cubicBezTo>
                              <a:pt x="16472" y="3122"/>
                              <a:pt x="16472" y="2957"/>
                              <a:pt x="16408" y="2858"/>
                            </a:cubicBezTo>
                            <a:cubicBezTo>
                              <a:pt x="16345" y="2759"/>
                              <a:pt x="16243" y="2759"/>
                              <a:pt x="16176" y="2858"/>
                            </a:cubicBezTo>
                            <a:close/>
                            <a:moveTo>
                              <a:pt x="16756" y="18329"/>
                            </a:moveTo>
                            <a:cubicBezTo>
                              <a:pt x="16692" y="18428"/>
                              <a:pt x="16692" y="18593"/>
                              <a:pt x="16756" y="18692"/>
                            </a:cubicBezTo>
                            <a:cubicBezTo>
                              <a:pt x="16819" y="18791"/>
                              <a:pt x="16925" y="18791"/>
                              <a:pt x="16989" y="18692"/>
                            </a:cubicBezTo>
                            <a:cubicBezTo>
                              <a:pt x="17052" y="18593"/>
                              <a:pt x="17052" y="18428"/>
                              <a:pt x="16989" y="18329"/>
                            </a:cubicBezTo>
                            <a:cubicBezTo>
                              <a:pt x="16925" y="18224"/>
                              <a:pt x="16819" y="18224"/>
                              <a:pt x="16756" y="18329"/>
                            </a:cubicBezTo>
                            <a:close/>
                            <a:moveTo>
                              <a:pt x="16756" y="21113"/>
                            </a:moveTo>
                            <a:cubicBezTo>
                              <a:pt x="16692" y="21212"/>
                              <a:pt x="16692" y="21377"/>
                              <a:pt x="16756" y="21476"/>
                            </a:cubicBezTo>
                            <a:cubicBezTo>
                              <a:pt x="16819" y="21575"/>
                              <a:pt x="16925" y="21575"/>
                              <a:pt x="16989" y="21476"/>
                            </a:cubicBezTo>
                            <a:cubicBezTo>
                              <a:pt x="17052" y="21377"/>
                              <a:pt x="17052" y="21212"/>
                              <a:pt x="16989" y="21113"/>
                            </a:cubicBezTo>
                            <a:cubicBezTo>
                              <a:pt x="16925" y="21014"/>
                              <a:pt x="16819" y="21014"/>
                              <a:pt x="16756" y="21113"/>
                            </a:cubicBezTo>
                            <a:close/>
                            <a:moveTo>
                              <a:pt x="16176" y="14001"/>
                            </a:moveTo>
                            <a:cubicBezTo>
                              <a:pt x="16112" y="14100"/>
                              <a:pt x="16112" y="14265"/>
                              <a:pt x="16176" y="14364"/>
                            </a:cubicBezTo>
                            <a:cubicBezTo>
                              <a:pt x="16239" y="14463"/>
                              <a:pt x="16345" y="14463"/>
                              <a:pt x="16408" y="14364"/>
                            </a:cubicBezTo>
                            <a:cubicBezTo>
                              <a:pt x="16472" y="14265"/>
                              <a:pt x="16472" y="14100"/>
                              <a:pt x="16408" y="14001"/>
                            </a:cubicBezTo>
                            <a:cubicBezTo>
                              <a:pt x="16345" y="13896"/>
                              <a:pt x="16243" y="13896"/>
                              <a:pt x="16176" y="14001"/>
                            </a:cubicBezTo>
                            <a:close/>
                            <a:moveTo>
                              <a:pt x="16176" y="11217"/>
                            </a:moveTo>
                            <a:cubicBezTo>
                              <a:pt x="16112" y="11316"/>
                              <a:pt x="16112" y="11481"/>
                              <a:pt x="16176" y="11580"/>
                            </a:cubicBezTo>
                            <a:cubicBezTo>
                              <a:pt x="16239" y="11679"/>
                              <a:pt x="16345" y="11679"/>
                              <a:pt x="16408" y="11580"/>
                            </a:cubicBezTo>
                            <a:cubicBezTo>
                              <a:pt x="16472" y="11481"/>
                              <a:pt x="16472" y="11316"/>
                              <a:pt x="16408" y="11217"/>
                            </a:cubicBezTo>
                            <a:cubicBezTo>
                              <a:pt x="16345" y="11111"/>
                              <a:pt x="16243" y="11111"/>
                              <a:pt x="16176" y="11217"/>
                            </a:cubicBezTo>
                            <a:close/>
                            <a:moveTo>
                              <a:pt x="17289" y="8426"/>
                            </a:moveTo>
                            <a:cubicBezTo>
                              <a:pt x="17226" y="8525"/>
                              <a:pt x="17226" y="8690"/>
                              <a:pt x="17289" y="8789"/>
                            </a:cubicBezTo>
                            <a:cubicBezTo>
                              <a:pt x="17353" y="8888"/>
                              <a:pt x="17459" y="8888"/>
                              <a:pt x="17522" y="8789"/>
                            </a:cubicBezTo>
                            <a:cubicBezTo>
                              <a:pt x="17586" y="8690"/>
                              <a:pt x="17586" y="8525"/>
                              <a:pt x="17522" y="8426"/>
                            </a:cubicBezTo>
                            <a:cubicBezTo>
                              <a:pt x="17459" y="8327"/>
                              <a:pt x="17357" y="8327"/>
                              <a:pt x="17289" y="8426"/>
                            </a:cubicBezTo>
                            <a:close/>
                            <a:moveTo>
                              <a:pt x="16176" y="8426"/>
                            </a:moveTo>
                            <a:cubicBezTo>
                              <a:pt x="16112" y="8525"/>
                              <a:pt x="16112" y="8690"/>
                              <a:pt x="16176" y="8789"/>
                            </a:cubicBezTo>
                            <a:cubicBezTo>
                              <a:pt x="16239" y="8888"/>
                              <a:pt x="16345" y="8888"/>
                              <a:pt x="16408" y="8789"/>
                            </a:cubicBezTo>
                            <a:cubicBezTo>
                              <a:pt x="16472" y="8690"/>
                              <a:pt x="16472" y="8525"/>
                              <a:pt x="16408" y="8426"/>
                            </a:cubicBezTo>
                            <a:cubicBezTo>
                              <a:pt x="16345" y="8327"/>
                              <a:pt x="16243" y="8327"/>
                              <a:pt x="16176" y="8426"/>
                            </a:cubicBezTo>
                            <a:close/>
                            <a:moveTo>
                              <a:pt x="16176" y="5642"/>
                            </a:moveTo>
                            <a:cubicBezTo>
                              <a:pt x="16112" y="5741"/>
                              <a:pt x="16112" y="5906"/>
                              <a:pt x="16176" y="6005"/>
                            </a:cubicBezTo>
                            <a:cubicBezTo>
                              <a:pt x="16239" y="6104"/>
                              <a:pt x="16345" y="6104"/>
                              <a:pt x="16408" y="6005"/>
                            </a:cubicBezTo>
                            <a:cubicBezTo>
                              <a:pt x="16472" y="5906"/>
                              <a:pt x="16472" y="5741"/>
                              <a:pt x="16408" y="5642"/>
                            </a:cubicBezTo>
                            <a:cubicBezTo>
                              <a:pt x="16345" y="5543"/>
                              <a:pt x="16243" y="5543"/>
                              <a:pt x="16176" y="5642"/>
                            </a:cubicBezTo>
                            <a:close/>
                            <a:moveTo>
                              <a:pt x="17289" y="19569"/>
                            </a:moveTo>
                            <a:cubicBezTo>
                              <a:pt x="17226" y="19668"/>
                              <a:pt x="17226" y="19833"/>
                              <a:pt x="17289" y="19932"/>
                            </a:cubicBezTo>
                            <a:cubicBezTo>
                              <a:pt x="17353" y="20031"/>
                              <a:pt x="17459" y="20031"/>
                              <a:pt x="17522" y="19932"/>
                            </a:cubicBezTo>
                            <a:cubicBezTo>
                              <a:pt x="17586" y="19833"/>
                              <a:pt x="17586" y="19668"/>
                              <a:pt x="17522" y="19569"/>
                            </a:cubicBezTo>
                            <a:cubicBezTo>
                              <a:pt x="17459" y="19470"/>
                              <a:pt x="17357" y="19470"/>
                              <a:pt x="17289" y="19569"/>
                            </a:cubicBezTo>
                            <a:close/>
                            <a:moveTo>
                              <a:pt x="17289" y="14001"/>
                            </a:moveTo>
                            <a:cubicBezTo>
                              <a:pt x="17226" y="14100"/>
                              <a:pt x="17226" y="14265"/>
                              <a:pt x="17289" y="14364"/>
                            </a:cubicBezTo>
                            <a:cubicBezTo>
                              <a:pt x="17353" y="14463"/>
                              <a:pt x="17459" y="14463"/>
                              <a:pt x="17522" y="14364"/>
                            </a:cubicBezTo>
                            <a:cubicBezTo>
                              <a:pt x="17586" y="14265"/>
                              <a:pt x="17586" y="14100"/>
                              <a:pt x="17522" y="14001"/>
                            </a:cubicBezTo>
                            <a:cubicBezTo>
                              <a:pt x="17459" y="13896"/>
                              <a:pt x="17357" y="13896"/>
                              <a:pt x="17289" y="14001"/>
                            </a:cubicBezTo>
                            <a:close/>
                            <a:moveTo>
                              <a:pt x="17289" y="16785"/>
                            </a:moveTo>
                            <a:cubicBezTo>
                              <a:pt x="17226" y="16884"/>
                              <a:pt x="17226" y="17049"/>
                              <a:pt x="17289" y="17148"/>
                            </a:cubicBezTo>
                            <a:cubicBezTo>
                              <a:pt x="17353" y="17247"/>
                              <a:pt x="17459" y="17247"/>
                              <a:pt x="17522" y="17148"/>
                            </a:cubicBezTo>
                            <a:cubicBezTo>
                              <a:pt x="17586" y="17049"/>
                              <a:pt x="17586" y="16884"/>
                              <a:pt x="17522" y="16785"/>
                            </a:cubicBezTo>
                            <a:cubicBezTo>
                              <a:pt x="17459" y="16686"/>
                              <a:pt x="17357" y="16686"/>
                              <a:pt x="17289" y="16785"/>
                            </a:cubicBezTo>
                            <a:close/>
                            <a:moveTo>
                              <a:pt x="17289" y="11217"/>
                            </a:moveTo>
                            <a:cubicBezTo>
                              <a:pt x="17226" y="11316"/>
                              <a:pt x="17226" y="11481"/>
                              <a:pt x="17289" y="11580"/>
                            </a:cubicBezTo>
                            <a:cubicBezTo>
                              <a:pt x="17353" y="11679"/>
                              <a:pt x="17459" y="11679"/>
                              <a:pt x="17522" y="11580"/>
                            </a:cubicBezTo>
                            <a:cubicBezTo>
                              <a:pt x="17586" y="11481"/>
                              <a:pt x="17586" y="11316"/>
                              <a:pt x="17522" y="11217"/>
                            </a:cubicBezTo>
                            <a:cubicBezTo>
                              <a:pt x="17459" y="11111"/>
                              <a:pt x="17357" y="11111"/>
                              <a:pt x="17289" y="11217"/>
                            </a:cubicBezTo>
                            <a:close/>
                            <a:moveTo>
                              <a:pt x="16756" y="7186"/>
                            </a:moveTo>
                            <a:cubicBezTo>
                              <a:pt x="16692" y="7285"/>
                              <a:pt x="16692" y="7450"/>
                              <a:pt x="16756" y="7549"/>
                            </a:cubicBezTo>
                            <a:cubicBezTo>
                              <a:pt x="16819" y="7648"/>
                              <a:pt x="16925" y="7648"/>
                              <a:pt x="16989" y="7549"/>
                            </a:cubicBezTo>
                            <a:cubicBezTo>
                              <a:pt x="17052" y="7450"/>
                              <a:pt x="17052" y="7285"/>
                              <a:pt x="16989" y="7186"/>
                            </a:cubicBezTo>
                            <a:cubicBezTo>
                              <a:pt x="16925" y="7087"/>
                              <a:pt x="16819" y="7087"/>
                              <a:pt x="16756" y="7186"/>
                            </a:cubicBezTo>
                            <a:close/>
                            <a:moveTo>
                              <a:pt x="16756" y="9970"/>
                            </a:moveTo>
                            <a:cubicBezTo>
                              <a:pt x="16692" y="10069"/>
                              <a:pt x="16692" y="10234"/>
                              <a:pt x="16756" y="10333"/>
                            </a:cubicBezTo>
                            <a:cubicBezTo>
                              <a:pt x="16819" y="10432"/>
                              <a:pt x="16925" y="10432"/>
                              <a:pt x="16989" y="10333"/>
                            </a:cubicBezTo>
                            <a:cubicBezTo>
                              <a:pt x="17052" y="10234"/>
                              <a:pt x="17052" y="10069"/>
                              <a:pt x="16989" y="9970"/>
                            </a:cubicBezTo>
                            <a:cubicBezTo>
                              <a:pt x="16925" y="9871"/>
                              <a:pt x="16819" y="9871"/>
                              <a:pt x="16756" y="9970"/>
                            </a:cubicBezTo>
                            <a:close/>
                            <a:moveTo>
                              <a:pt x="16756" y="12754"/>
                            </a:moveTo>
                            <a:cubicBezTo>
                              <a:pt x="16692" y="12853"/>
                              <a:pt x="16692" y="13018"/>
                              <a:pt x="16756" y="13117"/>
                            </a:cubicBezTo>
                            <a:cubicBezTo>
                              <a:pt x="16819" y="13216"/>
                              <a:pt x="16925" y="13216"/>
                              <a:pt x="16989" y="13117"/>
                            </a:cubicBezTo>
                            <a:cubicBezTo>
                              <a:pt x="17052" y="13018"/>
                              <a:pt x="17052" y="12853"/>
                              <a:pt x="16989" y="12754"/>
                            </a:cubicBezTo>
                            <a:cubicBezTo>
                              <a:pt x="16925" y="12655"/>
                              <a:pt x="16819" y="12655"/>
                              <a:pt x="16756" y="12754"/>
                            </a:cubicBezTo>
                            <a:close/>
                            <a:moveTo>
                              <a:pt x="16756" y="1618"/>
                            </a:moveTo>
                            <a:cubicBezTo>
                              <a:pt x="16692" y="1717"/>
                              <a:pt x="16692" y="1882"/>
                              <a:pt x="16756" y="1981"/>
                            </a:cubicBezTo>
                            <a:cubicBezTo>
                              <a:pt x="16819" y="2080"/>
                              <a:pt x="16925" y="2080"/>
                              <a:pt x="16989" y="1981"/>
                            </a:cubicBezTo>
                            <a:cubicBezTo>
                              <a:pt x="17052" y="1882"/>
                              <a:pt x="17052" y="1717"/>
                              <a:pt x="16989" y="1618"/>
                            </a:cubicBezTo>
                            <a:cubicBezTo>
                              <a:pt x="16925" y="1512"/>
                              <a:pt x="16819" y="1512"/>
                              <a:pt x="16756" y="1618"/>
                            </a:cubicBezTo>
                            <a:close/>
                            <a:moveTo>
                              <a:pt x="10610" y="11217"/>
                            </a:moveTo>
                            <a:cubicBezTo>
                              <a:pt x="10547" y="11316"/>
                              <a:pt x="10547" y="11481"/>
                              <a:pt x="10610" y="11580"/>
                            </a:cubicBezTo>
                            <a:cubicBezTo>
                              <a:pt x="10674" y="11679"/>
                              <a:pt x="10780" y="11679"/>
                              <a:pt x="10843" y="11580"/>
                            </a:cubicBezTo>
                            <a:cubicBezTo>
                              <a:pt x="10907" y="11481"/>
                              <a:pt x="10907" y="11316"/>
                              <a:pt x="10843" y="11217"/>
                            </a:cubicBezTo>
                            <a:cubicBezTo>
                              <a:pt x="10780" y="11111"/>
                              <a:pt x="10674" y="11111"/>
                              <a:pt x="10610" y="11217"/>
                            </a:cubicBezTo>
                            <a:close/>
                            <a:moveTo>
                              <a:pt x="20631" y="16785"/>
                            </a:moveTo>
                            <a:cubicBezTo>
                              <a:pt x="20568" y="16884"/>
                              <a:pt x="20568" y="17049"/>
                              <a:pt x="20631" y="17148"/>
                            </a:cubicBezTo>
                            <a:cubicBezTo>
                              <a:pt x="20695" y="17247"/>
                              <a:pt x="20800" y="17247"/>
                              <a:pt x="20864" y="17148"/>
                            </a:cubicBezTo>
                            <a:cubicBezTo>
                              <a:pt x="20928" y="17049"/>
                              <a:pt x="20928" y="16884"/>
                              <a:pt x="20864" y="16785"/>
                            </a:cubicBezTo>
                            <a:cubicBezTo>
                              <a:pt x="20800" y="16686"/>
                              <a:pt x="20699" y="16686"/>
                              <a:pt x="20631" y="16785"/>
                            </a:cubicBezTo>
                            <a:close/>
                            <a:moveTo>
                              <a:pt x="20631" y="11217"/>
                            </a:moveTo>
                            <a:cubicBezTo>
                              <a:pt x="20568" y="11316"/>
                              <a:pt x="20568" y="11481"/>
                              <a:pt x="20631" y="11580"/>
                            </a:cubicBezTo>
                            <a:cubicBezTo>
                              <a:pt x="20695" y="11679"/>
                              <a:pt x="20800" y="11679"/>
                              <a:pt x="20864" y="11580"/>
                            </a:cubicBezTo>
                            <a:cubicBezTo>
                              <a:pt x="20928" y="11481"/>
                              <a:pt x="20928" y="11316"/>
                              <a:pt x="20864" y="11217"/>
                            </a:cubicBezTo>
                            <a:cubicBezTo>
                              <a:pt x="20800" y="11111"/>
                              <a:pt x="20699" y="11111"/>
                              <a:pt x="20631" y="11217"/>
                            </a:cubicBezTo>
                            <a:close/>
                            <a:moveTo>
                              <a:pt x="20631" y="14001"/>
                            </a:moveTo>
                            <a:cubicBezTo>
                              <a:pt x="20568" y="14100"/>
                              <a:pt x="20568" y="14265"/>
                              <a:pt x="20631" y="14364"/>
                            </a:cubicBezTo>
                            <a:cubicBezTo>
                              <a:pt x="20695" y="14463"/>
                              <a:pt x="20800" y="14463"/>
                              <a:pt x="20864" y="14364"/>
                            </a:cubicBezTo>
                            <a:cubicBezTo>
                              <a:pt x="20928" y="14265"/>
                              <a:pt x="20928" y="14100"/>
                              <a:pt x="20864" y="14001"/>
                            </a:cubicBezTo>
                            <a:cubicBezTo>
                              <a:pt x="20800" y="13896"/>
                              <a:pt x="20699" y="13896"/>
                              <a:pt x="20631" y="14001"/>
                            </a:cubicBezTo>
                            <a:close/>
                            <a:moveTo>
                              <a:pt x="16176" y="16785"/>
                            </a:moveTo>
                            <a:cubicBezTo>
                              <a:pt x="16112" y="16884"/>
                              <a:pt x="16112" y="17049"/>
                              <a:pt x="16176" y="17148"/>
                            </a:cubicBezTo>
                            <a:cubicBezTo>
                              <a:pt x="16239" y="17247"/>
                              <a:pt x="16345" y="17247"/>
                              <a:pt x="16408" y="17148"/>
                            </a:cubicBezTo>
                            <a:cubicBezTo>
                              <a:pt x="16472" y="17049"/>
                              <a:pt x="16472" y="16884"/>
                              <a:pt x="16408" y="16785"/>
                            </a:cubicBezTo>
                            <a:cubicBezTo>
                              <a:pt x="16345" y="16686"/>
                              <a:pt x="16243" y="16686"/>
                              <a:pt x="16176" y="16785"/>
                            </a:cubicBezTo>
                            <a:close/>
                            <a:moveTo>
                              <a:pt x="20631" y="8426"/>
                            </a:moveTo>
                            <a:cubicBezTo>
                              <a:pt x="20568" y="8525"/>
                              <a:pt x="20568" y="8690"/>
                              <a:pt x="20631" y="8789"/>
                            </a:cubicBezTo>
                            <a:cubicBezTo>
                              <a:pt x="20695" y="8888"/>
                              <a:pt x="20800" y="8888"/>
                              <a:pt x="20864" y="8789"/>
                            </a:cubicBezTo>
                            <a:cubicBezTo>
                              <a:pt x="20928" y="8690"/>
                              <a:pt x="20928" y="8525"/>
                              <a:pt x="20864" y="8426"/>
                            </a:cubicBezTo>
                            <a:cubicBezTo>
                              <a:pt x="20800" y="8327"/>
                              <a:pt x="20699" y="8327"/>
                              <a:pt x="20631" y="8426"/>
                            </a:cubicBezTo>
                            <a:close/>
                            <a:moveTo>
                              <a:pt x="18984" y="18329"/>
                            </a:moveTo>
                            <a:cubicBezTo>
                              <a:pt x="18920" y="18428"/>
                              <a:pt x="18920" y="18593"/>
                              <a:pt x="18984" y="18692"/>
                            </a:cubicBezTo>
                            <a:cubicBezTo>
                              <a:pt x="19047" y="18791"/>
                              <a:pt x="19153" y="18791"/>
                              <a:pt x="19216" y="18692"/>
                            </a:cubicBezTo>
                            <a:cubicBezTo>
                              <a:pt x="19280" y="18593"/>
                              <a:pt x="19280" y="18428"/>
                              <a:pt x="19216" y="18329"/>
                            </a:cubicBezTo>
                            <a:cubicBezTo>
                              <a:pt x="19153" y="18224"/>
                              <a:pt x="19047" y="18224"/>
                              <a:pt x="18984" y="18329"/>
                            </a:cubicBezTo>
                            <a:close/>
                            <a:moveTo>
                              <a:pt x="20097" y="4402"/>
                            </a:moveTo>
                            <a:cubicBezTo>
                              <a:pt x="20034" y="4501"/>
                              <a:pt x="20034" y="4666"/>
                              <a:pt x="20097" y="4765"/>
                            </a:cubicBezTo>
                            <a:cubicBezTo>
                              <a:pt x="20161" y="4864"/>
                              <a:pt x="20267" y="4864"/>
                              <a:pt x="20330" y="4765"/>
                            </a:cubicBezTo>
                            <a:cubicBezTo>
                              <a:pt x="20394" y="4666"/>
                              <a:pt x="20394" y="4501"/>
                              <a:pt x="20330" y="4402"/>
                            </a:cubicBezTo>
                            <a:cubicBezTo>
                              <a:pt x="20267" y="4303"/>
                              <a:pt x="20161" y="4303"/>
                              <a:pt x="20097" y="4402"/>
                            </a:cubicBezTo>
                            <a:close/>
                            <a:moveTo>
                              <a:pt x="20631" y="19569"/>
                            </a:moveTo>
                            <a:cubicBezTo>
                              <a:pt x="20568" y="19668"/>
                              <a:pt x="20568" y="19833"/>
                              <a:pt x="20631" y="19932"/>
                            </a:cubicBezTo>
                            <a:cubicBezTo>
                              <a:pt x="20695" y="20031"/>
                              <a:pt x="20800" y="20031"/>
                              <a:pt x="20864" y="19932"/>
                            </a:cubicBezTo>
                            <a:cubicBezTo>
                              <a:pt x="20928" y="19833"/>
                              <a:pt x="20928" y="19668"/>
                              <a:pt x="20864" y="19569"/>
                            </a:cubicBezTo>
                            <a:cubicBezTo>
                              <a:pt x="20800" y="19470"/>
                              <a:pt x="20699" y="19470"/>
                              <a:pt x="20631" y="19569"/>
                            </a:cubicBezTo>
                            <a:close/>
                            <a:moveTo>
                              <a:pt x="20631" y="5642"/>
                            </a:moveTo>
                            <a:cubicBezTo>
                              <a:pt x="20568" y="5741"/>
                              <a:pt x="20568" y="5906"/>
                              <a:pt x="20631" y="6005"/>
                            </a:cubicBezTo>
                            <a:cubicBezTo>
                              <a:pt x="20695" y="6104"/>
                              <a:pt x="20800" y="6104"/>
                              <a:pt x="20864" y="6005"/>
                            </a:cubicBezTo>
                            <a:cubicBezTo>
                              <a:pt x="20928" y="5906"/>
                              <a:pt x="20928" y="5741"/>
                              <a:pt x="20864" y="5642"/>
                            </a:cubicBezTo>
                            <a:cubicBezTo>
                              <a:pt x="20800" y="5543"/>
                              <a:pt x="20699" y="5543"/>
                              <a:pt x="20631" y="5642"/>
                            </a:cubicBezTo>
                            <a:close/>
                            <a:moveTo>
                              <a:pt x="20097" y="1618"/>
                            </a:moveTo>
                            <a:cubicBezTo>
                              <a:pt x="20034" y="1717"/>
                              <a:pt x="20034" y="1882"/>
                              <a:pt x="20097" y="1981"/>
                            </a:cubicBezTo>
                            <a:cubicBezTo>
                              <a:pt x="20161" y="2080"/>
                              <a:pt x="20267" y="2080"/>
                              <a:pt x="20330" y="1981"/>
                            </a:cubicBezTo>
                            <a:cubicBezTo>
                              <a:pt x="20394" y="1882"/>
                              <a:pt x="20394" y="1717"/>
                              <a:pt x="20330" y="1618"/>
                            </a:cubicBezTo>
                            <a:cubicBezTo>
                              <a:pt x="20267" y="1512"/>
                              <a:pt x="20161" y="1512"/>
                              <a:pt x="20097" y="1618"/>
                            </a:cubicBezTo>
                            <a:close/>
                            <a:moveTo>
                              <a:pt x="20631" y="2858"/>
                            </a:moveTo>
                            <a:cubicBezTo>
                              <a:pt x="20568" y="2957"/>
                              <a:pt x="20568" y="3122"/>
                              <a:pt x="20631" y="3221"/>
                            </a:cubicBezTo>
                            <a:cubicBezTo>
                              <a:pt x="20695" y="3320"/>
                              <a:pt x="20800" y="3320"/>
                              <a:pt x="20864" y="3221"/>
                            </a:cubicBezTo>
                            <a:cubicBezTo>
                              <a:pt x="20928" y="3122"/>
                              <a:pt x="20928" y="2957"/>
                              <a:pt x="20864" y="2858"/>
                            </a:cubicBezTo>
                            <a:cubicBezTo>
                              <a:pt x="20800" y="2759"/>
                              <a:pt x="20699" y="2759"/>
                              <a:pt x="20631" y="2858"/>
                            </a:cubicBezTo>
                            <a:close/>
                            <a:moveTo>
                              <a:pt x="21283" y="7186"/>
                            </a:moveTo>
                            <a:cubicBezTo>
                              <a:pt x="21220" y="7285"/>
                              <a:pt x="21220" y="7450"/>
                              <a:pt x="21283" y="7549"/>
                            </a:cubicBezTo>
                            <a:cubicBezTo>
                              <a:pt x="21347" y="7648"/>
                              <a:pt x="21453" y="7648"/>
                              <a:pt x="21516" y="7549"/>
                            </a:cubicBezTo>
                            <a:cubicBezTo>
                              <a:pt x="21580" y="7450"/>
                              <a:pt x="21580" y="7285"/>
                              <a:pt x="21516" y="7186"/>
                            </a:cubicBezTo>
                            <a:cubicBezTo>
                              <a:pt x="21453" y="7087"/>
                              <a:pt x="21351" y="7087"/>
                              <a:pt x="21283" y="7186"/>
                            </a:cubicBezTo>
                            <a:close/>
                            <a:moveTo>
                              <a:pt x="21283" y="12754"/>
                            </a:moveTo>
                            <a:cubicBezTo>
                              <a:pt x="21220" y="12853"/>
                              <a:pt x="21220" y="13018"/>
                              <a:pt x="21283" y="13117"/>
                            </a:cubicBezTo>
                            <a:cubicBezTo>
                              <a:pt x="21347" y="13216"/>
                              <a:pt x="21453" y="13216"/>
                              <a:pt x="21516" y="13117"/>
                            </a:cubicBezTo>
                            <a:cubicBezTo>
                              <a:pt x="21580" y="13018"/>
                              <a:pt x="21580" y="12853"/>
                              <a:pt x="21516" y="12754"/>
                            </a:cubicBezTo>
                            <a:cubicBezTo>
                              <a:pt x="21453" y="12655"/>
                              <a:pt x="21351" y="12655"/>
                              <a:pt x="21283" y="12754"/>
                            </a:cubicBezTo>
                            <a:close/>
                            <a:moveTo>
                              <a:pt x="21283" y="9970"/>
                            </a:moveTo>
                            <a:cubicBezTo>
                              <a:pt x="21220" y="10069"/>
                              <a:pt x="21220" y="10234"/>
                              <a:pt x="21283" y="10333"/>
                            </a:cubicBezTo>
                            <a:cubicBezTo>
                              <a:pt x="21347" y="10432"/>
                              <a:pt x="21453" y="10432"/>
                              <a:pt x="21516" y="10333"/>
                            </a:cubicBezTo>
                            <a:cubicBezTo>
                              <a:pt x="21580" y="10234"/>
                              <a:pt x="21580" y="10069"/>
                              <a:pt x="21516" y="9970"/>
                            </a:cubicBezTo>
                            <a:cubicBezTo>
                              <a:pt x="21453" y="9871"/>
                              <a:pt x="21351" y="9871"/>
                              <a:pt x="21283" y="9970"/>
                            </a:cubicBezTo>
                            <a:close/>
                            <a:moveTo>
                              <a:pt x="21283" y="4402"/>
                            </a:moveTo>
                            <a:cubicBezTo>
                              <a:pt x="21220" y="4501"/>
                              <a:pt x="21220" y="4666"/>
                              <a:pt x="21283" y="4765"/>
                            </a:cubicBezTo>
                            <a:cubicBezTo>
                              <a:pt x="21347" y="4864"/>
                              <a:pt x="21453" y="4864"/>
                              <a:pt x="21516" y="4765"/>
                            </a:cubicBezTo>
                            <a:cubicBezTo>
                              <a:pt x="21580" y="4666"/>
                              <a:pt x="21580" y="4501"/>
                              <a:pt x="21516" y="4402"/>
                            </a:cubicBezTo>
                            <a:cubicBezTo>
                              <a:pt x="21453" y="4303"/>
                              <a:pt x="21351" y="4303"/>
                              <a:pt x="21283" y="4402"/>
                            </a:cubicBezTo>
                            <a:close/>
                            <a:moveTo>
                              <a:pt x="21283" y="18329"/>
                            </a:moveTo>
                            <a:cubicBezTo>
                              <a:pt x="21220" y="18428"/>
                              <a:pt x="21220" y="18593"/>
                              <a:pt x="21283" y="18692"/>
                            </a:cubicBezTo>
                            <a:cubicBezTo>
                              <a:pt x="21347" y="18791"/>
                              <a:pt x="21453" y="18791"/>
                              <a:pt x="21516" y="18692"/>
                            </a:cubicBezTo>
                            <a:cubicBezTo>
                              <a:pt x="21580" y="18593"/>
                              <a:pt x="21580" y="18428"/>
                              <a:pt x="21516" y="18329"/>
                            </a:cubicBezTo>
                            <a:cubicBezTo>
                              <a:pt x="21453" y="18224"/>
                              <a:pt x="21351" y="18224"/>
                              <a:pt x="21283" y="18329"/>
                            </a:cubicBezTo>
                            <a:close/>
                            <a:moveTo>
                              <a:pt x="21283" y="21113"/>
                            </a:moveTo>
                            <a:cubicBezTo>
                              <a:pt x="21220" y="21212"/>
                              <a:pt x="21220" y="21377"/>
                              <a:pt x="21283" y="21476"/>
                            </a:cubicBezTo>
                            <a:cubicBezTo>
                              <a:pt x="21347" y="21575"/>
                              <a:pt x="21453" y="21575"/>
                              <a:pt x="21516" y="21476"/>
                            </a:cubicBezTo>
                            <a:cubicBezTo>
                              <a:pt x="21580" y="21377"/>
                              <a:pt x="21580" y="21212"/>
                              <a:pt x="21516" y="21113"/>
                            </a:cubicBezTo>
                            <a:cubicBezTo>
                              <a:pt x="21453" y="21014"/>
                              <a:pt x="21351" y="21014"/>
                              <a:pt x="21283" y="21113"/>
                            </a:cubicBezTo>
                            <a:close/>
                            <a:moveTo>
                              <a:pt x="21283" y="15545"/>
                            </a:moveTo>
                            <a:cubicBezTo>
                              <a:pt x="21220" y="15644"/>
                              <a:pt x="21220" y="15809"/>
                              <a:pt x="21283" y="15908"/>
                            </a:cubicBezTo>
                            <a:cubicBezTo>
                              <a:pt x="21347" y="16007"/>
                              <a:pt x="21453" y="16007"/>
                              <a:pt x="21516" y="15908"/>
                            </a:cubicBezTo>
                            <a:cubicBezTo>
                              <a:pt x="21580" y="15809"/>
                              <a:pt x="21580" y="15644"/>
                              <a:pt x="21516" y="15545"/>
                            </a:cubicBezTo>
                            <a:cubicBezTo>
                              <a:pt x="21453" y="15439"/>
                              <a:pt x="21351" y="15439"/>
                              <a:pt x="21283" y="15545"/>
                            </a:cubicBezTo>
                            <a:close/>
                            <a:moveTo>
                              <a:pt x="20631" y="74"/>
                            </a:moveTo>
                            <a:cubicBezTo>
                              <a:pt x="20568" y="173"/>
                              <a:pt x="20568" y="338"/>
                              <a:pt x="20631" y="437"/>
                            </a:cubicBezTo>
                            <a:cubicBezTo>
                              <a:pt x="20695" y="536"/>
                              <a:pt x="20800" y="536"/>
                              <a:pt x="20864" y="437"/>
                            </a:cubicBezTo>
                            <a:cubicBezTo>
                              <a:pt x="20928" y="338"/>
                              <a:pt x="20928" y="173"/>
                              <a:pt x="20864" y="74"/>
                            </a:cubicBezTo>
                            <a:cubicBezTo>
                              <a:pt x="20800" y="-25"/>
                              <a:pt x="20699" y="-25"/>
                              <a:pt x="20631" y="74"/>
                            </a:cubicBezTo>
                            <a:close/>
                            <a:moveTo>
                              <a:pt x="20097" y="9970"/>
                            </a:moveTo>
                            <a:cubicBezTo>
                              <a:pt x="20034" y="10069"/>
                              <a:pt x="20034" y="10234"/>
                              <a:pt x="20097" y="10333"/>
                            </a:cubicBezTo>
                            <a:cubicBezTo>
                              <a:pt x="20161" y="10432"/>
                              <a:pt x="20267" y="10432"/>
                              <a:pt x="20330" y="10333"/>
                            </a:cubicBezTo>
                            <a:cubicBezTo>
                              <a:pt x="20394" y="10234"/>
                              <a:pt x="20394" y="10069"/>
                              <a:pt x="20330" y="9970"/>
                            </a:cubicBezTo>
                            <a:cubicBezTo>
                              <a:pt x="20267" y="9871"/>
                              <a:pt x="20161" y="9871"/>
                              <a:pt x="20097" y="9970"/>
                            </a:cubicBezTo>
                            <a:close/>
                            <a:moveTo>
                              <a:pt x="20097" y="7186"/>
                            </a:moveTo>
                            <a:cubicBezTo>
                              <a:pt x="20034" y="7285"/>
                              <a:pt x="20034" y="7450"/>
                              <a:pt x="20097" y="7549"/>
                            </a:cubicBezTo>
                            <a:cubicBezTo>
                              <a:pt x="20161" y="7648"/>
                              <a:pt x="20267" y="7648"/>
                              <a:pt x="20330" y="7549"/>
                            </a:cubicBezTo>
                            <a:cubicBezTo>
                              <a:pt x="20394" y="7450"/>
                              <a:pt x="20394" y="7285"/>
                              <a:pt x="20330" y="7186"/>
                            </a:cubicBezTo>
                            <a:cubicBezTo>
                              <a:pt x="20267" y="7087"/>
                              <a:pt x="20161" y="7087"/>
                              <a:pt x="20097" y="7186"/>
                            </a:cubicBezTo>
                            <a:close/>
                            <a:moveTo>
                              <a:pt x="18984" y="1618"/>
                            </a:moveTo>
                            <a:cubicBezTo>
                              <a:pt x="18920" y="1717"/>
                              <a:pt x="18920" y="1882"/>
                              <a:pt x="18984" y="1981"/>
                            </a:cubicBezTo>
                            <a:cubicBezTo>
                              <a:pt x="19047" y="2080"/>
                              <a:pt x="19153" y="2080"/>
                              <a:pt x="19216" y="1981"/>
                            </a:cubicBezTo>
                            <a:cubicBezTo>
                              <a:pt x="19280" y="1882"/>
                              <a:pt x="19280" y="1717"/>
                              <a:pt x="19216" y="1618"/>
                            </a:cubicBezTo>
                            <a:cubicBezTo>
                              <a:pt x="19153" y="1512"/>
                              <a:pt x="19047" y="1512"/>
                              <a:pt x="18984" y="1618"/>
                            </a:cubicBezTo>
                            <a:close/>
                            <a:moveTo>
                              <a:pt x="19517" y="19569"/>
                            </a:moveTo>
                            <a:cubicBezTo>
                              <a:pt x="19454" y="19668"/>
                              <a:pt x="19454" y="19833"/>
                              <a:pt x="19517" y="19932"/>
                            </a:cubicBezTo>
                            <a:cubicBezTo>
                              <a:pt x="19581" y="20031"/>
                              <a:pt x="19687" y="20031"/>
                              <a:pt x="19750" y="19932"/>
                            </a:cubicBezTo>
                            <a:cubicBezTo>
                              <a:pt x="19814" y="19833"/>
                              <a:pt x="19814" y="19668"/>
                              <a:pt x="19750" y="19569"/>
                            </a:cubicBezTo>
                            <a:cubicBezTo>
                              <a:pt x="19687" y="19470"/>
                              <a:pt x="19585" y="19470"/>
                              <a:pt x="19517" y="19569"/>
                            </a:cubicBezTo>
                            <a:close/>
                            <a:moveTo>
                              <a:pt x="19517" y="14001"/>
                            </a:moveTo>
                            <a:cubicBezTo>
                              <a:pt x="19454" y="14100"/>
                              <a:pt x="19454" y="14265"/>
                              <a:pt x="19517" y="14364"/>
                            </a:cubicBezTo>
                            <a:cubicBezTo>
                              <a:pt x="19581" y="14463"/>
                              <a:pt x="19687" y="14463"/>
                              <a:pt x="19750" y="14364"/>
                            </a:cubicBezTo>
                            <a:cubicBezTo>
                              <a:pt x="19814" y="14265"/>
                              <a:pt x="19814" y="14100"/>
                              <a:pt x="19750" y="14001"/>
                            </a:cubicBezTo>
                            <a:cubicBezTo>
                              <a:pt x="19687" y="13896"/>
                              <a:pt x="19585" y="13896"/>
                              <a:pt x="19517" y="14001"/>
                            </a:cubicBezTo>
                            <a:close/>
                            <a:moveTo>
                              <a:pt x="19517" y="16785"/>
                            </a:moveTo>
                            <a:cubicBezTo>
                              <a:pt x="19454" y="16884"/>
                              <a:pt x="19454" y="17049"/>
                              <a:pt x="19517" y="17148"/>
                            </a:cubicBezTo>
                            <a:cubicBezTo>
                              <a:pt x="19581" y="17247"/>
                              <a:pt x="19687" y="17247"/>
                              <a:pt x="19750" y="17148"/>
                            </a:cubicBezTo>
                            <a:cubicBezTo>
                              <a:pt x="19814" y="17049"/>
                              <a:pt x="19814" y="16884"/>
                              <a:pt x="19750" y="16785"/>
                            </a:cubicBezTo>
                            <a:cubicBezTo>
                              <a:pt x="19687" y="16686"/>
                              <a:pt x="19585" y="16686"/>
                              <a:pt x="19517" y="16785"/>
                            </a:cubicBezTo>
                            <a:close/>
                            <a:moveTo>
                              <a:pt x="18984" y="4402"/>
                            </a:moveTo>
                            <a:cubicBezTo>
                              <a:pt x="18920" y="4501"/>
                              <a:pt x="18920" y="4666"/>
                              <a:pt x="18984" y="4765"/>
                            </a:cubicBezTo>
                            <a:cubicBezTo>
                              <a:pt x="19047" y="4864"/>
                              <a:pt x="19153" y="4864"/>
                              <a:pt x="19216" y="4765"/>
                            </a:cubicBezTo>
                            <a:cubicBezTo>
                              <a:pt x="19280" y="4666"/>
                              <a:pt x="19280" y="4501"/>
                              <a:pt x="19216" y="4402"/>
                            </a:cubicBezTo>
                            <a:cubicBezTo>
                              <a:pt x="19153" y="4303"/>
                              <a:pt x="19047" y="4303"/>
                              <a:pt x="18984" y="4402"/>
                            </a:cubicBezTo>
                            <a:close/>
                            <a:moveTo>
                              <a:pt x="18984" y="15545"/>
                            </a:moveTo>
                            <a:cubicBezTo>
                              <a:pt x="18920" y="15644"/>
                              <a:pt x="18920" y="15809"/>
                              <a:pt x="18984" y="15908"/>
                            </a:cubicBezTo>
                            <a:cubicBezTo>
                              <a:pt x="19047" y="16007"/>
                              <a:pt x="19153" y="16007"/>
                              <a:pt x="19216" y="15908"/>
                            </a:cubicBezTo>
                            <a:cubicBezTo>
                              <a:pt x="19280" y="15809"/>
                              <a:pt x="19280" y="15644"/>
                              <a:pt x="19216" y="15545"/>
                            </a:cubicBezTo>
                            <a:cubicBezTo>
                              <a:pt x="19153" y="15439"/>
                              <a:pt x="19047" y="15439"/>
                              <a:pt x="18984" y="15545"/>
                            </a:cubicBezTo>
                            <a:close/>
                            <a:moveTo>
                              <a:pt x="18984" y="7186"/>
                            </a:moveTo>
                            <a:cubicBezTo>
                              <a:pt x="18920" y="7285"/>
                              <a:pt x="18920" y="7450"/>
                              <a:pt x="18984" y="7549"/>
                            </a:cubicBezTo>
                            <a:cubicBezTo>
                              <a:pt x="19047" y="7648"/>
                              <a:pt x="19153" y="7648"/>
                              <a:pt x="19216" y="7549"/>
                            </a:cubicBezTo>
                            <a:cubicBezTo>
                              <a:pt x="19280" y="7450"/>
                              <a:pt x="19280" y="7285"/>
                              <a:pt x="19216" y="7186"/>
                            </a:cubicBezTo>
                            <a:cubicBezTo>
                              <a:pt x="19153" y="7087"/>
                              <a:pt x="19047" y="7087"/>
                              <a:pt x="18984" y="7186"/>
                            </a:cubicBezTo>
                            <a:close/>
                            <a:moveTo>
                              <a:pt x="18984" y="12754"/>
                            </a:moveTo>
                            <a:cubicBezTo>
                              <a:pt x="18920" y="12853"/>
                              <a:pt x="18920" y="13018"/>
                              <a:pt x="18984" y="13117"/>
                            </a:cubicBezTo>
                            <a:cubicBezTo>
                              <a:pt x="19047" y="13216"/>
                              <a:pt x="19153" y="13216"/>
                              <a:pt x="19216" y="13117"/>
                            </a:cubicBezTo>
                            <a:cubicBezTo>
                              <a:pt x="19280" y="13018"/>
                              <a:pt x="19280" y="12853"/>
                              <a:pt x="19216" y="12754"/>
                            </a:cubicBezTo>
                            <a:cubicBezTo>
                              <a:pt x="19153" y="12655"/>
                              <a:pt x="19047" y="12655"/>
                              <a:pt x="18984" y="12754"/>
                            </a:cubicBezTo>
                            <a:close/>
                            <a:moveTo>
                              <a:pt x="18984" y="9970"/>
                            </a:moveTo>
                            <a:cubicBezTo>
                              <a:pt x="18920" y="10069"/>
                              <a:pt x="18920" y="10234"/>
                              <a:pt x="18984" y="10333"/>
                            </a:cubicBezTo>
                            <a:cubicBezTo>
                              <a:pt x="19047" y="10432"/>
                              <a:pt x="19153" y="10432"/>
                              <a:pt x="19216" y="10333"/>
                            </a:cubicBezTo>
                            <a:cubicBezTo>
                              <a:pt x="19280" y="10234"/>
                              <a:pt x="19280" y="10069"/>
                              <a:pt x="19216" y="9970"/>
                            </a:cubicBezTo>
                            <a:cubicBezTo>
                              <a:pt x="19153" y="9871"/>
                              <a:pt x="19047" y="9871"/>
                              <a:pt x="18984" y="9970"/>
                            </a:cubicBezTo>
                            <a:close/>
                            <a:moveTo>
                              <a:pt x="20097" y="21113"/>
                            </a:moveTo>
                            <a:cubicBezTo>
                              <a:pt x="20034" y="21212"/>
                              <a:pt x="20034" y="21377"/>
                              <a:pt x="20097" y="21476"/>
                            </a:cubicBezTo>
                            <a:cubicBezTo>
                              <a:pt x="20161" y="21575"/>
                              <a:pt x="20267" y="21575"/>
                              <a:pt x="20330" y="21476"/>
                            </a:cubicBezTo>
                            <a:cubicBezTo>
                              <a:pt x="20394" y="21377"/>
                              <a:pt x="20394" y="21212"/>
                              <a:pt x="20330" y="21113"/>
                            </a:cubicBezTo>
                            <a:cubicBezTo>
                              <a:pt x="20267" y="21014"/>
                              <a:pt x="20161" y="21014"/>
                              <a:pt x="20097" y="21113"/>
                            </a:cubicBezTo>
                            <a:close/>
                            <a:moveTo>
                              <a:pt x="20097" y="12754"/>
                            </a:moveTo>
                            <a:cubicBezTo>
                              <a:pt x="20034" y="12853"/>
                              <a:pt x="20034" y="13018"/>
                              <a:pt x="20097" y="13117"/>
                            </a:cubicBezTo>
                            <a:cubicBezTo>
                              <a:pt x="20161" y="13216"/>
                              <a:pt x="20267" y="13216"/>
                              <a:pt x="20330" y="13117"/>
                            </a:cubicBezTo>
                            <a:cubicBezTo>
                              <a:pt x="20394" y="13018"/>
                              <a:pt x="20394" y="12853"/>
                              <a:pt x="20330" y="12754"/>
                            </a:cubicBezTo>
                            <a:cubicBezTo>
                              <a:pt x="20267" y="12655"/>
                              <a:pt x="20161" y="12655"/>
                              <a:pt x="20097" y="12754"/>
                            </a:cubicBezTo>
                            <a:close/>
                            <a:moveTo>
                              <a:pt x="20097" y="18329"/>
                            </a:moveTo>
                            <a:cubicBezTo>
                              <a:pt x="20034" y="18428"/>
                              <a:pt x="20034" y="18593"/>
                              <a:pt x="20097" y="18692"/>
                            </a:cubicBezTo>
                            <a:cubicBezTo>
                              <a:pt x="20161" y="18791"/>
                              <a:pt x="20267" y="18791"/>
                              <a:pt x="20330" y="18692"/>
                            </a:cubicBezTo>
                            <a:cubicBezTo>
                              <a:pt x="20394" y="18593"/>
                              <a:pt x="20394" y="18428"/>
                              <a:pt x="20330" y="18329"/>
                            </a:cubicBezTo>
                            <a:cubicBezTo>
                              <a:pt x="20267" y="18224"/>
                              <a:pt x="20161" y="18224"/>
                              <a:pt x="20097" y="18329"/>
                            </a:cubicBezTo>
                            <a:close/>
                            <a:moveTo>
                              <a:pt x="20097" y="15545"/>
                            </a:moveTo>
                            <a:cubicBezTo>
                              <a:pt x="20034" y="15644"/>
                              <a:pt x="20034" y="15809"/>
                              <a:pt x="20097" y="15908"/>
                            </a:cubicBezTo>
                            <a:cubicBezTo>
                              <a:pt x="20161" y="16007"/>
                              <a:pt x="20267" y="16007"/>
                              <a:pt x="20330" y="15908"/>
                            </a:cubicBezTo>
                            <a:cubicBezTo>
                              <a:pt x="20394" y="15809"/>
                              <a:pt x="20394" y="15644"/>
                              <a:pt x="20330" y="15545"/>
                            </a:cubicBezTo>
                            <a:cubicBezTo>
                              <a:pt x="20267" y="15439"/>
                              <a:pt x="20161" y="15439"/>
                              <a:pt x="20097" y="15545"/>
                            </a:cubicBezTo>
                            <a:close/>
                            <a:moveTo>
                              <a:pt x="19517" y="11217"/>
                            </a:moveTo>
                            <a:cubicBezTo>
                              <a:pt x="19454" y="11316"/>
                              <a:pt x="19454" y="11481"/>
                              <a:pt x="19517" y="11580"/>
                            </a:cubicBezTo>
                            <a:cubicBezTo>
                              <a:pt x="19581" y="11679"/>
                              <a:pt x="19687" y="11679"/>
                              <a:pt x="19750" y="11580"/>
                            </a:cubicBezTo>
                            <a:cubicBezTo>
                              <a:pt x="19814" y="11481"/>
                              <a:pt x="19814" y="11316"/>
                              <a:pt x="19750" y="11217"/>
                            </a:cubicBezTo>
                            <a:cubicBezTo>
                              <a:pt x="19687" y="11111"/>
                              <a:pt x="19585" y="11111"/>
                              <a:pt x="19517" y="11217"/>
                            </a:cubicBezTo>
                            <a:close/>
                            <a:moveTo>
                              <a:pt x="19517" y="74"/>
                            </a:moveTo>
                            <a:cubicBezTo>
                              <a:pt x="19454" y="173"/>
                              <a:pt x="19454" y="338"/>
                              <a:pt x="19517" y="437"/>
                            </a:cubicBezTo>
                            <a:cubicBezTo>
                              <a:pt x="19581" y="536"/>
                              <a:pt x="19687" y="536"/>
                              <a:pt x="19750" y="437"/>
                            </a:cubicBezTo>
                            <a:cubicBezTo>
                              <a:pt x="19814" y="338"/>
                              <a:pt x="19814" y="173"/>
                              <a:pt x="19750" y="74"/>
                            </a:cubicBezTo>
                            <a:cubicBezTo>
                              <a:pt x="19687" y="-25"/>
                              <a:pt x="19585" y="-25"/>
                              <a:pt x="19517" y="74"/>
                            </a:cubicBezTo>
                            <a:close/>
                            <a:moveTo>
                              <a:pt x="19517" y="8426"/>
                            </a:moveTo>
                            <a:cubicBezTo>
                              <a:pt x="19454" y="8525"/>
                              <a:pt x="19454" y="8690"/>
                              <a:pt x="19517" y="8789"/>
                            </a:cubicBezTo>
                            <a:cubicBezTo>
                              <a:pt x="19581" y="8888"/>
                              <a:pt x="19687" y="8888"/>
                              <a:pt x="19750" y="8789"/>
                            </a:cubicBezTo>
                            <a:cubicBezTo>
                              <a:pt x="19814" y="8690"/>
                              <a:pt x="19814" y="8525"/>
                              <a:pt x="19750" y="8426"/>
                            </a:cubicBezTo>
                            <a:cubicBezTo>
                              <a:pt x="19687" y="8327"/>
                              <a:pt x="19585" y="8327"/>
                              <a:pt x="19517" y="8426"/>
                            </a:cubicBezTo>
                            <a:close/>
                            <a:moveTo>
                              <a:pt x="19517" y="2858"/>
                            </a:moveTo>
                            <a:cubicBezTo>
                              <a:pt x="19454" y="2957"/>
                              <a:pt x="19454" y="3122"/>
                              <a:pt x="19517" y="3221"/>
                            </a:cubicBezTo>
                            <a:cubicBezTo>
                              <a:pt x="19581" y="3320"/>
                              <a:pt x="19687" y="3320"/>
                              <a:pt x="19750" y="3221"/>
                            </a:cubicBezTo>
                            <a:cubicBezTo>
                              <a:pt x="19814" y="3122"/>
                              <a:pt x="19814" y="2957"/>
                              <a:pt x="19750" y="2858"/>
                            </a:cubicBezTo>
                            <a:cubicBezTo>
                              <a:pt x="19687" y="2759"/>
                              <a:pt x="19585" y="2759"/>
                              <a:pt x="19517" y="2858"/>
                            </a:cubicBezTo>
                            <a:close/>
                            <a:moveTo>
                              <a:pt x="19517" y="5642"/>
                            </a:moveTo>
                            <a:cubicBezTo>
                              <a:pt x="19454" y="5741"/>
                              <a:pt x="19454" y="5906"/>
                              <a:pt x="19517" y="6005"/>
                            </a:cubicBezTo>
                            <a:cubicBezTo>
                              <a:pt x="19581" y="6104"/>
                              <a:pt x="19687" y="6104"/>
                              <a:pt x="19750" y="6005"/>
                            </a:cubicBezTo>
                            <a:cubicBezTo>
                              <a:pt x="19814" y="5906"/>
                              <a:pt x="19814" y="5741"/>
                              <a:pt x="19750" y="5642"/>
                            </a:cubicBezTo>
                            <a:cubicBezTo>
                              <a:pt x="19687" y="5543"/>
                              <a:pt x="19585" y="5543"/>
                              <a:pt x="19517" y="5642"/>
                            </a:cubicBezTo>
                            <a:close/>
                            <a:moveTo>
                              <a:pt x="16756" y="4402"/>
                            </a:moveTo>
                            <a:cubicBezTo>
                              <a:pt x="16692" y="4501"/>
                              <a:pt x="16692" y="4666"/>
                              <a:pt x="16756" y="4765"/>
                            </a:cubicBezTo>
                            <a:cubicBezTo>
                              <a:pt x="16819" y="4864"/>
                              <a:pt x="16925" y="4864"/>
                              <a:pt x="16989" y="4765"/>
                            </a:cubicBezTo>
                            <a:cubicBezTo>
                              <a:pt x="17052" y="4666"/>
                              <a:pt x="17052" y="4501"/>
                              <a:pt x="16989" y="4402"/>
                            </a:cubicBezTo>
                            <a:cubicBezTo>
                              <a:pt x="16925" y="4303"/>
                              <a:pt x="16819" y="4303"/>
                              <a:pt x="16756" y="4402"/>
                            </a:cubicBezTo>
                            <a:close/>
                            <a:moveTo>
                              <a:pt x="12300" y="9970"/>
                            </a:moveTo>
                            <a:cubicBezTo>
                              <a:pt x="12237" y="10069"/>
                              <a:pt x="12237" y="10234"/>
                              <a:pt x="12300" y="10333"/>
                            </a:cubicBezTo>
                            <a:cubicBezTo>
                              <a:pt x="12364" y="10432"/>
                              <a:pt x="12470" y="10432"/>
                              <a:pt x="12533" y="10333"/>
                            </a:cubicBezTo>
                            <a:cubicBezTo>
                              <a:pt x="12597" y="10234"/>
                              <a:pt x="12597" y="10069"/>
                              <a:pt x="12533" y="9970"/>
                            </a:cubicBezTo>
                            <a:cubicBezTo>
                              <a:pt x="12470" y="9871"/>
                              <a:pt x="12364" y="9871"/>
                              <a:pt x="12300" y="9970"/>
                            </a:cubicBezTo>
                            <a:close/>
                            <a:moveTo>
                              <a:pt x="12300" y="7186"/>
                            </a:moveTo>
                            <a:cubicBezTo>
                              <a:pt x="12237" y="7285"/>
                              <a:pt x="12237" y="7450"/>
                              <a:pt x="12300" y="7549"/>
                            </a:cubicBezTo>
                            <a:cubicBezTo>
                              <a:pt x="12364" y="7648"/>
                              <a:pt x="12470" y="7648"/>
                              <a:pt x="12533" y="7549"/>
                            </a:cubicBezTo>
                            <a:cubicBezTo>
                              <a:pt x="12597" y="7450"/>
                              <a:pt x="12597" y="7285"/>
                              <a:pt x="12533" y="7186"/>
                            </a:cubicBezTo>
                            <a:cubicBezTo>
                              <a:pt x="12470" y="7087"/>
                              <a:pt x="12364" y="7087"/>
                              <a:pt x="12300" y="7186"/>
                            </a:cubicBezTo>
                            <a:close/>
                            <a:moveTo>
                              <a:pt x="12300" y="12754"/>
                            </a:moveTo>
                            <a:cubicBezTo>
                              <a:pt x="12237" y="12853"/>
                              <a:pt x="12237" y="13018"/>
                              <a:pt x="12300" y="13117"/>
                            </a:cubicBezTo>
                            <a:cubicBezTo>
                              <a:pt x="12364" y="13216"/>
                              <a:pt x="12470" y="13216"/>
                              <a:pt x="12533" y="13117"/>
                            </a:cubicBezTo>
                            <a:cubicBezTo>
                              <a:pt x="12597" y="13018"/>
                              <a:pt x="12597" y="12853"/>
                              <a:pt x="12533" y="12754"/>
                            </a:cubicBezTo>
                            <a:cubicBezTo>
                              <a:pt x="12470" y="12655"/>
                              <a:pt x="12364" y="12655"/>
                              <a:pt x="12300" y="12754"/>
                            </a:cubicBezTo>
                            <a:close/>
                            <a:moveTo>
                              <a:pt x="12300" y="4402"/>
                            </a:moveTo>
                            <a:cubicBezTo>
                              <a:pt x="12237" y="4501"/>
                              <a:pt x="12237" y="4666"/>
                              <a:pt x="12300" y="4765"/>
                            </a:cubicBezTo>
                            <a:cubicBezTo>
                              <a:pt x="12364" y="4864"/>
                              <a:pt x="12470" y="4864"/>
                              <a:pt x="12533" y="4765"/>
                            </a:cubicBezTo>
                            <a:cubicBezTo>
                              <a:pt x="12597" y="4666"/>
                              <a:pt x="12597" y="4501"/>
                              <a:pt x="12533" y="4402"/>
                            </a:cubicBezTo>
                            <a:cubicBezTo>
                              <a:pt x="12470" y="4303"/>
                              <a:pt x="12364" y="4303"/>
                              <a:pt x="12300" y="4402"/>
                            </a:cubicBezTo>
                            <a:close/>
                            <a:moveTo>
                              <a:pt x="12300" y="21113"/>
                            </a:moveTo>
                            <a:cubicBezTo>
                              <a:pt x="12237" y="21212"/>
                              <a:pt x="12237" y="21377"/>
                              <a:pt x="12300" y="21476"/>
                            </a:cubicBezTo>
                            <a:cubicBezTo>
                              <a:pt x="12364" y="21575"/>
                              <a:pt x="12470" y="21575"/>
                              <a:pt x="12533" y="21476"/>
                            </a:cubicBezTo>
                            <a:cubicBezTo>
                              <a:pt x="12597" y="21377"/>
                              <a:pt x="12597" y="21212"/>
                              <a:pt x="12533" y="21113"/>
                            </a:cubicBezTo>
                            <a:cubicBezTo>
                              <a:pt x="12470" y="21014"/>
                              <a:pt x="12364" y="21014"/>
                              <a:pt x="12300" y="21113"/>
                            </a:cubicBezTo>
                            <a:close/>
                            <a:moveTo>
                              <a:pt x="11724" y="74"/>
                            </a:moveTo>
                            <a:cubicBezTo>
                              <a:pt x="11661" y="173"/>
                              <a:pt x="11661" y="338"/>
                              <a:pt x="11724" y="437"/>
                            </a:cubicBezTo>
                            <a:cubicBezTo>
                              <a:pt x="11788" y="536"/>
                              <a:pt x="11894" y="536"/>
                              <a:pt x="11957" y="437"/>
                            </a:cubicBezTo>
                            <a:cubicBezTo>
                              <a:pt x="12021" y="338"/>
                              <a:pt x="12021" y="173"/>
                              <a:pt x="11957" y="74"/>
                            </a:cubicBezTo>
                            <a:cubicBezTo>
                              <a:pt x="11894" y="-25"/>
                              <a:pt x="11788" y="-25"/>
                              <a:pt x="11724" y="74"/>
                            </a:cubicBezTo>
                            <a:close/>
                            <a:moveTo>
                              <a:pt x="12300" y="1618"/>
                            </a:moveTo>
                            <a:cubicBezTo>
                              <a:pt x="12237" y="1717"/>
                              <a:pt x="12237" y="1882"/>
                              <a:pt x="12300" y="1981"/>
                            </a:cubicBezTo>
                            <a:cubicBezTo>
                              <a:pt x="12364" y="2080"/>
                              <a:pt x="12470" y="2080"/>
                              <a:pt x="12533" y="1981"/>
                            </a:cubicBezTo>
                            <a:cubicBezTo>
                              <a:pt x="12597" y="1882"/>
                              <a:pt x="12597" y="1717"/>
                              <a:pt x="12533" y="1618"/>
                            </a:cubicBezTo>
                            <a:cubicBezTo>
                              <a:pt x="12470" y="1512"/>
                              <a:pt x="12364" y="1512"/>
                              <a:pt x="12300" y="1618"/>
                            </a:cubicBezTo>
                            <a:close/>
                            <a:moveTo>
                              <a:pt x="12300" y="15545"/>
                            </a:moveTo>
                            <a:cubicBezTo>
                              <a:pt x="12237" y="15644"/>
                              <a:pt x="12237" y="15809"/>
                              <a:pt x="12300" y="15908"/>
                            </a:cubicBezTo>
                            <a:cubicBezTo>
                              <a:pt x="12364" y="16007"/>
                              <a:pt x="12470" y="16007"/>
                              <a:pt x="12533" y="15908"/>
                            </a:cubicBezTo>
                            <a:cubicBezTo>
                              <a:pt x="12597" y="15809"/>
                              <a:pt x="12597" y="15644"/>
                              <a:pt x="12533" y="15545"/>
                            </a:cubicBezTo>
                            <a:cubicBezTo>
                              <a:pt x="12470" y="15439"/>
                              <a:pt x="12364" y="15439"/>
                              <a:pt x="12300" y="15545"/>
                            </a:cubicBezTo>
                            <a:close/>
                            <a:moveTo>
                              <a:pt x="12300" y="18329"/>
                            </a:moveTo>
                            <a:cubicBezTo>
                              <a:pt x="12237" y="18428"/>
                              <a:pt x="12237" y="18593"/>
                              <a:pt x="12300" y="18692"/>
                            </a:cubicBezTo>
                            <a:cubicBezTo>
                              <a:pt x="12364" y="18791"/>
                              <a:pt x="12470" y="18791"/>
                              <a:pt x="12533" y="18692"/>
                            </a:cubicBezTo>
                            <a:cubicBezTo>
                              <a:pt x="12597" y="18593"/>
                              <a:pt x="12597" y="18428"/>
                              <a:pt x="12533" y="18329"/>
                            </a:cubicBezTo>
                            <a:cubicBezTo>
                              <a:pt x="12470" y="18224"/>
                              <a:pt x="12364" y="18224"/>
                              <a:pt x="12300" y="18329"/>
                            </a:cubicBezTo>
                            <a:close/>
                            <a:moveTo>
                              <a:pt x="12838" y="5642"/>
                            </a:moveTo>
                            <a:cubicBezTo>
                              <a:pt x="12775" y="5741"/>
                              <a:pt x="12775" y="5906"/>
                              <a:pt x="12838" y="6005"/>
                            </a:cubicBezTo>
                            <a:cubicBezTo>
                              <a:pt x="12902" y="6104"/>
                              <a:pt x="13008" y="6104"/>
                              <a:pt x="13071" y="6005"/>
                            </a:cubicBezTo>
                            <a:cubicBezTo>
                              <a:pt x="13135" y="5906"/>
                              <a:pt x="13135" y="5741"/>
                              <a:pt x="13071" y="5642"/>
                            </a:cubicBezTo>
                            <a:cubicBezTo>
                              <a:pt x="13008" y="5543"/>
                              <a:pt x="12902" y="5543"/>
                              <a:pt x="12838" y="5642"/>
                            </a:cubicBezTo>
                            <a:close/>
                            <a:moveTo>
                              <a:pt x="12838" y="19569"/>
                            </a:moveTo>
                            <a:cubicBezTo>
                              <a:pt x="12775" y="19668"/>
                              <a:pt x="12775" y="19833"/>
                              <a:pt x="12838" y="19932"/>
                            </a:cubicBezTo>
                            <a:cubicBezTo>
                              <a:pt x="12902" y="20031"/>
                              <a:pt x="13008" y="20031"/>
                              <a:pt x="13071" y="19932"/>
                            </a:cubicBezTo>
                            <a:cubicBezTo>
                              <a:pt x="13135" y="19833"/>
                              <a:pt x="13135" y="19668"/>
                              <a:pt x="13071" y="19569"/>
                            </a:cubicBezTo>
                            <a:cubicBezTo>
                              <a:pt x="13008" y="19470"/>
                              <a:pt x="12902" y="19470"/>
                              <a:pt x="12838" y="19569"/>
                            </a:cubicBezTo>
                            <a:close/>
                            <a:moveTo>
                              <a:pt x="12838" y="2858"/>
                            </a:moveTo>
                            <a:cubicBezTo>
                              <a:pt x="12775" y="2957"/>
                              <a:pt x="12775" y="3122"/>
                              <a:pt x="12838" y="3221"/>
                            </a:cubicBezTo>
                            <a:cubicBezTo>
                              <a:pt x="12902" y="3320"/>
                              <a:pt x="13008" y="3320"/>
                              <a:pt x="13071" y="3221"/>
                            </a:cubicBezTo>
                            <a:cubicBezTo>
                              <a:pt x="13135" y="3122"/>
                              <a:pt x="13135" y="2957"/>
                              <a:pt x="13071" y="2858"/>
                            </a:cubicBezTo>
                            <a:cubicBezTo>
                              <a:pt x="13008" y="2759"/>
                              <a:pt x="12902" y="2759"/>
                              <a:pt x="12838" y="2858"/>
                            </a:cubicBezTo>
                            <a:close/>
                            <a:moveTo>
                              <a:pt x="12838" y="74"/>
                            </a:moveTo>
                            <a:cubicBezTo>
                              <a:pt x="12775" y="173"/>
                              <a:pt x="12775" y="338"/>
                              <a:pt x="12838" y="437"/>
                            </a:cubicBezTo>
                            <a:cubicBezTo>
                              <a:pt x="12902" y="536"/>
                              <a:pt x="13008" y="536"/>
                              <a:pt x="13071" y="437"/>
                            </a:cubicBezTo>
                            <a:cubicBezTo>
                              <a:pt x="13135" y="338"/>
                              <a:pt x="13135" y="173"/>
                              <a:pt x="13071" y="74"/>
                            </a:cubicBezTo>
                            <a:cubicBezTo>
                              <a:pt x="13008" y="-25"/>
                              <a:pt x="12902" y="-25"/>
                              <a:pt x="12838" y="74"/>
                            </a:cubicBezTo>
                            <a:close/>
                            <a:moveTo>
                              <a:pt x="13414" y="21113"/>
                            </a:moveTo>
                            <a:cubicBezTo>
                              <a:pt x="13351" y="21212"/>
                              <a:pt x="13351" y="21377"/>
                              <a:pt x="13414" y="21476"/>
                            </a:cubicBezTo>
                            <a:cubicBezTo>
                              <a:pt x="13478" y="21575"/>
                              <a:pt x="13584" y="21575"/>
                              <a:pt x="13647" y="21476"/>
                            </a:cubicBezTo>
                            <a:cubicBezTo>
                              <a:pt x="13711" y="21377"/>
                              <a:pt x="13711" y="21212"/>
                              <a:pt x="13647" y="21113"/>
                            </a:cubicBezTo>
                            <a:cubicBezTo>
                              <a:pt x="13584" y="21014"/>
                              <a:pt x="13478" y="21014"/>
                              <a:pt x="13414" y="21113"/>
                            </a:cubicBezTo>
                            <a:close/>
                            <a:moveTo>
                              <a:pt x="11724" y="2858"/>
                            </a:moveTo>
                            <a:cubicBezTo>
                              <a:pt x="11661" y="2957"/>
                              <a:pt x="11661" y="3122"/>
                              <a:pt x="11724" y="3221"/>
                            </a:cubicBezTo>
                            <a:cubicBezTo>
                              <a:pt x="11788" y="3320"/>
                              <a:pt x="11894" y="3320"/>
                              <a:pt x="11957" y="3221"/>
                            </a:cubicBezTo>
                            <a:cubicBezTo>
                              <a:pt x="12021" y="3122"/>
                              <a:pt x="12021" y="2957"/>
                              <a:pt x="11957" y="2858"/>
                            </a:cubicBezTo>
                            <a:cubicBezTo>
                              <a:pt x="11894" y="2759"/>
                              <a:pt x="11788" y="2759"/>
                              <a:pt x="11724" y="2858"/>
                            </a:cubicBezTo>
                            <a:close/>
                            <a:moveTo>
                              <a:pt x="12838" y="14001"/>
                            </a:moveTo>
                            <a:cubicBezTo>
                              <a:pt x="12775" y="14100"/>
                              <a:pt x="12775" y="14265"/>
                              <a:pt x="12838" y="14364"/>
                            </a:cubicBezTo>
                            <a:cubicBezTo>
                              <a:pt x="12902" y="14463"/>
                              <a:pt x="13008" y="14463"/>
                              <a:pt x="13071" y="14364"/>
                            </a:cubicBezTo>
                            <a:cubicBezTo>
                              <a:pt x="13135" y="14265"/>
                              <a:pt x="13135" y="14100"/>
                              <a:pt x="13071" y="14001"/>
                            </a:cubicBezTo>
                            <a:cubicBezTo>
                              <a:pt x="13008" y="13896"/>
                              <a:pt x="12902" y="13896"/>
                              <a:pt x="12838" y="14001"/>
                            </a:cubicBezTo>
                            <a:close/>
                            <a:moveTo>
                              <a:pt x="12838" y="8426"/>
                            </a:moveTo>
                            <a:cubicBezTo>
                              <a:pt x="12775" y="8525"/>
                              <a:pt x="12775" y="8690"/>
                              <a:pt x="12838" y="8789"/>
                            </a:cubicBezTo>
                            <a:cubicBezTo>
                              <a:pt x="12902" y="8888"/>
                              <a:pt x="13008" y="8888"/>
                              <a:pt x="13071" y="8789"/>
                            </a:cubicBezTo>
                            <a:cubicBezTo>
                              <a:pt x="13135" y="8690"/>
                              <a:pt x="13135" y="8525"/>
                              <a:pt x="13071" y="8426"/>
                            </a:cubicBezTo>
                            <a:cubicBezTo>
                              <a:pt x="13008" y="8327"/>
                              <a:pt x="12902" y="8327"/>
                              <a:pt x="12838" y="8426"/>
                            </a:cubicBezTo>
                            <a:close/>
                            <a:moveTo>
                              <a:pt x="12838" y="16785"/>
                            </a:moveTo>
                            <a:cubicBezTo>
                              <a:pt x="12775" y="16884"/>
                              <a:pt x="12775" y="17049"/>
                              <a:pt x="12838" y="17148"/>
                            </a:cubicBezTo>
                            <a:cubicBezTo>
                              <a:pt x="12902" y="17247"/>
                              <a:pt x="13008" y="17247"/>
                              <a:pt x="13071" y="17148"/>
                            </a:cubicBezTo>
                            <a:cubicBezTo>
                              <a:pt x="13135" y="17049"/>
                              <a:pt x="13135" y="16884"/>
                              <a:pt x="13071" y="16785"/>
                            </a:cubicBezTo>
                            <a:cubicBezTo>
                              <a:pt x="13008" y="16686"/>
                              <a:pt x="12902" y="16686"/>
                              <a:pt x="12838" y="16785"/>
                            </a:cubicBezTo>
                            <a:close/>
                            <a:moveTo>
                              <a:pt x="12838" y="11217"/>
                            </a:moveTo>
                            <a:cubicBezTo>
                              <a:pt x="12775" y="11316"/>
                              <a:pt x="12775" y="11481"/>
                              <a:pt x="12838" y="11580"/>
                            </a:cubicBezTo>
                            <a:cubicBezTo>
                              <a:pt x="12902" y="11679"/>
                              <a:pt x="13008" y="11679"/>
                              <a:pt x="13071" y="11580"/>
                            </a:cubicBezTo>
                            <a:cubicBezTo>
                              <a:pt x="13135" y="11481"/>
                              <a:pt x="13135" y="11316"/>
                              <a:pt x="13071" y="11217"/>
                            </a:cubicBezTo>
                            <a:cubicBezTo>
                              <a:pt x="13008" y="11111"/>
                              <a:pt x="12902" y="11111"/>
                              <a:pt x="12838" y="11217"/>
                            </a:cubicBezTo>
                            <a:close/>
                            <a:moveTo>
                              <a:pt x="10610" y="8426"/>
                            </a:moveTo>
                            <a:cubicBezTo>
                              <a:pt x="10547" y="8525"/>
                              <a:pt x="10547" y="8690"/>
                              <a:pt x="10610" y="8789"/>
                            </a:cubicBezTo>
                            <a:cubicBezTo>
                              <a:pt x="10674" y="8888"/>
                              <a:pt x="10780" y="8888"/>
                              <a:pt x="10843" y="8789"/>
                            </a:cubicBezTo>
                            <a:cubicBezTo>
                              <a:pt x="10907" y="8690"/>
                              <a:pt x="10907" y="8525"/>
                              <a:pt x="10843" y="8426"/>
                            </a:cubicBezTo>
                            <a:cubicBezTo>
                              <a:pt x="10780" y="8327"/>
                              <a:pt x="10674" y="8327"/>
                              <a:pt x="10610" y="8426"/>
                            </a:cubicBezTo>
                            <a:close/>
                            <a:moveTo>
                              <a:pt x="11186" y="15545"/>
                            </a:moveTo>
                            <a:cubicBezTo>
                              <a:pt x="11123" y="15644"/>
                              <a:pt x="11123" y="15809"/>
                              <a:pt x="11186" y="15908"/>
                            </a:cubicBezTo>
                            <a:cubicBezTo>
                              <a:pt x="11250" y="16007"/>
                              <a:pt x="11356" y="16007"/>
                              <a:pt x="11419" y="15908"/>
                            </a:cubicBezTo>
                            <a:cubicBezTo>
                              <a:pt x="11483" y="15809"/>
                              <a:pt x="11483" y="15644"/>
                              <a:pt x="11419" y="15545"/>
                            </a:cubicBezTo>
                            <a:cubicBezTo>
                              <a:pt x="11356" y="15439"/>
                              <a:pt x="11250" y="15439"/>
                              <a:pt x="11186" y="15545"/>
                            </a:cubicBezTo>
                            <a:close/>
                            <a:moveTo>
                              <a:pt x="11186" y="18329"/>
                            </a:moveTo>
                            <a:cubicBezTo>
                              <a:pt x="11123" y="18428"/>
                              <a:pt x="11123" y="18593"/>
                              <a:pt x="11186" y="18692"/>
                            </a:cubicBezTo>
                            <a:cubicBezTo>
                              <a:pt x="11250" y="18791"/>
                              <a:pt x="11356" y="18791"/>
                              <a:pt x="11419" y="18692"/>
                            </a:cubicBezTo>
                            <a:cubicBezTo>
                              <a:pt x="11483" y="18593"/>
                              <a:pt x="11483" y="18428"/>
                              <a:pt x="11419" y="18329"/>
                            </a:cubicBezTo>
                            <a:cubicBezTo>
                              <a:pt x="11356" y="18224"/>
                              <a:pt x="11250" y="18224"/>
                              <a:pt x="11186" y="18329"/>
                            </a:cubicBezTo>
                            <a:close/>
                            <a:moveTo>
                              <a:pt x="11186" y="9970"/>
                            </a:moveTo>
                            <a:cubicBezTo>
                              <a:pt x="11123" y="10069"/>
                              <a:pt x="11123" y="10234"/>
                              <a:pt x="11186" y="10333"/>
                            </a:cubicBezTo>
                            <a:cubicBezTo>
                              <a:pt x="11250" y="10432"/>
                              <a:pt x="11356" y="10432"/>
                              <a:pt x="11419" y="10333"/>
                            </a:cubicBezTo>
                            <a:cubicBezTo>
                              <a:pt x="11483" y="10234"/>
                              <a:pt x="11483" y="10069"/>
                              <a:pt x="11419" y="9970"/>
                            </a:cubicBezTo>
                            <a:cubicBezTo>
                              <a:pt x="11356" y="9871"/>
                              <a:pt x="11250" y="9871"/>
                              <a:pt x="11186" y="9970"/>
                            </a:cubicBezTo>
                            <a:close/>
                            <a:moveTo>
                              <a:pt x="11186" y="21113"/>
                            </a:moveTo>
                            <a:cubicBezTo>
                              <a:pt x="11123" y="21212"/>
                              <a:pt x="11123" y="21377"/>
                              <a:pt x="11186" y="21476"/>
                            </a:cubicBezTo>
                            <a:cubicBezTo>
                              <a:pt x="11250" y="21575"/>
                              <a:pt x="11356" y="21575"/>
                              <a:pt x="11419" y="21476"/>
                            </a:cubicBezTo>
                            <a:cubicBezTo>
                              <a:pt x="11483" y="21377"/>
                              <a:pt x="11483" y="21212"/>
                              <a:pt x="11419" y="21113"/>
                            </a:cubicBezTo>
                            <a:cubicBezTo>
                              <a:pt x="11356" y="21014"/>
                              <a:pt x="11250" y="21014"/>
                              <a:pt x="11186" y="21113"/>
                            </a:cubicBezTo>
                            <a:close/>
                            <a:moveTo>
                              <a:pt x="11186" y="12754"/>
                            </a:moveTo>
                            <a:cubicBezTo>
                              <a:pt x="11123" y="12853"/>
                              <a:pt x="11123" y="13018"/>
                              <a:pt x="11186" y="13117"/>
                            </a:cubicBezTo>
                            <a:cubicBezTo>
                              <a:pt x="11250" y="13216"/>
                              <a:pt x="11356" y="13216"/>
                              <a:pt x="11419" y="13117"/>
                            </a:cubicBezTo>
                            <a:cubicBezTo>
                              <a:pt x="11483" y="13018"/>
                              <a:pt x="11483" y="12853"/>
                              <a:pt x="11419" y="12754"/>
                            </a:cubicBezTo>
                            <a:cubicBezTo>
                              <a:pt x="11356" y="12655"/>
                              <a:pt x="11250" y="12655"/>
                              <a:pt x="11186" y="12754"/>
                            </a:cubicBezTo>
                            <a:close/>
                            <a:moveTo>
                              <a:pt x="13414" y="18329"/>
                            </a:moveTo>
                            <a:cubicBezTo>
                              <a:pt x="13351" y="18428"/>
                              <a:pt x="13351" y="18593"/>
                              <a:pt x="13414" y="18692"/>
                            </a:cubicBezTo>
                            <a:cubicBezTo>
                              <a:pt x="13478" y="18791"/>
                              <a:pt x="13584" y="18791"/>
                              <a:pt x="13647" y="18692"/>
                            </a:cubicBezTo>
                            <a:cubicBezTo>
                              <a:pt x="13711" y="18593"/>
                              <a:pt x="13711" y="18428"/>
                              <a:pt x="13647" y="18329"/>
                            </a:cubicBezTo>
                            <a:cubicBezTo>
                              <a:pt x="13584" y="18224"/>
                              <a:pt x="13478" y="18224"/>
                              <a:pt x="13414" y="18329"/>
                            </a:cubicBezTo>
                            <a:close/>
                            <a:moveTo>
                              <a:pt x="11724" y="5642"/>
                            </a:moveTo>
                            <a:cubicBezTo>
                              <a:pt x="11661" y="5741"/>
                              <a:pt x="11661" y="5906"/>
                              <a:pt x="11724" y="6005"/>
                            </a:cubicBezTo>
                            <a:cubicBezTo>
                              <a:pt x="11788" y="6104"/>
                              <a:pt x="11894" y="6104"/>
                              <a:pt x="11957" y="6005"/>
                            </a:cubicBezTo>
                            <a:cubicBezTo>
                              <a:pt x="12021" y="5906"/>
                              <a:pt x="12021" y="5741"/>
                              <a:pt x="11957" y="5642"/>
                            </a:cubicBezTo>
                            <a:cubicBezTo>
                              <a:pt x="11894" y="5543"/>
                              <a:pt x="11788" y="5543"/>
                              <a:pt x="11724" y="5642"/>
                            </a:cubicBezTo>
                            <a:close/>
                            <a:moveTo>
                              <a:pt x="10610" y="5642"/>
                            </a:moveTo>
                            <a:cubicBezTo>
                              <a:pt x="10547" y="5741"/>
                              <a:pt x="10547" y="5906"/>
                              <a:pt x="10610" y="6005"/>
                            </a:cubicBezTo>
                            <a:cubicBezTo>
                              <a:pt x="10674" y="6104"/>
                              <a:pt x="10780" y="6104"/>
                              <a:pt x="10843" y="6005"/>
                            </a:cubicBezTo>
                            <a:cubicBezTo>
                              <a:pt x="10907" y="5906"/>
                              <a:pt x="10907" y="5741"/>
                              <a:pt x="10843" y="5642"/>
                            </a:cubicBezTo>
                            <a:cubicBezTo>
                              <a:pt x="10780" y="5543"/>
                              <a:pt x="10674" y="5543"/>
                              <a:pt x="10610" y="5642"/>
                            </a:cubicBezTo>
                            <a:close/>
                            <a:moveTo>
                              <a:pt x="10610" y="2858"/>
                            </a:moveTo>
                            <a:cubicBezTo>
                              <a:pt x="10547" y="2957"/>
                              <a:pt x="10547" y="3122"/>
                              <a:pt x="10610" y="3221"/>
                            </a:cubicBezTo>
                            <a:cubicBezTo>
                              <a:pt x="10674" y="3320"/>
                              <a:pt x="10780" y="3320"/>
                              <a:pt x="10843" y="3221"/>
                            </a:cubicBezTo>
                            <a:cubicBezTo>
                              <a:pt x="10907" y="3122"/>
                              <a:pt x="10907" y="2957"/>
                              <a:pt x="10843" y="2858"/>
                            </a:cubicBezTo>
                            <a:cubicBezTo>
                              <a:pt x="10780" y="2759"/>
                              <a:pt x="10674" y="2759"/>
                              <a:pt x="10610" y="2858"/>
                            </a:cubicBezTo>
                            <a:close/>
                            <a:moveTo>
                              <a:pt x="10610" y="74"/>
                            </a:moveTo>
                            <a:cubicBezTo>
                              <a:pt x="10547" y="173"/>
                              <a:pt x="10547" y="338"/>
                              <a:pt x="10610" y="437"/>
                            </a:cubicBezTo>
                            <a:cubicBezTo>
                              <a:pt x="10674" y="536"/>
                              <a:pt x="10780" y="536"/>
                              <a:pt x="10843" y="437"/>
                            </a:cubicBezTo>
                            <a:cubicBezTo>
                              <a:pt x="10907" y="338"/>
                              <a:pt x="10907" y="173"/>
                              <a:pt x="10843" y="74"/>
                            </a:cubicBezTo>
                            <a:cubicBezTo>
                              <a:pt x="10780" y="-25"/>
                              <a:pt x="10674" y="-25"/>
                              <a:pt x="10610" y="74"/>
                            </a:cubicBezTo>
                            <a:close/>
                            <a:moveTo>
                              <a:pt x="11724" y="14001"/>
                            </a:moveTo>
                            <a:cubicBezTo>
                              <a:pt x="11661" y="14100"/>
                              <a:pt x="11661" y="14265"/>
                              <a:pt x="11724" y="14364"/>
                            </a:cubicBezTo>
                            <a:cubicBezTo>
                              <a:pt x="11788" y="14463"/>
                              <a:pt x="11894" y="14463"/>
                              <a:pt x="11957" y="14364"/>
                            </a:cubicBezTo>
                            <a:cubicBezTo>
                              <a:pt x="12021" y="14265"/>
                              <a:pt x="12021" y="14100"/>
                              <a:pt x="11957" y="14001"/>
                            </a:cubicBezTo>
                            <a:cubicBezTo>
                              <a:pt x="11894" y="13896"/>
                              <a:pt x="11788" y="13896"/>
                              <a:pt x="11724" y="14001"/>
                            </a:cubicBezTo>
                            <a:close/>
                            <a:moveTo>
                              <a:pt x="11724" y="16785"/>
                            </a:moveTo>
                            <a:cubicBezTo>
                              <a:pt x="11661" y="16884"/>
                              <a:pt x="11661" y="17049"/>
                              <a:pt x="11724" y="17148"/>
                            </a:cubicBezTo>
                            <a:cubicBezTo>
                              <a:pt x="11788" y="17247"/>
                              <a:pt x="11894" y="17247"/>
                              <a:pt x="11957" y="17148"/>
                            </a:cubicBezTo>
                            <a:cubicBezTo>
                              <a:pt x="12021" y="17049"/>
                              <a:pt x="12021" y="16884"/>
                              <a:pt x="11957" y="16785"/>
                            </a:cubicBezTo>
                            <a:cubicBezTo>
                              <a:pt x="11894" y="16686"/>
                              <a:pt x="11788" y="16686"/>
                              <a:pt x="11724" y="16785"/>
                            </a:cubicBezTo>
                            <a:close/>
                            <a:moveTo>
                              <a:pt x="11724" y="11217"/>
                            </a:moveTo>
                            <a:cubicBezTo>
                              <a:pt x="11661" y="11316"/>
                              <a:pt x="11661" y="11481"/>
                              <a:pt x="11724" y="11580"/>
                            </a:cubicBezTo>
                            <a:cubicBezTo>
                              <a:pt x="11788" y="11679"/>
                              <a:pt x="11894" y="11679"/>
                              <a:pt x="11957" y="11580"/>
                            </a:cubicBezTo>
                            <a:cubicBezTo>
                              <a:pt x="12021" y="11481"/>
                              <a:pt x="12021" y="11316"/>
                              <a:pt x="11957" y="11217"/>
                            </a:cubicBezTo>
                            <a:cubicBezTo>
                              <a:pt x="11894" y="11111"/>
                              <a:pt x="11788" y="11111"/>
                              <a:pt x="11724" y="11217"/>
                            </a:cubicBezTo>
                            <a:close/>
                            <a:moveTo>
                              <a:pt x="11186" y="7186"/>
                            </a:moveTo>
                            <a:cubicBezTo>
                              <a:pt x="11123" y="7285"/>
                              <a:pt x="11123" y="7450"/>
                              <a:pt x="11186" y="7549"/>
                            </a:cubicBezTo>
                            <a:cubicBezTo>
                              <a:pt x="11250" y="7648"/>
                              <a:pt x="11356" y="7648"/>
                              <a:pt x="11419" y="7549"/>
                            </a:cubicBezTo>
                            <a:cubicBezTo>
                              <a:pt x="11483" y="7450"/>
                              <a:pt x="11483" y="7285"/>
                              <a:pt x="11419" y="7186"/>
                            </a:cubicBezTo>
                            <a:cubicBezTo>
                              <a:pt x="11356" y="7087"/>
                              <a:pt x="11250" y="7087"/>
                              <a:pt x="11186" y="7186"/>
                            </a:cubicBezTo>
                            <a:close/>
                            <a:moveTo>
                              <a:pt x="11724" y="8426"/>
                            </a:moveTo>
                            <a:cubicBezTo>
                              <a:pt x="11661" y="8525"/>
                              <a:pt x="11661" y="8690"/>
                              <a:pt x="11724" y="8789"/>
                            </a:cubicBezTo>
                            <a:cubicBezTo>
                              <a:pt x="11788" y="8888"/>
                              <a:pt x="11894" y="8888"/>
                              <a:pt x="11957" y="8789"/>
                            </a:cubicBezTo>
                            <a:cubicBezTo>
                              <a:pt x="12021" y="8690"/>
                              <a:pt x="12021" y="8525"/>
                              <a:pt x="11957" y="8426"/>
                            </a:cubicBezTo>
                            <a:cubicBezTo>
                              <a:pt x="11894" y="8327"/>
                              <a:pt x="11788" y="8327"/>
                              <a:pt x="11724" y="8426"/>
                            </a:cubicBezTo>
                            <a:close/>
                            <a:moveTo>
                              <a:pt x="11724" y="19569"/>
                            </a:moveTo>
                            <a:cubicBezTo>
                              <a:pt x="11661" y="19668"/>
                              <a:pt x="11661" y="19833"/>
                              <a:pt x="11724" y="19932"/>
                            </a:cubicBezTo>
                            <a:cubicBezTo>
                              <a:pt x="11788" y="20031"/>
                              <a:pt x="11894" y="20031"/>
                              <a:pt x="11957" y="19932"/>
                            </a:cubicBezTo>
                            <a:cubicBezTo>
                              <a:pt x="12021" y="19833"/>
                              <a:pt x="12021" y="19668"/>
                              <a:pt x="11957" y="19569"/>
                            </a:cubicBezTo>
                            <a:cubicBezTo>
                              <a:pt x="11894" y="19470"/>
                              <a:pt x="11788" y="19470"/>
                              <a:pt x="11724" y="19569"/>
                            </a:cubicBezTo>
                            <a:close/>
                            <a:moveTo>
                              <a:pt x="11186" y="4402"/>
                            </a:moveTo>
                            <a:cubicBezTo>
                              <a:pt x="11123" y="4501"/>
                              <a:pt x="11123" y="4666"/>
                              <a:pt x="11186" y="4765"/>
                            </a:cubicBezTo>
                            <a:cubicBezTo>
                              <a:pt x="11250" y="4864"/>
                              <a:pt x="11356" y="4864"/>
                              <a:pt x="11419" y="4765"/>
                            </a:cubicBezTo>
                            <a:cubicBezTo>
                              <a:pt x="11483" y="4666"/>
                              <a:pt x="11483" y="4501"/>
                              <a:pt x="11419" y="4402"/>
                            </a:cubicBezTo>
                            <a:cubicBezTo>
                              <a:pt x="11356" y="4303"/>
                              <a:pt x="11250" y="4303"/>
                              <a:pt x="11186" y="4402"/>
                            </a:cubicBezTo>
                            <a:close/>
                            <a:moveTo>
                              <a:pt x="11186" y="1618"/>
                            </a:moveTo>
                            <a:cubicBezTo>
                              <a:pt x="11123" y="1717"/>
                              <a:pt x="11123" y="1882"/>
                              <a:pt x="11186" y="1981"/>
                            </a:cubicBezTo>
                            <a:cubicBezTo>
                              <a:pt x="11250" y="2080"/>
                              <a:pt x="11356" y="2080"/>
                              <a:pt x="11419" y="1981"/>
                            </a:cubicBezTo>
                            <a:cubicBezTo>
                              <a:pt x="11483" y="1882"/>
                              <a:pt x="11483" y="1717"/>
                              <a:pt x="11419" y="1618"/>
                            </a:cubicBezTo>
                            <a:cubicBezTo>
                              <a:pt x="11356" y="1512"/>
                              <a:pt x="11250" y="1512"/>
                              <a:pt x="11186" y="1618"/>
                            </a:cubicBezTo>
                            <a:close/>
                            <a:moveTo>
                              <a:pt x="15062" y="8426"/>
                            </a:moveTo>
                            <a:cubicBezTo>
                              <a:pt x="14998" y="8525"/>
                              <a:pt x="14998" y="8690"/>
                              <a:pt x="15062" y="8789"/>
                            </a:cubicBezTo>
                            <a:cubicBezTo>
                              <a:pt x="15125" y="8888"/>
                              <a:pt x="15231" y="8888"/>
                              <a:pt x="15295" y="8789"/>
                            </a:cubicBezTo>
                            <a:cubicBezTo>
                              <a:pt x="15358" y="8690"/>
                              <a:pt x="15358" y="8525"/>
                              <a:pt x="15295" y="8426"/>
                            </a:cubicBezTo>
                            <a:cubicBezTo>
                              <a:pt x="15231" y="8327"/>
                              <a:pt x="15129" y="8327"/>
                              <a:pt x="15062" y="8426"/>
                            </a:cubicBezTo>
                            <a:close/>
                            <a:moveTo>
                              <a:pt x="15062" y="14001"/>
                            </a:moveTo>
                            <a:cubicBezTo>
                              <a:pt x="14998" y="14100"/>
                              <a:pt x="14998" y="14265"/>
                              <a:pt x="15062" y="14364"/>
                            </a:cubicBezTo>
                            <a:cubicBezTo>
                              <a:pt x="15125" y="14463"/>
                              <a:pt x="15231" y="14463"/>
                              <a:pt x="15295" y="14364"/>
                            </a:cubicBezTo>
                            <a:cubicBezTo>
                              <a:pt x="15358" y="14265"/>
                              <a:pt x="15358" y="14100"/>
                              <a:pt x="15295" y="14001"/>
                            </a:cubicBezTo>
                            <a:cubicBezTo>
                              <a:pt x="15231" y="13896"/>
                              <a:pt x="15129" y="13896"/>
                              <a:pt x="15062" y="14001"/>
                            </a:cubicBezTo>
                            <a:close/>
                            <a:moveTo>
                              <a:pt x="15062" y="11217"/>
                            </a:moveTo>
                            <a:cubicBezTo>
                              <a:pt x="14998" y="11316"/>
                              <a:pt x="14998" y="11481"/>
                              <a:pt x="15062" y="11580"/>
                            </a:cubicBezTo>
                            <a:cubicBezTo>
                              <a:pt x="15125" y="11679"/>
                              <a:pt x="15231" y="11679"/>
                              <a:pt x="15295" y="11580"/>
                            </a:cubicBezTo>
                            <a:cubicBezTo>
                              <a:pt x="15358" y="11481"/>
                              <a:pt x="15358" y="11316"/>
                              <a:pt x="15295" y="11217"/>
                            </a:cubicBezTo>
                            <a:cubicBezTo>
                              <a:pt x="15231" y="11111"/>
                              <a:pt x="15129" y="11111"/>
                              <a:pt x="15062" y="11217"/>
                            </a:cubicBezTo>
                            <a:close/>
                            <a:moveTo>
                              <a:pt x="15062" y="2858"/>
                            </a:moveTo>
                            <a:cubicBezTo>
                              <a:pt x="14998" y="2957"/>
                              <a:pt x="14998" y="3122"/>
                              <a:pt x="15062" y="3221"/>
                            </a:cubicBezTo>
                            <a:cubicBezTo>
                              <a:pt x="15125" y="3320"/>
                              <a:pt x="15231" y="3320"/>
                              <a:pt x="15295" y="3221"/>
                            </a:cubicBezTo>
                            <a:cubicBezTo>
                              <a:pt x="15358" y="3122"/>
                              <a:pt x="15358" y="2957"/>
                              <a:pt x="15295" y="2858"/>
                            </a:cubicBezTo>
                            <a:cubicBezTo>
                              <a:pt x="15231" y="2759"/>
                              <a:pt x="15129" y="2759"/>
                              <a:pt x="15062" y="2858"/>
                            </a:cubicBezTo>
                            <a:close/>
                            <a:moveTo>
                              <a:pt x="15062" y="5642"/>
                            </a:moveTo>
                            <a:cubicBezTo>
                              <a:pt x="14998" y="5741"/>
                              <a:pt x="14998" y="5906"/>
                              <a:pt x="15062" y="6005"/>
                            </a:cubicBezTo>
                            <a:cubicBezTo>
                              <a:pt x="15125" y="6104"/>
                              <a:pt x="15231" y="6104"/>
                              <a:pt x="15295" y="6005"/>
                            </a:cubicBezTo>
                            <a:cubicBezTo>
                              <a:pt x="15358" y="5906"/>
                              <a:pt x="15358" y="5741"/>
                              <a:pt x="15295" y="5642"/>
                            </a:cubicBezTo>
                            <a:cubicBezTo>
                              <a:pt x="15231" y="5543"/>
                              <a:pt x="15129" y="5543"/>
                              <a:pt x="15062" y="5642"/>
                            </a:cubicBezTo>
                            <a:close/>
                            <a:moveTo>
                              <a:pt x="16176" y="19569"/>
                            </a:moveTo>
                            <a:cubicBezTo>
                              <a:pt x="16112" y="19668"/>
                              <a:pt x="16112" y="19833"/>
                              <a:pt x="16176" y="19932"/>
                            </a:cubicBezTo>
                            <a:cubicBezTo>
                              <a:pt x="16239" y="20031"/>
                              <a:pt x="16345" y="20031"/>
                              <a:pt x="16408" y="19932"/>
                            </a:cubicBezTo>
                            <a:cubicBezTo>
                              <a:pt x="16472" y="19833"/>
                              <a:pt x="16472" y="19668"/>
                              <a:pt x="16408" y="19569"/>
                            </a:cubicBezTo>
                            <a:cubicBezTo>
                              <a:pt x="16345" y="19470"/>
                              <a:pt x="16243" y="19470"/>
                              <a:pt x="16176" y="19569"/>
                            </a:cubicBezTo>
                            <a:close/>
                            <a:moveTo>
                              <a:pt x="15062" y="16785"/>
                            </a:moveTo>
                            <a:cubicBezTo>
                              <a:pt x="14998" y="16884"/>
                              <a:pt x="14998" y="17049"/>
                              <a:pt x="15062" y="17148"/>
                            </a:cubicBezTo>
                            <a:cubicBezTo>
                              <a:pt x="15125" y="17247"/>
                              <a:pt x="15231" y="17247"/>
                              <a:pt x="15295" y="17148"/>
                            </a:cubicBezTo>
                            <a:cubicBezTo>
                              <a:pt x="15358" y="17049"/>
                              <a:pt x="15358" y="16884"/>
                              <a:pt x="15295" y="16785"/>
                            </a:cubicBezTo>
                            <a:cubicBezTo>
                              <a:pt x="15231" y="16686"/>
                              <a:pt x="15129" y="16686"/>
                              <a:pt x="15062" y="16785"/>
                            </a:cubicBezTo>
                            <a:close/>
                            <a:moveTo>
                              <a:pt x="14528" y="4402"/>
                            </a:moveTo>
                            <a:cubicBezTo>
                              <a:pt x="14464" y="4501"/>
                              <a:pt x="14464" y="4666"/>
                              <a:pt x="14528" y="4765"/>
                            </a:cubicBezTo>
                            <a:cubicBezTo>
                              <a:pt x="14592" y="4864"/>
                              <a:pt x="14697" y="4864"/>
                              <a:pt x="14761" y="4765"/>
                            </a:cubicBezTo>
                            <a:cubicBezTo>
                              <a:pt x="14824" y="4666"/>
                              <a:pt x="14824" y="4501"/>
                              <a:pt x="14761" y="4402"/>
                            </a:cubicBezTo>
                            <a:cubicBezTo>
                              <a:pt x="14697" y="4303"/>
                              <a:pt x="14592" y="4303"/>
                              <a:pt x="14528" y="4402"/>
                            </a:cubicBezTo>
                            <a:close/>
                            <a:moveTo>
                              <a:pt x="14528" y="7186"/>
                            </a:moveTo>
                            <a:cubicBezTo>
                              <a:pt x="14464" y="7285"/>
                              <a:pt x="14464" y="7450"/>
                              <a:pt x="14528" y="7549"/>
                            </a:cubicBezTo>
                            <a:cubicBezTo>
                              <a:pt x="14592" y="7648"/>
                              <a:pt x="14697" y="7648"/>
                              <a:pt x="14761" y="7549"/>
                            </a:cubicBezTo>
                            <a:cubicBezTo>
                              <a:pt x="14824" y="7450"/>
                              <a:pt x="14824" y="7285"/>
                              <a:pt x="14761" y="7186"/>
                            </a:cubicBezTo>
                            <a:cubicBezTo>
                              <a:pt x="14697" y="7087"/>
                              <a:pt x="14592" y="7087"/>
                              <a:pt x="14528" y="7186"/>
                            </a:cubicBezTo>
                            <a:close/>
                            <a:moveTo>
                              <a:pt x="15062" y="19569"/>
                            </a:moveTo>
                            <a:cubicBezTo>
                              <a:pt x="14998" y="19668"/>
                              <a:pt x="14998" y="19833"/>
                              <a:pt x="15062" y="19932"/>
                            </a:cubicBezTo>
                            <a:cubicBezTo>
                              <a:pt x="15125" y="20031"/>
                              <a:pt x="15231" y="20031"/>
                              <a:pt x="15295" y="19932"/>
                            </a:cubicBezTo>
                            <a:cubicBezTo>
                              <a:pt x="15358" y="19833"/>
                              <a:pt x="15358" y="19668"/>
                              <a:pt x="15295" y="19569"/>
                            </a:cubicBezTo>
                            <a:cubicBezTo>
                              <a:pt x="15231" y="19470"/>
                              <a:pt x="15129" y="19470"/>
                              <a:pt x="15062" y="19569"/>
                            </a:cubicBezTo>
                            <a:close/>
                            <a:moveTo>
                              <a:pt x="14528" y="1618"/>
                            </a:moveTo>
                            <a:cubicBezTo>
                              <a:pt x="14464" y="1717"/>
                              <a:pt x="14464" y="1882"/>
                              <a:pt x="14528" y="1981"/>
                            </a:cubicBezTo>
                            <a:cubicBezTo>
                              <a:pt x="14592" y="2080"/>
                              <a:pt x="14697" y="2080"/>
                              <a:pt x="14761" y="1981"/>
                            </a:cubicBezTo>
                            <a:cubicBezTo>
                              <a:pt x="14824" y="1882"/>
                              <a:pt x="14824" y="1717"/>
                              <a:pt x="14761" y="1618"/>
                            </a:cubicBezTo>
                            <a:cubicBezTo>
                              <a:pt x="14697" y="1512"/>
                              <a:pt x="14592" y="1512"/>
                              <a:pt x="14528" y="1618"/>
                            </a:cubicBezTo>
                            <a:close/>
                            <a:moveTo>
                              <a:pt x="15642" y="4402"/>
                            </a:moveTo>
                            <a:cubicBezTo>
                              <a:pt x="15578" y="4501"/>
                              <a:pt x="15578" y="4666"/>
                              <a:pt x="15642" y="4765"/>
                            </a:cubicBezTo>
                            <a:cubicBezTo>
                              <a:pt x="15705" y="4864"/>
                              <a:pt x="15811" y="4864"/>
                              <a:pt x="15875" y="4765"/>
                            </a:cubicBezTo>
                            <a:cubicBezTo>
                              <a:pt x="15938" y="4666"/>
                              <a:pt x="15938" y="4501"/>
                              <a:pt x="15875" y="4402"/>
                            </a:cubicBezTo>
                            <a:cubicBezTo>
                              <a:pt x="15811" y="4303"/>
                              <a:pt x="15705" y="4303"/>
                              <a:pt x="15642" y="4402"/>
                            </a:cubicBezTo>
                            <a:close/>
                            <a:moveTo>
                              <a:pt x="15642" y="9970"/>
                            </a:moveTo>
                            <a:cubicBezTo>
                              <a:pt x="15578" y="10069"/>
                              <a:pt x="15578" y="10234"/>
                              <a:pt x="15642" y="10333"/>
                            </a:cubicBezTo>
                            <a:cubicBezTo>
                              <a:pt x="15705" y="10432"/>
                              <a:pt x="15811" y="10432"/>
                              <a:pt x="15875" y="10333"/>
                            </a:cubicBezTo>
                            <a:cubicBezTo>
                              <a:pt x="15938" y="10234"/>
                              <a:pt x="15938" y="10069"/>
                              <a:pt x="15875" y="9970"/>
                            </a:cubicBezTo>
                            <a:cubicBezTo>
                              <a:pt x="15811" y="9871"/>
                              <a:pt x="15705" y="9871"/>
                              <a:pt x="15642" y="9970"/>
                            </a:cubicBezTo>
                            <a:close/>
                            <a:moveTo>
                              <a:pt x="15642" y="7186"/>
                            </a:moveTo>
                            <a:cubicBezTo>
                              <a:pt x="15578" y="7285"/>
                              <a:pt x="15578" y="7450"/>
                              <a:pt x="15642" y="7549"/>
                            </a:cubicBezTo>
                            <a:cubicBezTo>
                              <a:pt x="15705" y="7648"/>
                              <a:pt x="15811" y="7648"/>
                              <a:pt x="15875" y="7549"/>
                            </a:cubicBezTo>
                            <a:cubicBezTo>
                              <a:pt x="15938" y="7450"/>
                              <a:pt x="15938" y="7285"/>
                              <a:pt x="15875" y="7186"/>
                            </a:cubicBezTo>
                            <a:cubicBezTo>
                              <a:pt x="15811" y="7087"/>
                              <a:pt x="15705" y="7087"/>
                              <a:pt x="15642" y="7186"/>
                            </a:cubicBezTo>
                            <a:close/>
                            <a:moveTo>
                              <a:pt x="15642" y="1618"/>
                            </a:moveTo>
                            <a:cubicBezTo>
                              <a:pt x="15578" y="1717"/>
                              <a:pt x="15578" y="1882"/>
                              <a:pt x="15642" y="1981"/>
                            </a:cubicBezTo>
                            <a:cubicBezTo>
                              <a:pt x="15705" y="2080"/>
                              <a:pt x="15811" y="2080"/>
                              <a:pt x="15875" y="1981"/>
                            </a:cubicBezTo>
                            <a:cubicBezTo>
                              <a:pt x="15938" y="1882"/>
                              <a:pt x="15938" y="1717"/>
                              <a:pt x="15875" y="1618"/>
                            </a:cubicBezTo>
                            <a:cubicBezTo>
                              <a:pt x="15811" y="1512"/>
                              <a:pt x="15705" y="1512"/>
                              <a:pt x="15642" y="1618"/>
                            </a:cubicBezTo>
                            <a:close/>
                            <a:moveTo>
                              <a:pt x="15642" y="18329"/>
                            </a:moveTo>
                            <a:cubicBezTo>
                              <a:pt x="15578" y="18428"/>
                              <a:pt x="15578" y="18593"/>
                              <a:pt x="15642" y="18692"/>
                            </a:cubicBezTo>
                            <a:cubicBezTo>
                              <a:pt x="15705" y="18791"/>
                              <a:pt x="15811" y="18791"/>
                              <a:pt x="15875" y="18692"/>
                            </a:cubicBezTo>
                            <a:cubicBezTo>
                              <a:pt x="15938" y="18593"/>
                              <a:pt x="15938" y="18428"/>
                              <a:pt x="15875" y="18329"/>
                            </a:cubicBezTo>
                            <a:cubicBezTo>
                              <a:pt x="15811" y="18224"/>
                              <a:pt x="15705" y="18224"/>
                              <a:pt x="15642" y="18329"/>
                            </a:cubicBezTo>
                            <a:close/>
                            <a:moveTo>
                              <a:pt x="15642" y="12754"/>
                            </a:moveTo>
                            <a:cubicBezTo>
                              <a:pt x="15578" y="12853"/>
                              <a:pt x="15578" y="13018"/>
                              <a:pt x="15642" y="13117"/>
                            </a:cubicBezTo>
                            <a:cubicBezTo>
                              <a:pt x="15705" y="13216"/>
                              <a:pt x="15811" y="13216"/>
                              <a:pt x="15875" y="13117"/>
                            </a:cubicBezTo>
                            <a:cubicBezTo>
                              <a:pt x="15938" y="13018"/>
                              <a:pt x="15938" y="12853"/>
                              <a:pt x="15875" y="12754"/>
                            </a:cubicBezTo>
                            <a:cubicBezTo>
                              <a:pt x="15811" y="12655"/>
                              <a:pt x="15705" y="12655"/>
                              <a:pt x="15642" y="12754"/>
                            </a:cubicBezTo>
                            <a:close/>
                            <a:moveTo>
                              <a:pt x="15642" y="21113"/>
                            </a:moveTo>
                            <a:cubicBezTo>
                              <a:pt x="15578" y="21212"/>
                              <a:pt x="15578" y="21377"/>
                              <a:pt x="15642" y="21476"/>
                            </a:cubicBezTo>
                            <a:cubicBezTo>
                              <a:pt x="15705" y="21575"/>
                              <a:pt x="15811" y="21575"/>
                              <a:pt x="15875" y="21476"/>
                            </a:cubicBezTo>
                            <a:cubicBezTo>
                              <a:pt x="15938" y="21377"/>
                              <a:pt x="15938" y="21212"/>
                              <a:pt x="15875" y="21113"/>
                            </a:cubicBezTo>
                            <a:cubicBezTo>
                              <a:pt x="15811" y="21014"/>
                              <a:pt x="15705" y="21014"/>
                              <a:pt x="15642" y="21113"/>
                            </a:cubicBezTo>
                            <a:close/>
                            <a:moveTo>
                              <a:pt x="15062" y="74"/>
                            </a:moveTo>
                            <a:cubicBezTo>
                              <a:pt x="14998" y="173"/>
                              <a:pt x="14998" y="338"/>
                              <a:pt x="15062" y="437"/>
                            </a:cubicBezTo>
                            <a:cubicBezTo>
                              <a:pt x="15125" y="536"/>
                              <a:pt x="15231" y="536"/>
                              <a:pt x="15295" y="437"/>
                            </a:cubicBezTo>
                            <a:cubicBezTo>
                              <a:pt x="15358" y="338"/>
                              <a:pt x="15358" y="173"/>
                              <a:pt x="15295" y="74"/>
                            </a:cubicBezTo>
                            <a:cubicBezTo>
                              <a:pt x="15231" y="-25"/>
                              <a:pt x="15129" y="-25"/>
                              <a:pt x="15062" y="74"/>
                            </a:cubicBezTo>
                            <a:close/>
                            <a:moveTo>
                              <a:pt x="15642" y="15545"/>
                            </a:moveTo>
                            <a:cubicBezTo>
                              <a:pt x="15578" y="15644"/>
                              <a:pt x="15578" y="15809"/>
                              <a:pt x="15642" y="15908"/>
                            </a:cubicBezTo>
                            <a:cubicBezTo>
                              <a:pt x="15705" y="16007"/>
                              <a:pt x="15811" y="16007"/>
                              <a:pt x="15875" y="15908"/>
                            </a:cubicBezTo>
                            <a:cubicBezTo>
                              <a:pt x="15938" y="15809"/>
                              <a:pt x="15938" y="15644"/>
                              <a:pt x="15875" y="15545"/>
                            </a:cubicBezTo>
                            <a:cubicBezTo>
                              <a:pt x="15811" y="15439"/>
                              <a:pt x="15705" y="15439"/>
                              <a:pt x="15642" y="15545"/>
                            </a:cubicBezTo>
                            <a:close/>
                            <a:moveTo>
                              <a:pt x="13414" y="12754"/>
                            </a:moveTo>
                            <a:cubicBezTo>
                              <a:pt x="13351" y="12853"/>
                              <a:pt x="13351" y="13018"/>
                              <a:pt x="13414" y="13117"/>
                            </a:cubicBezTo>
                            <a:cubicBezTo>
                              <a:pt x="13478" y="13216"/>
                              <a:pt x="13584" y="13216"/>
                              <a:pt x="13647" y="13117"/>
                            </a:cubicBezTo>
                            <a:cubicBezTo>
                              <a:pt x="13711" y="13018"/>
                              <a:pt x="13711" y="12853"/>
                              <a:pt x="13647" y="12754"/>
                            </a:cubicBezTo>
                            <a:cubicBezTo>
                              <a:pt x="13584" y="12655"/>
                              <a:pt x="13478" y="12655"/>
                              <a:pt x="13414" y="12754"/>
                            </a:cubicBezTo>
                            <a:close/>
                            <a:moveTo>
                              <a:pt x="13414" y="1618"/>
                            </a:moveTo>
                            <a:cubicBezTo>
                              <a:pt x="13351" y="1717"/>
                              <a:pt x="13351" y="1882"/>
                              <a:pt x="13414" y="1981"/>
                            </a:cubicBezTo>
                            <a:cubicBezTo>
                              <a:pt x="13478" y="2080"/>
                              <a:pt x="13584" y="2080"/>
                              <a:pt x="13647" y="1981"/>
                            </a:cubicBezTo>
                            <a:cubicBezTo>
                              <a:pt x="13711" y="1882"/>
                              <a:pt x="13711" y="1717"/>
                              <a:pt x="13647" y="1618"/>
                            </a:cubicBezTo>
                            <a:cubicBezTo>
                              <a:pt x="13584" y="1512"/>
                              <a:pt x="13478" y="1512"/>
                              <a:pt x="13414" y="1618"/>
                            </a:cubicBezTo>
                            <a:close/>
                            <a:moveTo>
                              <a:pt x="13952" y="19569"/>
                            </a:moveTo>
                            <a:cubicBezTo>
                              <a:pt x="13888" y="19668"/>
                              <a:pt x="13888" y="19833"/>
                              <a:pt x="13952" y="19932"/>
                            </a:cubicBezTo>
                            <a:cubicBezTo>
                              <a:pt x="14016" y="20031"/>
                              <a:pt x="14121" y="20031"/>
                              <a:pt x="14185" y="19932"/>
                            </a:cubicBezTo>
                            <a:cubicBezTo>
                              <a:pt x="14248" y="19833"/>
                              <a:pt x="14248" y="19668"/>
                              <a:pt x="14185" y="19569"/>
                            </a:cubicBezTo>
                            <a:cubicBezTo>
                              <a:pt x="14117" y="19470"/>
                              <a:pt x="14016" y="19470"/>
                              <a:pt x="13952" y="19569"/>
                            </a:cubicBezTo>
                            <a:close/>
                            <a:moveTo>
                              <a:pt x="13952" y="16785"/>
                            </a:moveTo>
                            <a:cubicBezTo>
                              <a:pt x="13888" y="16884"/>
                              <a:pt x="13888" y="17049"/>
                              <a:pt x="13952" y="17148"/>
                            </a:cubicBezTo>
                            <a:cubicBezTo>
                              <a:pt x="14016" y="17247"/>
                              <a:pt x="14121" y="17247"/>
                              <a:pt x="14185" y="17148"/>
                            </a:cubicBezTo>
                            <a:cubicBezTo>
                              <a:pt x="14248" y="17049"/>
                              <a:pt x="14248" y="16884"/>
                              <a:pt x="14185" y="16785"/>
                            </a:cubicBezTo>
                            <a:cubicBezTo>
                              <a:pt x="14117" y="16686"/>
                              <a:pt x="14016" y="16686"/>
                              <a:pt x="13952" y="16785"/>
                            </a:cubicBezTo>
                            <a:close/>
                            <a:moveTo>
                              <a:pt x="13952" y="14001"/>
                            </a:moveTo>
                            <a:cubicBezTo>
                              <a:pt x="13888" y="14100"/>
                              <a:pt x="13888" y="14265"/>
                              <a:pt x="13952" y="14364"/>
                            </a:cubicBezTo>
                            <a:cubicBezTo>
                              <a:pt x="14016" y="14463"/>
                              <a:pt x="14121" y="14463"/>
                              <a:pt x="14185" y="14364"/>
                            </a:cubicBezTo>
                            <a:cubicBezTo>
                              <a:pt x="14248" y="14265"/>
                              <a:pt x="14248" y="14100"/>
                              <a:pt x="14185" y="14001"/>
                            </a:cubicBezTo>
                            <a:cubicBezTo>
                              <a:pt x="14117" y="13896"/>
                              <a:pt x="14016" y="13896"/>
                              <a:pt x="13952" y="14001"/>
                            </a:cubicBezTo>
                            <a:close/>
                            <a:moveTo>
                              <a:pt x="13414" y="4402"/>
                            </a:moveTo>
                            <a:cubicBezTo>
                              <a:pt x="13351" y="4501"/>
                              <a:pt x="13351" y="4666"/>
                              <a:pt x="13414" y="4765"/>
                            </a:cubicBezTo>
                            <a:cubicBezTo>
                              <a:pt x="13478" y="4864"/>
                              <a:pt x="13584" y="4864"/>
                              <a:pt x="13647" y="4765"/>
                            </a:cubicBezTo>
                            <a:cubicBezTo>
                              <a:pt x="13711" y="4666"/>
                              <a:pt x="13711" y="4501"/>
                              <a:pt x="13647" y="4402"/>
                            </a:cubicBezTo>
                            <a:cubicBezTo>
                              <a:pt x="13584" y="4303"/>
                              <a:pt x="13478" y="4303"/>
                              <a:pt x="13414" y="4402"/>
                            </a:cubicBezTo>
                            <a:close/>
                            <a:moveTo>
                              <a:pt x="13414" y="15545"/>
                            </a:moveTo>
                            <a:cubicBezTo>
                              <a:pt x="13351" y="15644"/>
                              <a:pt x="13351" y="15809"/>
                              <a:pt x="13414" y="15908"/>
                            </a:cubicBezTo>
                            <a:cubicBezTo>
                              <a:pt x="13478" y="16007"/>
                              <a:pt x="13584" y="16007"/>
                              <a:pt x="13647" y="15908"/>
                            </a:cubicBezTo>
                            <a:cubicBezTo>
                              <a:pt x="13711" y="15809"/>
                              <a:pt x="13711" y="15644"/>
                              <a:pt x="13647" y="15545"/>
                            </a:cubicBezTo>
                            <a:cubicBezTo>
                              <a:pt x="13584" y="15439"/>
                              <a:pt x="13478" y="15439"/>
                              <a:pt x="13414" y="15545"/>
                            </a:cubicBezTo>
                            <a:close/>
                            <a:moveTo>
                              <a:pt x="13952" y="11217"/>
                            </a:moveTo>
                            <a:cubicBezTo>
                              <a:pt x="13888" y="11316"/>
                              <a:pt x="13888" y="11481"/>
                              <a:pt x="13952" y="11580"/>
                            </a:cubicBezTo>
                            <a:cubicBezTo>
                              <a:pt x="14016" y="11679"/>
                              <a:pt x="14121" y="11679"/>
                              <a:pt x="14185" y="11580"/>
                            </a:cubicBezTo>
                            <a:cubicBezTo>
                              <a:pt x="14248" y="11481"/>
                              <a:pt x="14248" y="11316"/>
                              <a:pt x="14185" y="11217"/>
                            </a:cubicBezTo>
                            <a:cubicBezTo>
                              <a:pt x="14117" y="11111"/>
                              <a:pt x="14016" y="11111"/>
                              <a:pt x="13952" y="11217"/>
                            </a:cubicBezTo>
                            <a:close/>
                            <a:moveTo>
                              <a:pt x="13414" y="9970"/>
                            </a:moveTo>
                            <a:cubicBezTo>
                              <a:pt x="13351" y="10069"/>
                              <a:pt x="13351" y="10234"/>
                              <a:pt x="13414" y="10333"/>
                            </a:cubicBezTo>
                            <a:cubicBezTo>
                              <a:pt x="13478" y="10432"/>
                              <a:pt x="13584" y="10432"/>
                              <a:pt x="13647" y="10333"/>
                            </a:cubicBezTo>
                            <a:cubicBezTo>
                              <a:pt x="13711" y="10234"/>
                              <a:pt x="13711" y="10069"/>
                              <a:pt x="13647" y="9970"/>
                            </a:cubicBezTo>
                            <a:cubicBezTo>
                              <a:pt x="13584" y="9871"/>
                              <a:pt x="13478" y="9871"/>
                              <a:pt x="13414" y="9970"/>
                            </a:cubicBezTo>
                            <a:close/>
                            <a:moveTo>
                              <a:pt x="13414" y="7186"/>
                            </a:moveTo>
                            <a:cubicBezTo>
                              <a:pt x="13351" y="7285"/>
                              <a:pt x="13351" y="7450"/>
                              <a:pt x="13414" y="7549"/>
                            </a:cubicBezTo>
                            <a:cubicBezTo>
                              <a:pt x="13478" y="7648"/>
                              <a:pt x="13584" y="7648"/>
                              <a:pt x="13647" y="7549"/>
                            </a:cubicBezTo>
                            <a:cubicBezTo>
                              <a:pt x="13711" y="7450"/>
                              <a:pt x="13711" y="7285"/>
                              <a:pt x="13647" y="7186"/>
                            </a:cubicBezTo>
                            <a:cubicBezTo>
                              <a:pt x="13584" y="7087"/>
                              <a:pt x="13478" y="7087"/>
                              <a:pt x="13414" y="7186"/>
                            </a:cubicBezTo>
                            <a:close/>
                            <a:moveTo>
                              <a:pt x="13952" y="8426"/>
                            </a:moveTo>
                            <a:cubicBezTo>
                              <a:pt x="13888" y="8525"/>
                              <a:pt x="13888" y="8690"/>
                              <a:pt x="13952" y="8789"/>
                            </a:cubicBezTo>
                            <a:cubicBezTo>
                              <a:pt x="14016" y="8888"/>
                              <a:pt x="14121" y="8888"/>
                              <a:pt x="14185" y="8789"/>
                            </a:cubicBezTo>
                            <a:cubicBezTo>
                              <a:pt x="14248" y="8690"/>
                              <a:pt x="14248" y="8525"/>
                              <a:pt x="14185" y="8426"/>
                            </a:cubicBezTo>
                            <a:cubicBezTo>
                              <a:pt x="14117" y="8327"/>
                              <a:pt x="14016" y="8327"/>
                              <a:pt x="13952" y="8426"/>
                            </a:cubicBezTo>
                            <a:close/>
                            <a:moveTo>
                              <a:pt x="14528" y="15545"/>
                            </a:moveTo>
                            <a:cubicBezTo>
                              <a:pt x="14464" y="15644"/>
                              <a:pt x="14464" y="15809"/>
                              <a:pt x="14528" y="15908"/>
                            </a:cubicBezTo>
                            <a:cubicBezTo>
                              <a:pt x="14592" y="16007"/>
                              <a:pt x="14697" y="16007"/>
                              <a:pt x="14761" y="15908"/>
                            </a:cubicBezTo>
                            <a:cubicBezTo>
                              <a:pt x="14824" y="15809"/>
                              <a:pt x="14824" y="15644"/>
                              <a:pt x="14761" y="15545"/>
                            </a:cubicBezTo>
                            <a:cubicBezTo>
                              <a:pt x="14697" y="15439"/>
                              <a:pt x="14592" y="15439"/>
                              <a:pt x="14528" y="15545"/>
                            </a:cubicBezTo>
                            <a:close/>
                            <a:moveTo>
                              <a:pt x="14528" y="18329"/>
                            </a:moveTo>
                            <a:cubicBezTo>
                              <a:pt x="14464" y="18428"/>
                              <a:pt x="14464" y="18593"/>
                              <a:pt x="14528" y="18692"/>
                            </a:cubicBezTo>
                            <a:cubicBezTo>
                              <a:pt x="14592" y="18791"/>
                              <a:pt x="14697" y="18791"/>
                              <a:pt x="14761" y="18692"/>
                            </a:cubicBezTo>
                            <a:cubicBezTo>
                              <a:pt x="14824" y="18593"/>
                              <a:pt x="14824" y="18428"/>
                              <a:pt x="14761" y="18329"/>
                            </a:cubicBezTo>
                            <a:cubicBezTo>
                              <a:pt x="14697" y="18224"/>
                              <a:pt x="14592" y="18224"/>
                              <a:pt x="14528" y="18329"/>
                            </a:cubicBezTo>
                            <a:close/>
                            <a:moveTo>
                              <a:pt x="14528" y="9970"/>
                            </a:moveTo>
                            <a:cubicBezTo>
                              <a:pt x="14464" y="10069"/>
                              <a:pt x="14464" y="10234"/>
                              <a:pt x="14528" y="10333"/>
                            </a:cubicBezTo>
                            <a:cubicBezTo>
                              <a:pt x="14592" y="10432"/>
                              <a:pt x="14697" y="10432"/>
                              <a:pt x="14761" y="10333"/>
                            </a:cubicBezTo>
                            <a:cubicBezTo>
                              <a:pt x="14824" y="10234"/>
                              <a:pt x="14824" y="10069"/>
                              <a:pt x="14761" y="9970"/>
                            </a:cubicBezTo>
                            <a:cubicBezTo>
                              <a:pt x="14697" y="9871"/>
                              <a:pt x="14592" y="9871"/>
                              <a:pt x="14528" y="9970"/>
                            </a:cubicBezTo>
                            <a:close/>
                            <a:moveTo>
                              <a:pt x="14528" y="12754"/>
                            </a:moveTo>
                            <a:cubicBezTo>
                              <a:pt x="14464" y="12853"/>
                              <a:pt x="14464" y="13018"/>
                              <a:pt x="14528" y="13117"/>
                            </a:cubicBezTo>
                            <a:cubicBezTo>
                              <a:pt x="14592" y="13216"/>
                              <a:pt x="14697" y="13216"/>
                              <a:pt x="14761" y="13117"/>
                            </a:cubicBezTo>
                            <a:cubicBezTo>
                              <a:pt x="14824" y="13018"/>
                              <a:pt x="14824" y="12853"/>
                              <a:pt x="14761" y="12754"/>
                            </a:cubicBezTo>
                            <a:cubicBezTo>
                              <a:pt x="14697" y="12655"/>
                              <a:pt x="14592" y="12655"/>
                              <a:pt x="14528" y="12754"/>
                            </a:cubicBezTo>
                            <a:close/>
                            <a:moveTo>
                              <a:pt x="14528" y="21113"/>
                            </a:moveTo>
                            <a:cubicBezTo>
                              <a:pt x="14464" y="21212"/>
                              <a:pt x="14464" y="21377"/>
                              <a:pt x="14528" y="21476"/>
                            </a:cubicBezTo>
                            <a:cubicBezTo>
                              <a:pt x="14592" y="21575"/>
                              <a:pt x="14697" y="21575"/>
                              <a:pt x="14761" y="21476"/>
                            </a:cubicBezTo>
                            <a:cubicBezTo>
                              <a:pt x="14824" y="21377"/>
                              <a:pt x="14824" y="21212"/>
                              <a:pt x="14761" y="21113"/>
                            </a:cubicBezTo>
                            <a:cubicBezTo>
                              <a:pt x="14697" y="21014"/>
                              <a:pt x="14592" y="21014"/>
                              <a:pt x="14528" y="21113"/>
                            </a:cubicBezTo>
                            <a:close/>
                            <a:moveTo>
                              <a:pt x="13952" y="5642"/>
                            </a:moveTo>
                            <a:cubicBezTo>
                              <a:pt x="13888" y="5741"/>
                              <a:pt x="13888" y="5906"/>
                              <a:pt x="13952" y="6005"/>
                            </a:cubicBezTo>
                            <a:cubicBezTo>
                              <a:pt x="14016" y="6104"/>
                              <a:pt x="14121" y="6104"/>
                              <a:pt x="14185" y="6005"/>
                            </a:cubicBezTo>
                            <a:cubicBezTo>
                              <a:pt x="14248" y="5906"/>
                              <a:pt x="14248" y="5741"/>
                              <a:pt x="14185" y="5642"/>
                            </a:cubicBezTo>
                            <a:cubicBezTo>
                              <a:pt x="14117" y="5543"/>
                              <a:pt x="14016" y="5543"/>
                              <a:pt x="13952" y="5642"/>
                            </a:cubicBezTo>
                            <a:close/>
                            <a:moveTo>
                              <a:pt x="13952" y="2858"/>
                            </a:moveTo>
                            <a:cubicBezTo>
                              <a:pt x="13888" y="2957"/>
                              <a:pt x="13888" y="3122"/>
                              <a:pt x="13952" y="3221"/>
                            </a:cubicBezTo>
                            <a:cubicBezTo>
                              <a:pt x="14016" y="3320"/>
                              <a:pt x="14121" y="3320"/>
                              <a:pt x="14185" y="3221"/>
                            </a:cubicBezTo>
                            <a:cubicBezTo>
                              <a:pt x="14248" y="3122"/>
                              <a:pt x="14248" y="2957"/>
                              <a:pt x="14185" y="2858"/>
                            </a:cubicBezTo>
                            <a:cubicBezTo>
                              <a:pt x="14117" y="2759"/>
                              <a:pt x="14016" y="2759"/>
                              <a:pt x="13952" y="2858"/>
                            </a:cubicBezTo>
                            <a:close/>
                            <a:moveTo>
                              <a:pt x="13952" y="74"/>
                            </a:moveTo>
                            <a:cubicBezTo>
                              <a:pt x="13888" y="173"/>
                              <a:pt x="13888" y="338"/>
                              <a:pt x="13952" y="437"/>
                            </a:cubicBezTo>
                            <a:cubicBezTo>
                              <a:pt x="14016" y="536"/>
                              <a:pt x="14121" y="536"/>
                              <a:pt x="14185" y="437"/>
                            </a:cubicBezTo>
                            <a:cubicBezTo>
                              <a:pt x="14248" y="338"/>
                              <a:pt x="14248" y="173"/>
                              <a:pt x="14185" y="74"/>
                            </a:cubicBezTo>
                            <a:cubicBezTo>
                              <a:pt x="14117" y="-25"/>
                              <a:pt x="14016" y="-25"/>
                              <a:pt x="13952" y="74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5">
                          <a:alpha val="30000"/>
                        </a:schemeClr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4B1C9097" id="図形" o:spid="_x0000_s1026" alt="&quot;&quot;" style="position:absolute;margin-left:-19.9pt;margin-top:.7pt;width:509.25pt;height:3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68,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" path="m7269,19569v-64,99,-64,264,,363c7332,20031,7438,20031,7502,19932v63,-99,63,-264,,-363c7438,19470,7332,19470,7269,19569xm6731,7186v-64,99,-64,264,,363c6794,7648,6900,7648,6964,7549v63,-99,63,-264,,-363c6900,7087,6794,7087,6731,7186xm6731,4402v-64,99,-64,264,,363c6794,4864,6900,4864,6964,4765v63,-99,63,-264,,-363c6900,4303,6794,4303,6731,4402xm6731,1618v-64,99,-64,264,,363c6794,2080,6900,2080,6964,1981v63,-99,63,-264,,-363c6900,1512,6794,1512,6731,1618xm6731,9970v-64,99,-64,264,,363c6794,10432,6900,10432,6964,10333v63,-99,63,-264,,-363c6900,9871,6794,9871,6731,9970xm7269,16785v-64,99,-64,264,,363c7332,17247,7438,17247,7502,17148v63,-99,63,-264,,-363c7438,16686,7332,16686,7269,16785xm6731,18329v-64,99,-64,264,,363c6794,18791,6900,18791,6964,18692v63,-99,63,-264,,-363c6900,18224,6794,18224,6731,18329xm6731,15545v-64,99,-64,264,,363c6794,16007,6900,16007,6964,15908v63,-99,63,-264,,-363c6900,15439,6794,15439,6731,15545xm6731,21113v-64,99,-64,264,,363c6794,21575,6900,21575,6964,21476v63,-99,63,-264,,-363c6900,21014,6794,21014,6731,21113xm6731,12754v-64,99,-64,264,,363c6794,13216,6900,13216,6964,13117v63,-99,63,-264,,-363c6900,12655,6794,12655,6731,12754xm7845,18329v-64,99,-64,264,,363c7908,18791,8014,18791,8078,18692v63,-99,63,-264,,-363c8014,18224,7908,18224,7845,18329xm7845,21113v-64,99,-64,264,,363c7908,21575,8014,21575,8078,21476v63,-99,63,-264,,-363c8014,21014,7908,21014,7845,21113xm7269,74v-64,99,-64,264,,363c7332,536,7438,536,7502,437v63,-99,63,-264,,-363c7438,-25,7332,-25,7269,74xm7845,15545v-64,99,-64,264,,363c7908,16007,8014,16007,8078,15908v63,-99,63,-264,,-363c8014,15439,7908,15439,7845,15545xm7269,11217v-64,99,-64,264,,363c7332,11679,7438,11679,7502,11580v63,-99,63,-264,,-363c7438,11111,7332,11111,7269,11217xm7845,12754v-64,99,-64,264,,363c7908,13216,8014,13216,8078,13117v63,-99,63,-264,,-363c8014,12655,7908,12655,7845,12754xm7269,8426v-64,99,-64,264,,363c7332,8888,7438,8888,7502,8789v63,-99,63,-264,,-363c7438,8327,7332,8327,7269,8426xm7269,14001v-64,99,-64,264,,363c7332,14463,7438,14463,7502,14364v63,-99,63,-264,,-363c7438,13896,7332,13896,7269,14001xm7269,5642v-64,99,-64,264,,363c7332,6104,7438,6104,7502,6005v63,-99,63,-264,,-363c7438,5543,7332,5543,7269,5642xm7269,2858v-64,99,-64,264,,363c7332,3320,7438,3320,7502,3221v63,-99,63,-264,,-363c7438,2759,7332,2759,7269,2858xm5617,9970v-64,99,-64,264,,363c5680,10432,5786,10432,5850,10333v63,-99,63,-264,,-363c5786,9871,5680,9871,5617,9970xm5617,4402v-64,99,-64,264,,363c5680,4864,5786,4864,5850,4765v63,-99,63,-264,,-363c5786,4303,5680,4303,5617,4402xm5617,12754v-64,99,-64,264,,363c5680,13216,5786,13216,5850,13117v63,-99,63,-264,,-363c5786,12655,5680,12655,5617,12754xm6155,74v-64,99,-64,264,,363c6218,536,6324,536,6388,437v63,-99,63,-264,,-363c6324,-25,6218,-25,6155,74xm5617,15545v-64,99,-64,264,,363c5680,16007,5786,16007,5850,15908v63,-99,63,-264,,-363c5786,15439,5680,15439,5617,15545xm5041,2858v-64,99,-64,264,,363c5104,3320,5210,3320,5274,3221v63,-99,63,-264,,-363c5210,2759,5104,2759,5041,2858xm5617,18329v-64,99,-64,264,,363c5680,18791,5786,18791,5850,18692v63,-99,63,-264,,-363c5786,18224,5680,18224,5617,18329xm5041,74v-64,99,-64,264,,363c5104,536,5210,536,5274,437v63,-99,63,-264,,-363c5210,-25,5104,-25,5041,74xm5617,21113v-64,99,-64,264,,363c5680,21575,5786,21575,5850,21476v63,-99,63,-264,,-363c5786,21014,5680,21014,5617,21113xm5617,7186v-64,99,-64,264,,363c5680,7648,5786,7648,5850,7549v63,-99,63,-264,,-363c5786,7087,5680,7087,5617,7186xm5041,5642v-64,99,-64,264,,363c5104,6104,5210,6104,5274,6005v63,-99,63,-264,,-363c5210,5543,5104,5543,5041,5642xm6155,11217v-64,99,-64,264,,363c6218,11679,6324,11679,6388,11580v63,-99,63,-264,,-363c6324,11111,6218,11111,6155,11217xm6155,8426v-64,99,-64,264,,363c6218,8888,6324,8888,6388,8789v63,-99,63,-264,,-363c6324,8327,6218,8327,6155,8426xm6155,2858v-64,99,-64,264,,363c6218,3320,6324,3320,6388,3221v63,-99,63,-264,,-363c6324,2759,6218,2759,6155,2858xm6155,19569v-64,99,-64,264,,363c6218,20031,6324,20031,6388,19932v63,-99,63,-264,,-363c6324,19470,6218,19470,6155,19569xm5617,1618v-64,99,-64,264,,363c5680,2080,5786,2080,5850,1981v63,-99,63,-264,,-363c5786,1512,5680,1512,5617,1618xm6155,16785v-64,99,-64,264,,363c6218,17247,6324,17247,6388,17148v63,-99,63,-264,,-363c6324,16686,6218,16686,6155,16785xm6155,14001v-64,99,-64,264,,363c6218,14463,6324,14463,6388,14364v63,-99,63,-264,,-363c6324,13896,6218,13896,6155,14001xm6155,5642v-64,99,-64,264,,363c6218,6104,6324,6104,6388,6005v63,-99,63,-264,,-363c6324,5543,6218,5543,6155,5642xm9496,5642v-63,99,-63,264,,363c9560,6104,9666,6104,9729,6005v64,-99,64,-264,,-363c9666,5543,9560,5543,9496,5642xm9496,2858v-63,99,-63,264,,363c9560,3320,9666,3320,9729,3221v64,-99,64,-264,,-363c9666,2759,9560,2759,9496,2858xm9496,8426v-63,99,-63,264,,363c9560,8888,9666,8888,9729,8789v64,-99,64,-264,,-363c9666,8327,9560,8327,9496,8426xm10072,21113v-63,99,-63,264,,363c10136,21575,10242,21575,10305,21476v64,-99,64,-264,,-363c10242,21014,10136,21014,10072,21113xm9496,74v-63,99,-63,264,,363c9560,536,9666,536,9729,437v64,-99,64,-264,,-363c9666,-25,9560,-25,9496,74xm9496,16785v-63,99,-63,264,,363c9560,17247,9666,17247,9729,17148v64,-99,64,-264,,-363c9666,16686,9560,16686,9496,16785xm9496,19569v-63,99,-63,264,,363c9560,20031,9666,20031,9729,19932v64,-99,64,-264,,-363c9666,19470,9560,19470,9496,19569xm9496,14001v-63,99,-63,264,,363c9560,14463,9666,14463,9729,14364v64,-99,64,-264,,-363c9666,13896,9560,13896,9496,14001xm9496,11217v-63,99,-63,264,,363c9560,11679,9666,11679,9729,11580v64,-99,64,-264,,-363c9666,11111,9560,11111,9496,11217xm10072,1618v-63,99,-63,264,,363c10136,2080,10242,2080,10305,1981v64,-99,64,-264,,-363c10242,1512,10136,1512,10072,1618xm8959,1618v-64,99,-64,264,,363c9022,2080,9128,2080,9192,1981v63,-99,63,-264,,-363c9128,1512,9022,1512,8959,1618xm10610,19569v-63,99,-63,264,,363c10674,20031,10780,20031,10843,19932v64,-99,64,-264,,-363c10780,19470,10674,19470,10610,19569xm10072,4402v-63,99,-63,264,,363c10136,4864,10242,4864,10305,4765v64,-99,64,-264,,-363c10242,4303,10136,4303,10072,4402xm10610,16785v-63,99,-63,264,,363c10674,17247,10780,17247,10843,17148v64,-99,64,-264,,-363c10780,16686,10674,16686,10610,16785xm10072,9970v-63,99,-63,264,,363c10136,10432,10242,10432,10305,10333v64,-99,64,-264,,-363c10242,9871,10136,9871,10072,9970xm10072,12754v-63,99,-63,264,,363c10136,13216,10242,13216,10305,13117v64,-99,64,-264,,-363c10242,12655,10136,12655,10072,12754xm10072,7186v-63,99,-63,264,,363c10136,7648,10242,7648,10305,7549v64,-99,64,-264,,-363c10242,7087,10136,7087,10072,7186xm10072,15545v-63,99,-63,264,,363c10136,16007,10242,16007,10305,15908v64,-99,64,-264,,-363c10242,15439,10136,15439,10072,15545xm7845,9970v-64,99,-64,264,,363c7908,10432,8014,10432,8078,10333v63,-99,63,-264,,-363c8014,9871,7908,9871,7845,9970xm10072,18329v-63,99,-63,264,,363c10136,18791,10242,18791,10305,18692v64,-99,64,-264,,-363c10242,18224,10136,18224,10072,18329xm8383,11217v-64,99,-64,264,,363c8446,11679,8552,11679,8616,11580v63,-99,63,-264,,-363c8552,11111,8446,11111,8383,11217xm8383,14001v-64,99,-64,264,,363c8446,14463,8552,14463,8616,14364v63,-99,63,-264,,-363c8552,13896,8446,13896,8383,14001xm8383,8426v-64,99,-64,264,,363c8446,8888,8552,8888,8616,8789v63,-99,63,-264,,-363c8552,8327,8446,8327,8383,8426xm8383,16785v-64,99,-64,264,,363c8446,17247,8552,17247,8616,17148v63,-99,63,-264,,-363c8552,16686,8446,16686,8383,16785xm7845,7186v-64,99,-64,264,,363c7908,7648,8014,7648,8078,7549v63,-99,63,-264,,-363c8014,7087,7908,7087,7845,7186xm7845,4402v-64,99,-64,264,,363c7908,4864,8014,4864,8078,4765v63,-99,63,-264,,-363c8014,4303,7908,4303,7845,4402xm8383,19569v-64,99,-64,264,,363c8446,20031,8552,20031,8616,19932v63,-99,63,-264,,-363c8552,19470,8446,19470,8383,19569xm8383,5642v-64,99,-64,264,,363c8446,6104,8552,6104,8616,6005v63,-99,63,-264,,-363c8552,5543,8446,5543,8383,5642xm7845,1618v-64,99,-64,264,,363c7908,2080,8014,2080,8078,1981v63,-99,63,-264,,-363c8014,1512,7908,1512,7845,1618xm8383,2858v-64,99,-64,264,,363c8446,3320,8552,3320,8616,3221v63,-99,63,-264,,-363c8552,2759,8446,2759,8383,2858xm8959,12754v-64,99,-64,264,,363c9022,13216,9128,13216,9192,13117v63,-99,63,-264,,-363c9128,12655,9022,12655,8959,12754xm10610,14001v-63,99,-63,264,,363c10674,14463,10780,14463,10843,14364v64,-99,64,-264,,-363c10780,13896,10674,13896,10610,14001xm8959,15545v-64,99,-64,264,,363c9022,16007,9128,16007,9192,15908v63,-99,63,-264,,-363c9128,15439,9022,15439,8959,15545xm8959,4402v-64,99,-64,264,,363c9022,4864,9128,4864,9192,4765v63,-99,63,-264,,-363c9128,4303,9022,4303,8959,4402xm8959,7186v-64,99,-64,264,,363c9022,7648,9128,7648,9192,7549v63,-99,63,-264,,-363c9128,7087,9022,7087,8959,7186xm8383,74v-64,99,-64,264,,363c8446,536,8552,536,8616,437v63,-99,63,-264,,-363c8552,-25,8446,-25,8383,74xm8959,21113v-64,99,-64,264,,363c9022,21575,9128,21575,9192,21476v63,-99,63,-264,,-363c9128,21014,9022,21014,8959,21113xm8959,18329v-64,99,-64,264,,363c9022,18791,9128,18791,9192,18692v63,-99,63,-264,,-363c9128,18224,9022,18224,8959,18329xm8959,9970v-64,99,-64,264,,363c9022,10432,9128,10432,9192,10333v63,-99,63,-264,,-363c9128,9871,9022,9871,8959,9970xm1699,11217v-63,99,-63,264,,363c1763,11679,1869,11679,1932,11580v64,-99,64,-264,,-363c1869,11111,1763,11111,1699,11217xm1699,19569v-63,99,-63,264,,363c1763,20031,1869,20031,1932,19932v64,-99,64,-264,,-363c1869,19470,1763,19470,1699,19569xm1699,16785v-63,99,-63,264,,363c1763,17247,1869,17247,1932,17148v64,-99,64,-264,,-363c1869,16686,1763,16686,1699,16785xm1161,15545v-63,99,-63,264,,363c1225,16007,1331,16007,1394,15908v64,-99,64,-264,,-363c1331,15439,1225,15439,1161,15545xm1161,1618v-63,99,-63,264,,363c1225,2080,1331,2080,1394,1981v64,-99,64,-264,,-363c1331,1512,1225,1512,1161,1618xm1161,12754v-63,99,-63,264,,363c1225,13216,1331,13216,1394,13117v64,-99,64,-264,,-363c1331,12655,1225,12655,1161,12754xm1161,4402v-63,99,-63,264,,363c1225,4864,1331,4864,1394,4765v64,-99,64,-264,,-363c1331,4303,1225,4303,1161,4402xm1161,9970v-63,99,-63,264,,363c1225,10432,1331,10432,1394,10333v64,-99,64,-264,,-363c1331,9871,1225,9871,1161,9970xm1161,7186v-63,99,-63,264,,363c1225,7648,1331,7648,1394,7549v64,-99,64,-264,,-363c1331,7087,1225,7087,1161,7186xm1699,14001v-63,99,-63,264,,363c1763,14463,1869,14463,1932,14364v64,-99,64,-264,,-363c1869,13896,1763,13896,1699,14001xm2275,15545v-63,99,-63,264,,363c2339,16007,2445,16007,2508,15908v64,-99,64,-264,,-363c2445,15439,2339,15439,2275,15545xm2275,18329v-63,99,-63,264,,363c2339,18791,2445,18791,2508,18692v64,-99,64,-264,,-363c2445,18224,2339,18224,2275,18329xm2275,12754v-63,99,-63,264,,363c2339,13216,2445,13216,2508,13117v64,-99,64,-264,,-363c2445,12655,2339,12655,2275,12754xm2275,9970v-63,99,-63,264,,363c2339,10432,2445,10432,2508,10333v64,-99,64,-264,,-363c2445,9871,2339,9871,2275,9970xm1699,2858v-63,99,-63,264,,363c1763,3320,1869,3320,1932,3221v64,-99,64,-264,,-363c1869,2759,1763,2759,1699,2858xm2275,21113v-63,99,-63,264,,363c2339,21575,2445,21575,2508,21476v64,-99,64,-264,,-363c2445,21014,2339,21014,2275,21113xm1699,5642v-63,99,-63,264,,363c1763,6104,1869,6104,1932,6005v64,-99,64,-264,,-363c1869,5543,1763,5543,1699,5642xm1699,8426v-63,99,-63,264,,363c1763,8888,1869,8888,1932,8789v64,-99,64,-264,,-363c1869,8327,1763,8327,1699,8426xm1699,74v-63,99,-63,264,,363c1763,536,1869,536,1932,437v64,-99,64,-264,,-363c1869,-25,1763,-25,1699,74xm48,7186v-64,99,-64,264,,363c111,7648,217,7648,280,7549v64,-99,64,-264,,-363c217,7087,115,7087,48,7186xm48,9970v-64,99,-64,264,,363c111,10432,217,10432,280,10333v64,-99,64,-264,,-363c217,9871,115,9871,48,9970xm48,4402v-64,99,-64,264,,363c111,4864,217,4864,280,4765v64,-99,64,-264,,-363c217,4303,115,4303,48,4402xm2275,7186v-63,99,-63,264,,363c2339,7648,2445,7648,2508,7549v64,-99,64,-264,,-363c2445,7087,2339,7087,2275,7186xm48,1618v-64,99,-64,264,,363c111,2080,217,2080,280,1981v64,-99,64,-264,,-363c217,1512,115,1512,48,1618xm48,21113v-64,99,-64,264,,363c111,21575,217,21575,280,21476v64,-99,64,-264,,-363c217,21014,115,21014,48,21113xm1161,18329v-63,99,-63,264,,363c1225,18791,1331,18791,1394,18692v64,-99,64,-264,,-363c1331,18224,1225,18224,1161,18329xm585,19569v-63,99,-63,264,,363c649,20031,755,20031,818,19932v64,-99,64,-264,,-363c755,19470,649,19470,585,19569xm21520,1981v64,-99,64,-264,,-363c21457,1519,21351,1519,21288,1618v-64,99,-64,264,,363c21351,2080,21453,2080,21520,1981xm48,15545v-64,99,-64,264,,363c111,16007,217,16007,280,15908v64,-99,64,-264,,-363c217,15439,115,15439,48,15545xm48,12754v-64,99,-64,264,,363c111,13216,217,13216,280,13117v64,-99,64,-264,,-363c217,12655,115,12655,48,12754xm585,5642v-63,99,-63,264,,363c649,6104,755,6104,818,6005v64,-99,64,-264,,-363c755,5543,649,5543,585,5642xm585,74v-63,99,-63,264,,363c649,536,755,536,818,437v64,-99,64,-264,,-363c755,-25,649,-25,585,74xm585,2858v-63,99,-63,264,,363c649,3320,755,3320,818,3221v64,-99,64,-264,,-363c755,2759,649,2759,585,2858xm1161,21113v-63,99,-63,264,,363c1225,21575,1331,21575,1394,21476v64,-99,64,-264,,-363c1331,21014,1225,21014,1161,21113xm585,14001v-63,99,-63,264,,363c649,14463,755,14463,818,14364v64,-99,64,-264,,-363c755,13896,649,13896,585,14001xm585,16785v-63,99,-63,264,,363c649,17247,755,17247,818,17148v64,-99,64,-264,,-363c755,16686,649,16686,585,16785xm585,8426v-63,99,-63,264,,363c649,8888,755,8888,818,8789v64,-99,64,-264,,-363c755,8327,649,8327,585,8426xm585,11217v-63,99,-63,264,,363c649,11679,755,11679,818,11580v64,-99,64,-264,,-363c755,11111,649,11111,585,11217xm4503,18329v-63,99,-63,264,,363c4567,18791,4672,18791,4736,18692v64,-99,64,-264,,-363c4672,18224,4567,18224,4503,18329xm4503,21113v-63,99,-63,264,,363c4567,21575,4672,21575,4736,21476v64,-99,64,-264,,-363c4672,21014,4567,21014,4503,21113xm4503,15545v-63,99,-63,264,,363c4567,16007,4672,16007,4736,15908v64,-99,64,-264,,-363c4672,15439,4567,15439,4503,15545xm3927,2858v-63,99,-63,264,,363c3991,3320,4096,3320,4160,3221v64,-99,64,-264,,-363c4096,2759,3991,2759,3927,2858xm5041,8426v-64,99,-64,264,,363c5104,8888,5210,8888,5274,8789v63,-99,63,-264,,-363c5210,8327,5104,8327,5041,8426xm3927,74v-63,99,-63,264,,363c3991,536,4096,536,4160,437v64,-99,64,-264,,-363c4096,-25,3991,-25,3927,74xm3927,5642v-63,99,-63,264,,363c3991,6104,4096,6104,4160,6005v64,-99,64,-264,,-363c4096,5543,3991,5543,3927,5642xm3927,11217v-63,99,-63,264,,363c3991,11679,4096,11679,4160,11580v64,-99,64,-264,,-363c4096,11111,3991,11111,3927,11217xm3927,14001v-63,99,-63,264,,363c3991,14463,4096,14463,4160,14364v64,-99,64,-264,,-363c4096,13896,3991,13896,3927,14001xm3927,8426v-63,99,-63,264,,363c3991,8888,4096,8888,4160,8789v64,-99,64,-264,,-363c4096,8327,3991,8327,3927,8426xm5041,14001v-64,99,-64,264,,363c5104,14463,5210,14463,5274,14364v63,-99,63,-264,,-363c5210,13896,5104,13896,5041,14001xm3927,16785v-63,99,-63,264,,363c3991,17247,4096,17247,4160,17148v64,-99,64,-264,,-363c4096,16686,3991,16686,3927,16785xm5041,16785v-64,99,-64,264,,363c5104,17247,5210,17247,5274,17148v63,-99,63,-264,,-363c5210,16686,5104,16686,5041,16785xm5041,11217v-64,99,-64,264,,363c5104,11679,5210,11679,5274,11580v63,-99,63,-264,,-363c5210,11111,5104,11111,5041,11217xm5041,19569v-64,99,-64,264,,363c5104,20031,5210,20031,5274,19932v63,-99,63,-264,,-363c5210,19470,5104,19470,5041,19569xm4503,7186v-63,99,-63,264,,363c4567,7648,4672,7648,4736,7549v64,-99,64,-264,,-363c4672,7087,4567,7087,4503,7186xm4503,1618v-63,99,-63,264,,363c4567,2080,4672,2080,4736,1981v64,-99,64,-264,,-363c4672,1512,4567,1512,4503,1618xm4503,12754v-63,99,-63,264,,363c4567,13216,4672,13216,4736,13117v64,-99,64,-264,,-363c4672,12655,4567,12655,4503,12754xm4503,9970v-63,99,-63,264,,363c4567,10432,4672,10432,4736,10333v64,-99,64,-264,,-363c4672,9871,4567,9871,4503,9970xm4503,4402v-63,99,-63,264,,363c4567,4864,4672,4864,4736,4765v64,-99,64,-264,,-363c4672,4303,4567,4303,4503,4402xm3389,12754v-63,99,-63,264,,363c3453,13216,3559,13216,3622,13117v64,-99,64,-264,,-363c3559,12655,3453,12655,3389,12754xm2813,11217v-63,99,-63,264,,363c2877,11679,2983,11679,3046,11580v64,-99,64,-264,,-363c2983,11111,2877,11111,2813,11217xm2813,8426v-63,99,-63,264,,363c2877,8888,2983,8888,3046,8789v64,-99,64,-264,,-363c2983,8327,2877,8327,2813,8426xm2813,5642v-63,99,-63,264,,363c2877,6104,2983,6104,3046,6005v64,-99,64,-264,,-363c2983,5543,2877,5543,2813,5642xm2813,2858v-63,99,-63,264,,363c2877,3320,2983,3320,3046,3221v64,-99,64,-264,,-363c2983,2759,2877,2759,2813,2858xm2813,14001v-63,99,-63,264,,363c2877,14463,2983,14463,3046,14364v64,-99,64,-264,,-363c2983,13896,2877,13896,2813,14001xm2813,74v-63,99,-63,264,,363c2877,536,2983,536,3046,437v64,-99,64,-264,,-363c2983,-25,2877,-25,2813,74xm2275,1618v-63,99,-63,264,,363c2339,2080,2445,2080,2508,1981v64,-99,64,-264,,-363c2445,1512,2339,1512,2275,1618xm2813,19569v-63,99,-63,264,,363c2877,20031,2983,20031,3046,19932v64,-99,64,-264,,-363c2983,19470,2877,19470,2813,19569xm3927,19569v-63,99,-63,264,,363c3991,20031,4096,20031,4160,19932v64,-99,64,-264,,-363c4096,19470,3991,19470,3927,19569xm2813,16785v-63,99,-63,264,,363c2877,17247,2983,17247,3046,17148v64,-99,64,-264,,-363c2983,16686,2877,16686,2813,16785xm3389,4402v-63,99,-63,264,,363c3453,4864,3559,4864,3622,4765v64,-99,64,-264,,-363c3559,4303,3453,4303,3389,4402xm3389,9970v-63,99,-63,264,,363c3453,10432,3559,10432,3622,10333v64,-99,64,-264,,-363c3559,9871,3453,9871,3389,9970xm3389,7186v-63,99,-63,264,,363c3453,7648,3559,7648,3622,7549v64,-99,64,-264,,-363c3559,7087,3453,7087,3389,7186xm3389,1618v-63,99,-63,264,,363c3453,2080,3559,2080,3622,1981v64,-99,64,-264,,-363c3559,1512,3453,1512,3389,1618xm2275,4402v-63,99,-63,264,,363c2339,4864,2445,4864,2508,4765v64,-99,64,-264,,-363c2445,4303,2339,4303,2275,4402xm3389,18329v-63,99,-63,264,,363c3453,18791,3559,18791,3622,18692v64,-99,64,-264,,-363c3559,18224,3453,18224,3389,18329xm3389,21113v-63,99,-63,264,,363c3453,21575,3559,21575,3622,21476v64,-99,64,-264,,-363c3559,21014,3453,21014,3389,21113xm3389,15545v-63,99,-63,264,,363c3453,16007,3559,16007,3622,15908v64,-99,64,-264,,-363c3559,15439,3453,15439,3389,15545xm48,18329v-64,99,-64,264,,363c111,18791,217,18791,280,18692v64,-99,64,-264,,-363c217,18224,115,18224,48,18329xm17870,12754v-64,99,-64,264,,363c17933,13216,18039,13216,18103,13117v63,-99,63,-264,,-363c18039,12655,17933,12655,17870,12754xm17870,15545v-64,99,-64,264,,363c17933,16007,18039,16007,18103,15908v63,-99,63,-264,,-363c18039,15439,17933,15439,17870,15545xm17870,9970v-64,99,-64,264,,363c17933,10432,18039,10432,18103,10333v63,-99,63,-264,,-363c18039,9871,17933,9871,17870,9970xm17870,7186v-64,99,-64,264,,363c17933,7648,18039,7648,18103,7549v63,-99,63,-264,,-363c18039,7087,17933,7087,17870,7186xm17289,74v-63,99,-63,264,,363c17353,536,17459,536,17522,437v64,-99,64,-264,,-363c17459,-25,17357,-25,17289,74xm18984,21113v-64,99,-64,264,,363c19047,21575,19153,21575,19216,21476v64,-99,64,-264,,-363c19153,21014,19047,21014,18984,21113xm17870,4402v-64,99,-64,264,,363c17933,4864,18039,4864,18103,4765v63,-99,63,-264,,-363c18039,4303,17933,4303,17870,4402xm17870,18329v-64,99,-64,264,,363c17933,18791,18039,18791,18103,18692v63,-99,63,-264,,-363c18039,18224,17933,18224,17870,18329xm17870,21113v-64,99,-64,264,,363c17933,21575,18039,21575,18103,21476v63,-99,63,-264,,-363c18039,21014,17933,21014,17870,21113xm18403,74v-63,99,-63,264,,363c18467,536,18573,536,18636,437v64,-99,64,-264,,-363c18573,-25,18471,-25,18403,74xm18403,5642v-63,99,-63,264,,363c18467,6104,18573,6104,18636,6005v64,-99,64,-264,,-363c18573,5543,18471,5543,18403,5642xm18403,2858v-63,99,-63,264,,363c18467,3320,18573,3320,18636,3221v64,-99,64,-264,,-363c18573,2759,18471,2759,18403,2858xm18403,8426v-63,99,-63,264,,363c18467,8888,18573,8888,18636,8789v64,-99,64,-264,,-363c18573,8327,18471,8327,18403,8426xm17289,5642v-63,99,-63,264,,363c17353,6104,17459,6104,17522,6005v64,-99,64,-264,,-363c17459,5543,17357,5543,17289,5642xm18403,16785v-63,99,-63,264,,363c18467,17247,18573,17247,18636,17148v64,-99,64,-264,,-363c18573,16686,18471,16686,18403,16785xm17870,1618v-64,99,-64,264,,363c17933,2080,18039,2080,18103,1981v63,-99,63,-264,,-363c18039,1512,17933,1512,17870,1618xm18403,19569v-63,99,-63,264,,363c18467,20031,18573,20031,18636,19932v64,-99,64,-264,,-363c18573,19470,18471,19470,18403,19569xm18403,14001v-63,99,-63,264,,363c18467,14463,18573,14463,18636,14364v64,-99,64,-264,,-363c18573,13896,18471,13896,18403,14001xm18403,11217v-63,99,-63,264,,363c18467,11679,18573,11679,18636,11580v64,-99,64,-264,,-363c18573,11111,18471,11111,18403,11217xm17289,2858v-63,99,-63,264,,363c17353,3320,17459,3320,17522,3221v64,-99,64,-264,,-363c17459,2759,17357,2759,17289,2858xm16176,74v-64,99,-64,264,,363c16239,536,16345,536,16408,437v64,-99,64,-264,,-363c16345,-25,16243,-25,16176,74xm16756,15545v-64,99,-64,264,,363c16819,16007,16925,16007,16989,15908v63,-99,63,-264,,-363c16925,15439,16819,15439,16756,15545xm16176,2858v-64,99,-64,264,,363c16239,3320,16345,3320,16408,3221v64,-99,64,-264,,-363c16345,2759,16243,2759,16176,2858xm16756,18329v-64,99,-64,264,,363c16819,18791,16925,18791,16989,18692v63,-99,63,-264,,-363c16925,18224,16819,18224,16756,18329xm16756,21113v-64,99,-64,264,,363c16819,21575,16925,21575,16989,21476v63,-99,63,-264,,-363c16925,21014,16819,21014,16756,21113xm16176,14001v-64,99,-64,264,,363c16239,14463,16345,14463,16408,14364v64,-99,64,-264,,-363c16345,13896,16243,13896,16176,14001xm16176,11217v-64,99,-64,264,,363c16239,11679,16345,11679,16408,11580v64,-99,64,-264,,-363c16345,11111,16243,11111,16176,11217xm17289,8426v-63,99,-63,264,,363c17353,8888,17459,8888,17522,8789v64,-99,64,-264,,-363c17459,8327,17357,8327,17289,8426xm16176,8426v-64,99,-64,264,,363c16239,8888,16345,8888,16408,8789v64,-99,64,-264,,-363c16345,8327,16243,8327,16176,8426xm16176,5642v-64,99,-64,264,,363c16239,6104,16345,6104,16408,6005v64,-99,64,-264,,-363c16345,5543,16243,5543,16176,5642xm17289,19569v-63,99,-63,264,,363c17353,20031,17459,20031,17522,19932v64,-99,64,-264,,-363c17459,19470,17357,19470,17289,19569xm17289,14001v-63,99,-63,264,,363c17353,14463,17459,14463,17522,14364v64,-99,64,-264,,-363c17459,13896,17357,13896,17289,14001xm17289,16785v-63,99,-63,264,,363c17353,17247,17459,17247,17522,17148v64,-99,64,-264,,-363c17459,16686,17357,16686,17289,16785xm17289,11217v-63,99,-63,264,,363c17353,11679,17459,11679,17522,11580v64,-99,64,-264,,-363c17459,11111,17357,11111,17289,11217xm16756,7186v-64,99,-64,264,,363c16819,7648,16925,7648,16989,7549v63,-99,63,-264,,-363c16925,7087,16819,7087,16756,7186xm16756,9970v-64,99,-64,264,,363c16819,10432,16925,10432,16989,10333v63,-99,63,-264,,-363c16925,9871,16819,9871,16756,9970xm16756,12754v-64,99,-64,264,,363c16819,13216,16925,13216,16989,13117v63,-99,63,-264,,-363c16925,12655,16819,12655,16756,12754xm16756,1618v-64,99,-64,264,,363c16819,2080,16925,2080,16989,1981v63,-99,63,-264,,-363c16925,1512,16819,1512,16756,1618xm10610,11217v-63,99,-63,264,,363c10674,11679,10780,11679,10843,11580v64,-99,64,-264,,-363c10780,11111,10674,11111,10610,11217xm20631,16785v-63,99,-63,264,,363c20695,17247,20800,17247,20864,17148v64,-99,64,-264,,-363c20800,16686,20699,16686,20631,16785xm20631,11217v-63,99,-63,264,,363c20695,11679,20800,11679,20864,11580v64,-99,64,-264,,-363c20800,11111,20699,11111,20631,11217xm20631,14001v-63,99,-63,264,,363c20695,14463,20800,14463,20864,14364v64,-99,64,-264,,-363c20800,13896,20699,13896,20631,14001xm16176,16785v-64,99,-64,264,,363c16239,17247,16345,17247,16408,17148v64,-99,64,-264,,-363c16345,16686,16243,16686,16176,16785xm20631,8426v-63,99,-63,264,,363c20695,8888,20800,8888,20864,8789v64,-99,64,-264,,-363c20800,8327,20699,8327,20631,8426xm18984,18329v-64,99,-64,264,,363c19047,18791,19153,18791,19216,18692v64,-99,64,-264,,-363c19153,18224,19047,18224,18984,18329xm20097,4402v-63,99,-63,264,,363c20161,4864,20267,4864,20330,4765v64,-99,64,-264,,-363c20267,4303,20161,4303,20097,4402xm20631,19569v-63,99,-63,264,,363c20695,20031,20800,20031,20864,19932v64,-99,64,-264,,-363c20800,19470,20699,19470,20631,19569xm20631,5642v-63,99,-63,264,,363c20695,6104,20800,6104,20864,6005v64,-99,64,-264,,-363c20800,5543,20699,5543,20631,5642xm20097,1618v-63,99,-63,264,,363c20161,2080,20267,2080,20330,1981v64,-99,64,-264,,-363c20267,1512,20161,1512,20097,1618xm20631,2858v-63,99,-63,264,,363c20695,3320,20800,3320,20864,3221v64,-99,64,-264,,-363c20800,2759,20699,2759,20631,2858xm21283,7186v-63,99,-63,264,,363c21347,7648,21453,7648,21516,7549v64,-99,64,-264,,-363c21453,7087,21351,7087,21283,7186xm21283,12754v-63,99,-63,264,,363c21347,13216,21453,13216,21516,13117v64,-99,64,-264,,-363c21453,12655,21351,12655,21283,12754xm21283,9970v-63,99,-63,264,,363c21347,10432,21453,10432,21516,10333v64,-99,64,-264,,-363c21453,9871,21351,9871,21283,9970xm21283,4402v-63,99,-63,264,,363c21347,4864,21453,4864,21516,4765v64,-99,64,-264,,-363c21453,4303,21351,4303,21283,4402xm21283,18329v-63,99,-63,264,,363c21347,18791,21453,18791,21516,18692v64,-99,64,-264,,-363c21453,18224,21351,18224,21283,18329xm21283,21113v-63,99,-63,264,,363c21347,21575,21453,21575,21516,21476v64,-99,64,-264,,-363c21453,21014,21351,21014,21283,21113xm21283,15545v-63,99,-63,264,,363c21347,16007,21453,16007,21516,15908v64,-99,64,-264,,-363c21453,15439,21351,15439,21283,15545xm20631,74v-63,99,-63,264,,363c20695,536,20800,536,20864,437v64,-99,64,-264,,-363c20800,-25,20699,-25,20631,74xm20097,9970v-63,99,-63,264,,363c20161,10432,20267,10432,20330,10333v64,-99,64,-264,,-363c20267,9871,20161,9871,20097,9970xm20097,7186v-63,99,-63,264,,363c20161,7648,20267,7648,20330,7549v64,-99,64,-264,,-363c20267,7087,20161,7087,20097,7186xm18984,1618v-64,99,-64,264,,363c19047,2080,19153,2080,19216,1981v64,-99,64,-264,,-363c19153,1512,19047,1512,18984,1618xm19517,19569v-63,99,-63,264,,363c19581,20031,19687,20031,19750,19932v64,-99,64,-264,,-363c19687,19470,19585,19470,19517,19569xm19517,14001v-63,99,-63,264,,363c19581,14463,19687,14463,19750,14364v64,-99,64,-264,,-363c19687,13896,19585,13896,19517,14001xm19517,16785v-63,99,-63,264,,363c19581,17247,19687,17247,19750,17148v64,-99,64,-264,,-363c19687,16686,19585,16686,19517,16785xm18984,4402v-64,99,-64,264,,363c19047,4864,19153,4864,19216,4765v64,-99,64,-264,,-363c19153,4303,19047,4303,18984,4402xm18984,15545v-64,99,-64,264,,363c19047,16007,19153,16007,19216,15908v64,-99,64,-264,,-363c19153,15439,19047,15439,18984,15545xm18984,7186v-64,99,-64,264,,363c19047,7648,19153,7648,19216,7549v64,-99,64,-264,,-363c19153,7087,19047,7087,18984,7186xm18984,12754v-64,99,-64,264,,363c19047,13216,19153,13216,19216,13117v64,-99,64,-264,,-363c19153,12655,19047,12655,18984,12754xm18984,9970v-64,99,-64,264,,363c19047,10432,19153,10432,19216,10333v64,-99,64,-264,,-363c19153,9871,19047,9871,18984,9970xm20097,21113v-63,99,-63,264,,363c20161,21575,20267,21575,20330,21476v64,-99,64,-264,,-363c20267,21014,20161,21014,20097,21113xm20097,12754v-63,99,-63,264,,363c20161,13216,20267,13216,20330,13117v64,-99,64,-264,,-363c20267,12655,20161,12655,20097,12754xm20097,18329v-63,99,-63,264,,363c20161,18791,20267,18791,20330,18692v64,-99,64,-264,,-363c20267,18224,20161,18224,20097,18329xm20097,15545v-63,99,-63,264,,363c20161,16007,20267,16007,20330,15908v64,-99,64,-264,,-363c20267,15439,20161,15439,20097,15545xm19517,11217v-63,99,-63,264,,363c19581,11679,19687,11679,19750,11580v64,-99,64,-264,,-363c19687,11111,19585,11111,19517,11217xm19517,74v-63,99,-63,264,,363c19581,536,19687,536,19750,437v64,-99,64,-264,,-363c19687,-25,19585,-25,19517,74xm19517,8426v-63,99,-63,264,,363c19581,8888,19687,8888,19750,8789v64,-99,64,-264,,-363c19687,8327,19585,8327,19517,8426xm19517,2858v-63,99,-63,264,,363c19581,3320,19687,3320,19750,3221v64,-99,64,-264,,-363c19687,2759,19585,2759,19517,2858xm19517,5642v-63,99,-63,264,,363c19581,6104,19687,6104,19750,6005v64,-99,64,-264,,-363c19687,5543,19585,5543,19517,5642xm16756,4402v-64,99,-64,264,,363c16819,4864,16925,4864,16989,4765v63,-99,63,-264,,-363c16925,4303,16819,4303,16756,4402xm12300,9970v-63,99,-63,264,,363c12364,10432,12470,10432,12533,10333v64,-99,64,-264,,-363c12470,9871,12364,9871,12300,9970xm12300,7186v-63,99,-63,264,,363c12364,7648,12470,7648,12533,7549v64,-99,64,-264,,-363c12470,7087,12364,7087,12300,7186xm12300,12754v-63,99,-63,264,,363c12364,13216,12470,13216,12533,13117v64,-99,64,-264,,-363c12470,12655,12364,12655,12300,12754xm12300,4402v-63,99,-63,264,,363c12364,4864,12470,4864,12533,4765v64,-99,64,-264,,-363c12470,4303,12364,4303,12300,4402xm12300,21113v-63,99,-63,264,,363c12364,21575,12470,21575,12533,21476v64,-99,64,-264,,-363c12470,21014,12364,21014,12300,21113xm11724,74v-63,99,-63,264,,363c11788,536,11894,536,11957,437v64,-99,64,-264,,-363c11894,-25,11788,-25,11724,74xm12300,1618v-63,99,-63,264,,363c12364,2080,12470,2080,12533,1981v64,-99,64,-264,,-363c12470,1512,12364,1512,12300,1618xm12300,15545v-63,99,-63,264,,363c12364,16007,12470,16007,12533,15908v64,-99,64,-264,,-363c12470,15439,12364,15439,12300,15545xm12300,18329v-63,99,-63,264,,363c12364,18791,12470,18791,12533,18692v64,-99,64,-264,,-363c12470,18224,12364,18224,12300,18329xm12838,5642v-63,99,-63,264,,363c12902,6104,13008,6104,13071,6005v64,-99,64,-264,,-363c13008,5543,12902,5543,12838,5642xm12838,19569v-63,99,-63,264,,363c12902,20031,13008,20031,13071,19932v64,-99,64,-264,,-363c13008,19470,12902,19470,12838,19569xm12838,2858v-63,99,-63,264,,363c12902,3320,13008,3320,13071,3221v64,-99,64,-264,,-363c13008,2759,12902,2759,12838,2858xm12838,74v-63,99,-63,264,,363c12902,536,13008,536,13071,437v64,-99,64,-264,,-363c13008,-25,12902,-25,12838,74xm13414,21113v-63,99,-63,264,,363c13478,21575,13584,21575,13647,21476v64,-99,64,-264,,-363c13584,21014,13478,21014,13414,21113xm11724,2858v-63,99,-63,264,,363c11788,3320,11894,3320,11957,3221v64,-99,64,-264,,-363c11894,2759,11788,2759,11724,2858xm12838,14001v-63,99,-63,264,,363c12902,14463,13008,14463,13071,14364v64,-99,64,-264,,-363c13008,13896,12902,13896,12838,14001xm12838,8426v-63,99,-63,264,,363c12902,8888,13008,8888,13071,8789v64,-99,64,-264,,-363c13008,8327,12902,8327,12838,8426xm12838,16785v-63,99,-63,264,,363c12902,17247,13008,17247,13071,17148v64,-99,64,-264,,-363c13008,16686,12902,16686,12838,16785xm12838,11217v-63,99,-63,264,,363c12902,11679,13008,11679,13071,11580v64,-99,64,-264,,-363c13008,11111,12902,11111,12838,11217xm10610,8426v-63,99,-63,264,,363c10674,8888,10780,8888,10843,8789v64,-99,64,-264,,-363c10780,8327,10674,8327,10610,8426xm11186,15545v-63,99,-63,264,,363c11250,16007,11356,16007,11419,15908v64,-99,64,-264,,-363c11356,15439,11250,15439,11186,15545xm11186,18329v-63,99,-63,264,,363c11250,18791,11356,18791,11419,18692v64,-99,64,-264,,-363c11356,18224,11250,18224,11186,18329xm11186,9970v-63,99,-63,264,,363c11250,10432,11356,10432,11419,10333v64,-99,64,-264,,-363c11356,9871,11250,9871,11186,9970xm11186,21113v-63,99,-63,264,,363c11250,21575,11356,21575,11419,21476v64,-99,64,-264,,-363c11356,21014,11250,21014,11186,21113xm11186,12754v-63,99,-63,264,,363c11250,13216,11356,13216,11419,13117v64,-99,64,-264,,-363c11356,12655,11250,12655,11186,12754xm13414,18329v-63,99,-63,264,,363c13478,18791,13584,18791,13647,18692v64,-99,64,-264,,-363c13584,18224,13478,18224,13414,18329xm11724,5642v-63,99,-63,264,,363c11788,6104,11894,6104,11957,6005v64,-99,64,-264,,-363c11894,5543,11788,5543,11724,5642xm10610,5642v-63,99,-63,264,,363c10674,6104,10780,6104,10843,6005v64,-99,64,-264,,-363c10780,5543,10674,5543,10610,5642xm10610,2858v-63,99,-63,264,,363c10674,3320,10780,3320,10843,3221v64,-99,64,-264,,-363c10780,2759,10674,2759,10610,2858xm10610,74v-63,99,-63,264,,363c10674,536,10780,536,10843,437v64,-99,64,-264,,-363c10780,-25,10674,-25,10610,74xm11724,14001v-63,99,-63,264,,363c11788,14463,11894,14463,11957,14364v64,-99,64,-264,,-363c11894,13896,11788,13896,11724,14001xm11724,16785v-63,99,-63,264,,363c11788,17247,11894,17247,11957,17148v64,-99,64,-264,,-363c11894,16686,11788,16686,11724,16785xm11724,11217v-63,99,-63,264,,363c11788,11679,11894,11679,11957,11580v64,-99,64,-264,,-363c11894,11111,11788,11111,11724,11217xm11186,7186v-63,99,-63,264,,363c11250,7648,11356,7648,11419,7549v64,-99,64,-264,,-363c11356,7087,11250,7087,11186,7186xm11724,8426v-63,99,-63,264,,363c11788,8888,11894,8888,11957,8789v64,-99,64,-264,,-363c11894,8327,11788,8327,11724,8426xm11724,19569v-63,99,-63,264,,363c11788,20031,11894,20031,11957,19932v64,-99,64,-264,,-363c11894,19470,11788,19470,11724,19569xm11186,4402v-63,99,-63,264,,363c11250,4864,11356,4864,11419,4765v64,-99,64,-264,,-363c11356,4303,11250,4303,11186,4402xm11186,1618v-63,99,-63,264,,363c11250,2080,11356,2080,11419,1981v64,-99,64,-264,,-363c11356,1512,11250,1512,11186,1618xm15062,8426v-64,99,-64,264,,363c15125,8888,15231,8888,15295,8789v63,-99,63,-264,,-363c15231,8327,15129,8327,15062,8426xm15062,14001v-64,99,-64,264,,363c15125,14463,15231,14463,15295,14364v63,-99,63,-264,,-363c15231,13896,15129,13896,15062,14001xm15062,11217v-64,99,-64,264,,363c15125,11679,15231,11679,15295,11580v63,-99,63,-264,,-363c15231,11111,15129,11111,15062,11217xm15062,2858v-64,99,-64,264,,363c15125,3320,15231,3320,15295,3221v63,-99,63,-264,,-363c15231,2759,15129,2759,15062,2858xm15062,5642v-64,99,-64,264,,363c15125,6104,15231,6104,15295,6005v63,-99,63,-264,,-363c15231,5543,15129,5543,15062,5642xm16176,19569v-64,99,-64,264,,363c16239,20031,16345,20031,16408,19932v64,-99,64,-264,,-363c16345,19470,16243,19470,16176,19569xm15062,16785v-64,99,-64,264,,363c15125,17247,15231,17247,15295,17148v63,-99,63,-264,,-363c15231,16686,15129,16686,15062,16785xm14528,4402v-64,99,-64,264,,363c14592,4864,14697,4864,14761,4765v63,-99,63,-264,,-363c14697,4303,14592,4303,14528,4402xm14528,7186v-64,99,-64,264,,363c14592,7648,14697,7648,14761,7549v63,-99,63,-264,,-363c14697,7087,14592,7087,14528,7186xm15062,19569v-64,99,-64,264,,363c15125,20031,15231,20031,15295,19932v63,-99,63,-264,,-363c15231,19470,15129,19470,15062,19569xm14528,1618v-64,99,-64,264,,363c14592,2080,14697,2080,14761,1981v63,-99,63,-264,,-363c14697,1512,14592,1512,14528,1618xm15642,4402v-64,99,-64,264,,363c15705,4864,15811,4864,15875,4765v63,-99,63,-264,,-363c15811,4303,15705,4303,15642,4402xm15642,9970v-64,99,-64,264,,363c15705,10432,15811,10432,15875,10333v63,-99,63,-264,,-363c15811,9871,15705,9871,15642,9970xm15642,7186v-64,99,-64,264,,363c15705,7648,15811,7648,15875,7549v63,-99,63,-264,,-363c15811,7087,15705,7087,15642,7186xm15642,1618v-64,99,-64,264,,363c15705,2080,15811,2080,15875,1981v63,-99,63,-264,,-363c15811,1512,15705,1512,15642,1618xm15642,18329v-64,99,-64,264,,363c15705,18791,15811,18791,15875,18692v63,-99,63,-264,,-363c15811,18224,15705,18224,15642,18329xm15642,12754v-64,99,-64,264,,363c15705,13216,15811,13216,15875,13117v63,-99,63,-264,,-363c15811,12655,15705,12655,15642,12754xm15642,21113v-64,99,-64,264,,363c15705,21575,15811,21575,15875,21476v63,-99,63,-264,,-363c15811,21014,15705,21014,15642,21113xm15062,74v-64,99,-64,264,,363c15125,536,15231,536,15295,437v63,-99,63,-264,,-363c15231,-25,15129,-25,15062,74xm15642,15545v-64,99,-64,264,,363c15705,16007,15811,16007,15875,15908v63,-99,63,-264,,-363c15811,15439,15705,15439,15642,15545xm13414,12754v-63,99,-63,264,,363c13478,13216,13584,13216,13647,13117v64,-99,64,-264,,-363c13584,12655,13478,12655,13414,12754xm13414,1618v-63,99,-63,264,,363c13478,2080,13584,2080,13647,1981v64,-99,64,-264,,-363c13584,1512,13478,1512,13414,1618xm13952,19569v-64,99,-64,264,,363c14016,20031,14121,20031,14185,19932v63,-99,63,-264,,-363c14117,19470,14016,19470,13952,19569xm13952,16785v-64,99,-64,264,,363c14016,17247,14121,17247,14185,17148v63,-99,63,-264,,-363c14117,16686,14016,16686,13952,16785xm13952,14001v-64,99,-64,264,,363c14016,14463,14121,14463,14185,14364v63,-99,63,-264,,-363c14117,13896,14016,13896,13952,14001xm13414,4402v-63,99,-63,264,,363c13478,4864,13584,4864,13647,4765v64,-99,64,-264,,-363c13584,4303,13478,4303,13414,4402xm13414,15545v-63,99,-63,264,,363c13478,16007,13584,16007,13647,15908v64,-99,64,-264,,-363c13584,15439,13478,15439,13414,15545xm13952,11217v-64,99,-64,264,,363c14016,11679,14121,11679,14185,11580v63,-99,63,-264,,-363c14117,11111,14016,11111,13952,11217xm13414,9970v-63,99,-63,264,,363c13478,10432,13584,10432,13647,10333v64,-99,64,-264,,-363c13584,9871,13478,9871,13414,9970xm13414,7186v-63,99,-63,264,,363c13478,7648,13584,7648,13647,7549v64,-99,64,-264,,-363c13584,7087,13478,7087,13414,7186xm13952,8426v-64,99,-64,264,,363c14016,8888,14121,8888,14185,8789v63,-99,63,-264,,-363c14117,8327,14016,8327,13952,8426xm14528,15545v-64,99,-64,264,,363c14592,16007,14697,16007,14761,15908v63,-99,63,-264,,-363c14697,15439,14592,15439,14528,15545xm14528,18329v-64,99,-64,264,,363c14592,18791,14697,18791,14761,18692v63,-99,63,-264,,-363c14697,18224,14592,18224,14528,18329xm14528,9970v-64,99,-64,264,,363c14592,10432,14697,10432,14761,10333v63,-99,63,-264,,-363c14697,9871,14592,9871,14528,9970xm14528,12754v-64,99,-64,264,,363c14592,13216,14697,13216,14761,13117v63,-99,63,-264,,-363c14697,12655,14592,12655,14528,12754xm14528,21113v-64,99,-64,264,,363c14592,21575,14697,21575,14761,21476v63,-99,63,-264,,-363c14697,21014,14592,21014,14528,21113xm13952,5642v-64,99,-64,264,,363c14016,6104,14121,6104,14185,6005v63,-99,63,-264,,-363c14117,5543,14016,5543,13952,5642xm13952,2858v-64,99,-64,264,,363c14016,3320,14121,3320,14185,3221v63,-99,63,-264,,-363c14117,2759,14016,2759,13952,2858xm13952,74v-64,99,-64,264,,363c14016,536,14121,536,14185,437v63,-99,63,-264,,-363c14117,-25,14016,-25,13952,74xe" fillcolor="#e2a1a1 [3208]" stroked="f" strokeweight="1pt">
              <v:fill opacity="19789f"/>
              <v:stroke miterlimit="4" joinstyle="miter"/>
              <v:path arrowok="t" o:extrusionok="f" o:connecttype="custom" o:connectlocs="3233738,2074228;3233738,2074228;3233738,2074228;3233738,2074228" o:connectangles="0,90,180,27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6CA0B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D468B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1B8F51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9AE38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4B674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30683D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548A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8A36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008E5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D1EB6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01352097">
    <w:abstractNumId w:val="9"/>
  </w:num>
  <w:num w:numId="2" w16cid:durableId="1955744911">
    <w:abstractNumId w:val="7"/>
  </w:num>
  <w:num w:numId="3" w16cid:durableId="1535537711">
    <w:abstractNumId w:val="6"/>
  </w:num>
  <w:num w:numId="4" w16cid:durableId="982003678">
    <w:abstractNumId w:val="5"/>
  </w:num>
  <w:num w:numId="5" w16cid:durableId="2136634304">
    <w:abstractNumId w:val="4"/>
  </w:num>
  <w:num w:numId="6" w16cid:durableId="1796555218">
    <w:abstractNumId w:val="8"/>
  </w:num>
  <w:num w:numId="7" w16cid:durableId="1174417378">
    <w:abstractNumId w:val="3"/>
  </w:num>
  <w:num w:numId="8" w16cid:durableId="404643739">
    <w:abstractNumId w:val="2"/>
  </w:num>
  <w:num w:numId="9" w16cid:durableId="1781533361">
    <w:abstractNumId w:val="1"/>
  </w:num>
  <w:num w:numId="10" w16cid:durableId="14686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F4"/>
    <w:rsid w:val="00020A8D"/>
    <w:rsid w:val="0005455A"/>
    <w:rsid w:val="000719B5"/>
    <w:rsid w:val="00093F3F"/>
    <w:rsid w:val="000E3E17"/>
    <w:rsid w:val="00162E98"/>
    <w:rsid w:val="00200C7C"/>
    <w:rsid w:val="00296E34"/>
    <w:rsid w:val="002B5E7B"/>
    <w:rsid w:val="00356218"/>
    <w:rsid w:val="004910CB"/>
    <w:rsid w:val="004D13F9"/>
    <w:rsid w:val="00515D91"/>
    <w:rsid w:val="0052153E"/>
    <w:rsid w:val="00555429"/>
    <w:rsid w:val="00582311"/>
    <w:rsid w:val="005D1998"/>
    <w:rsid w:val="00602963"/>
    <w:rsid w:val="00655EB9"/>
    <w:rsid w:val="00696CF2"/>
    <w:rsid w:val="006C60E6"/>
    <w:rsid w:val="00713470"/>
    <w:rsid w:val="00752215"/>
    <w:rsid w:val="00791373"/>
    <w:rsid w:val="008116DC"/>
    <w:rsid w:val="00825B62"/>
    <w:rsid w:val="00840C0E"/>
    <w:rsid w:val="00841975"/>
    <w:rsid w:val="00880401"/>
    <w:rsid w:val="008D423A"/>
    <w:rsid w:val="009B0818"/>
    <w:rsid w:val="009D207E"/>
    <w:rsid w:val="00A203A9"/>
    <w:rsid w:val="00A95962"/>
    <w:rsid w:val="00AA6EE1"/>
    <w:rsid w:val="00B231F4"/>
    <w:rsid w:val="00B32692"/>
    <w:rsid w:val="00B32B2A"/>
    <w:rsid w:val="00BA76EF"/>
    <w:rsid w:val="00BC68E4"/>
    <w:rsid w:val="00C01B23"/>
    <w:rsid w:val="00C04391"/>
    <w:rsid w:val="00C55D85"/>
    <w:rsid w:val="00D42740"/>
    <w:rsid w:val="00D669B8"/>
    <w:rsid w:val="00D87C68"/>
    <w:rsid w:val="00DB7853"/>
    <w:rsid w:val="00E85EC4"/>
    <w:rsid w:val="00E943EE"/>
    <w:rsid w:val="00FB22F6"/>
    <w:rsid w:val="00FC465B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638A1"/>
  <w15:chartTrackingRefBased/>
  <w15:docId w15:val="{CC626786-DDF0-4DA8-ADBA-1621A1E1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197"/>
  </w:style>
  <w:style w:type="paragraph" w:styleId="1">
    <w:name w:val="heading 1"/>
    <w:basedOn w:val="a1"/>
    <w:next w:val="a1"/>
    <w:link w:val="10"/>
    <w:uiPriority w:val="9"/>
    <w:qFormat/>
    <w:rsid w:val="00FC6197"/>
    <w:pPr>
      <w:keepNext/>
      <w:keepLines/>
      <w:pBdr>
        <w:bottom w:val="single" w:sz="4" w:space="2" w:color="32C6AB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619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2C6AB" w:themeColor="accent2"/>
      <w:sz w:val="36"/>
      <w:szCs w:val="3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5947F" w:themeColor="accent2" w:themeShade="BF"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96355" w:themeColor="accent2" w:themeShade="80"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25947F" w:themeColor="accent2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96355" w:themeColor="accent2" w:themeShade="80"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96355" w:themeColor="accent2" w:themeShade="80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96355" w:themeColor="accent2" w:themeShade="80"/>
      <w:sz w:val="22"/>
      <w:szCs w:val="22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1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96355" w:themeColor="accent2" w:themeShade="8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655EB9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semiHidden/>
    <w:rsid w:val="00880401"/>
    <w:rPr>
      <w:rFonts w:ascii="Meiryo UI" w:eastAsia="Meiryo UI" w:hAnsi="Meiryo UI"/>
    </w:rPr>
  </w:style>
  <w:style w:type="paragraph" w:styleId="a7">
    <w:name w:val="footer"/>
    <w:basedOn w:val="a1"/>
    <w:link w:val="a8"/>
    <w:uiPriority w:val="99"/>
    <w:semiHidden/>
    <w:rsid w:val="00655EB9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semiHidden/>
    <w:rsid w:val="00880401"/>
    <w:rPr>
      <w:rFonts w:ascii="Meiryo UI" w:eastAsia="Meiryo UI" w:hAnsi="Meiryo UI"/>
    </w:rPr>
  </w:style>
  <w:style w:type="table" w:styleId="a9">
    <w:name w:val="Table Grid"/>
    <w:basedOn w:val="a3"/>
    <w:uiPriority w:val="39"/>
    <w:rsid w:val="0065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rsid w:val="00655EB9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見出し 1 (文字)"/>
    <w:basedOn w:val="a2"/>
    <w:link w:val="1"/>
    <w:uiPriority w:val="9"/>
    <w:rsid w:val="00FC619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2">
    <w:name w:val="見出し 2 (文字)"/>
    <w:basedOn w:val="a2"/>
    <w:link w:val="21"/>
    <w:uiPriority w:val="9"/>
    <w:semiHidden/>
    <w:rsid w:val="00FC6197"/>
    <w:rPr>
      <w:rFonts w:asciiTheme="majorHAnsi" w:eastAsiaTheme="majorEastAsia" w:hAnsiTheme="majorHAnsi" w:cstheme="majorBidi"/>
      <w:color w:val="32C6AB" w:themeColor="accent2"/>
      <w:sz w:val="36"/>
      <w:szCs w:val="36"/>
    </w:rPr>
  </w:style>
  <w:style w:type="character" w:customStyle="1" w:styleId="32">
    <w:name w:val="見出し 3 (文字)"/>
    <w:basedOn w:val="a2"/>
    <w:link w:val="31"/>
    <w:uiPriority w:val="9"/>
    <w:semiHidden/>
    <w:rsid w:val="00FC6197"/>
    <w:rPr>
      <w:rFonts w:asciiTheme="majorHAnsi" w:eastAsiaTheme="majorEastAsia" w:hAnsiTheme="majorHAnsi" w:cstheme="majorBidi"/>
      <w:color w:val="25947F" w:themeColor="accent2" w:themeShade="BF"/>
      <w:sz w:val="32"/>
      <w:szCs w:val="32"/>
    </w:rPr>
  </w:style>
  <w:style w:type="character" w:customStyle="1" w:styleId="42">
    <w:name w:val="見出し 4 (文字)"/>
    <w:basedOn w:val="a2"/>
    <w:link w:val="41"/>
    <w:uiPriority w:val="9"/>
    <w:semiHidden/>
    <w:rsid w:val="00FC6197"/>
    <w:rPr>
      <w:rFonts w:asciiTheme="majorHAnsi" w:eastAsiaTheme="majorEastAsia" w:hAnsiTheme="majorHAnsi" w:cstheme="majorBidi"/>
      <w:i/>
      <w:iCs/>
      <w:color w:val="196355" w:themeColor="accent2" w:themeShade="80"/>
      <w:sz w:val="28"/>
      <w:szCs w:val="28"/>
    </w:rPr>
  </w:style>
  <w:style w:type="character" w:customStyle="1" w:styleId="52">
    <w:name w:val="見出し 5 (文字)"/>
    <w:basedOn w:val="a2"/>
    <w:link w:val="51"/>
    <w:uiPriority w:val="9"/>
    <w:semiHidden/>
    <w:rsid w:val="00FC6197"/>
    <w:rPr>
      <w:rFonts w:asciiTheme="majorHAnsi" w:eastAsiaTheme="majorEastAsia" w:hAnsiTheme="majorHAnsi" w:cstheme="majorBidi"/>
      <w:color w:val="25947F" w:themeColor="accent2" w:themeShade="BF"/>
      <w:sz w:val="24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FC6197"/>
    <w:rPr>
      <w:rFonts w:asciiTheme="majorHAnsi" w:eastAsiaTheme="majorEastAsia" w:hAnsiTheme="majorHAnsi" w:cstheme="majorBidi"/>
      <w:i/>
      <w:iCs/>
      <w:color w:val="196355" w:themeColor="accent2" w:themeShade="80"/>
      <w:sz w:val="24"/>
      <w:szCs w:val="24"/>
    </w:rPr>
  </w:style>
  <w:style w:type="paragraph" w:customStyle="1" w:styleId="11">
    <w:name w:val="テキスト行 1"/>
    <w:basedOn w:val="a1"/>
    <w:next w:val="a1"/>
    <w:rsid w:val="00840C0E"/>
    <w:pPr>
      <w:spacing w:line="216" w:lineRule="auto"/>
      <w:jc w:val="center"/>
    </w:pPr>
    <w:rPr>
      <w:color w:val="EE6B69" w:themeColor="accent4"/>
      <w:spacing w:val="-40"/>
      <w:sz w:val="60"/>
    </w:rPr>
  </w:style>
  <w:style w:type="paragraph" w:customStyle="1" w:styleId="23">
    <w:name w:val="テキスト行 2"/>
    <w:basedOn w:val="a1"/>
    <w:next w:val="a1"/>
    <w:uiPriority w:val="1"/>
    <w:rsid w:val="00AA6EE1"/>
    <w:pPr>
      <w:spacing w:line="192" w:lineRule="auto"/>
      <w:ind w:right="340"/>
      <w:jc w:val="center"/>
    </w:pPr>
    <w:rPr>
      <w:rFonts w:eastAsia="ＭＳ 明朝"/>
      <w:i/>
      <w:color w:val="E2A1A1" w:themeColor="accent5"/>
      <w:sz w:val="92"/>
    </w:rPr>
  </w:style>
  <w:style w:type="paragraph" w:customStyle="1" w:styleId="33">
    <w:name w:val="テキスト行 3"/>
    <w:basedOn w:val="a1"/>
    <w:next w:val="a1"/>
    <w:uiPriority w:val="2"/>
    <w:rsid w:val="00840C0E"/>
    <w:pPr>
      <w:spacing w:line="192" w:lineRule="auto"/>
      <w:ind w:right="567"/>
      <w:jc w:val="center"/>
    </w:pPr>
    <w:rPr>
      <w:b/>
      <w:color w:val="32C6AB" w:themeColor="accent2"/>
      <w:sz w:val="80"/>
    </w:rPr>
  </w:style>
  <w:style w:type="paragraph" w:customStyle="1" w:styleId="43">
    <w:name w:val="テキスト行 4"/>
    <w:basedOn w:val="a1"/>
    <w:next w:val="a1"/>
    <w:uiPriority w:val="3"/>
    <w:rsid w:val="00AA6EE1"/>
    <w:pPr>
      <w:spacing w:line="192" w:lineRule="auto"/>
      <w:jc w:val="center"/>
    </w:pPr>
    <w:rPr>
      <w:rFonts w:eastAsia="ＭＳ 明朝"/>
      <w:color w:val="EE6B69" w:themeColor="accent4"/>
      <w:sz w:val="80"/>
    </w:rPr>
  </w:style>
  <w:style w:type="paragraph" w:customStyle="1" w:styleId="53">
    <w:name w:val="テキスト行 5"/>
    <w:basedOn w:val="a1"/>
    <w:next w:val="a1"/>
    <w:uiPriority w:val="4"/>
    <w:rsid w:val="00840C0E"/>
    <w:pPr>
      <w:spacing w:line="192" w:lineRule="auto"/>
      <w:ind w:right="284"/>
      <w:jc w:val="center"/>
    </w:pPr>
    <w:rPr>
      <w:color w:val="32C6AB" w:themeColor="accent2"/>
      <w:sz w:val="70"/>
    </w:rPr>
  </w:style>
  <w:style w:type="paragraph" w:customStyle="1" w:styleId="61">
    <w:name w:val="テキスト行 6"/>
    <w:basedOn w:val="a1"/>
    <w:next w:val="a1"/>
    <w:uiPriority w:val="5"/>
    <w:qFormat/>
    <w:rsid w:val="00AA6EE1"/>
    <w:pPr>
      <w:spacing w:line="192" w:lineRule="auto"/>
      <w:jc w:val="center"/>
    </w:pPr>
    <w:rPr>
      <w:rFonts w:eastAsia="ＭＳ 明朝"/>
      <w:b/>
      <w:color w:val="FFFFFF" w:themeColor="background1"/>
      <w:sz w:val="70"/>
      <w:szCs w:val="100"/>
    </w:rPr>
  </w:style>
  <w:style w:type="character" w:styleId="aa">
    <w:name w:val="Placeholder Text"/>
    <w:basedOn w:val="a2"/>
    <w:uiPriority w:val="99"/>
    <w:semiHidden/>
    <w:rsid w:val="008116DC"/>
    <w:rPr>
      <w:color w:val="808080"/>
    </w:rPr>
  </w:style>
  <w:style w:type="paragraph" w:styleId="HTML">
    <w:name w:val="HTML Address"/>
    <w:basedOn w:val="a1"/>
    <w:link w:val="HTML0"/>
    <w:uiPriority w:val="99"/>
    <w:semiHidden/>
    <w:unhideWhenUsed/>
    <w:rsid w:val="00AA6EE1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AA6EE1"/>
    <w:rPr>
      <w:rFonts w:ascii="Meiryo UI" w:eastAsia="Meiryo UI" w:hAnsi="Meiryo UI"/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AA6EE1"/>
    <w:rPr>
      <w:rFonts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AA6EE1"/>
    <w:rPr>
      <w:rFonts w:ascii="Meiryo UI" w:eastAsia="Meiryo UI" w:hAnsi="Meiryo UI" w:cs="Courier New"/>
      <w:sz w:val="20"/>
      <w:szCs w:val="20"/>
    </w:rPr>
  </w:style>
  <w:style w:type="paragraph" w:styleId="ab">
    <w:name w:val="annotation text"/>
    <w:basedOn w:val="a1"/>
    <w:link w:val="ac"/>
    <w:uiPriority w:val="99"/>
    <w:semiHidden/>
    <w:unhideWhenUsed/>
    <w:rsid w:val="00AA6EE1"/>
  </w:style>
  <w:style w:type="character" w:customStyle="1" w:styleId="ac">
    <w:name w:val="コメント文字列 (文字)"/>
    <w:basedOn w:val="a2"/>
    <w:link w:val="ab"/>
    <w:uiPriority w:val="99"/>
    <w:semiHidden/>
    <w:rsid w:val="00AA6EE1"/>
    <w:rPr>
      <w:rFonts w:ascii="Meiryo UI" w:eastAsia="Meiryo UI" w:hAnsi="Meiryo U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6E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6EE1"/>
    <w:rPr>
      <w:rFonts w:ascii="Meiryo UI" w:eastAsia="Meiryo UI" w:hAnsi="Meiryo UI"/>
      <w:b/>
      <w:bCs/>
    </w:rPr>
  </w:style>
  <w:style w:type="paragraph" w:styleId="af">
    <w:name w:val="Block Text"/>
    <w:basedOn w:val="a1"/>
    <w:uiPriority w:val="99"/>
    <w:semiHidden/>
    <w:unhideWhenUsed/>
    <w:rsid w:val="00AA6EE1"/>
    <w:pPr>
      <w:ind w:leftChars="700" w:left="1440" w:rightChars="700" w:right="1440"/>
    </w:pPr>
  </w:style>
  <w:style w:type="paragraph" w:styleId="af0">
    <w:name w:val="macro"/>
    <w:link w:val="af1"/>
    <w:uiPriority w:val="99"/>
    <w:semiHidden/>
    <w:unhideWhenUsed/>
    <w:rsid w:val="00AA6EE1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Meiryo UI" w:eastAsia="Meiryo UI" w:hAnsi="Meiryo UI" w:cs="Courier New"/>
      <w:sz w:val="18"/>
      <w:szCs w:val="18"/>
    </w:rPr>
  </w:style>
  <w:style w:type="character" w:customStyle="1" w:styleId="af1">
    <w:name w:val="マクロ文字列 (文字)"/>
    <w:basedOn w:val="a2"/>
    <w:link w:val="af0"/>
    <w:uiPriority w:val="99"/>
    <w:semiHidden/>
    <w:rsid w:val="00AA6EE1"/>
    <w:rPr>
      <w:rFonts w:ascii="Meiryo UI" w:eastAsia="Meiryo UI" w:hAnsi="Meiryo UI" w:cs="Courier New"/>
      <w:sz w:val="18"/>
      <w:szCs w:val="18"/>
    </w:rPr>
  </w:style>
  <w:style w:type="paragraph" w:styleId="af2">
    <w:name w:val="Message Header"/>
    <w:basedOn w:val="a1"/>
    <w:link w:val="af3"/>
    <w:uiPriority w:val="99"/>
    <w:semiHidden/>
    <w:unhideWhenUsed/>
    <w:rsid w:val="00AA6E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</w:rPr>
  </w:style>
  <w:style w:type="character" w:customStyle="1" w:styleId="af3">
    <w:name w:val="メッセージ見出し (文字)"/>
    <w:basedOn w:val="a2"/>
    <w:link w:val="af2"/>
    <w:uiPriority w:val="99"/>
    <w:semiHidden/>
    <w:rsid w:val="00AA6EE1"/>
    <w:rPr>
      <w:rFonts w:ascii="Meiryo UI" w:eastAsia="Meiryo UI" w:hAnsi="Meiryo UI" w:cstheme="majorBidi"/>
      <w:shd w:val="pct20" w:color="auto" w:fill="auto"/>
    </w:rPr>
  </w:style>
  <w:style w:type="paragraph" w:styleId="af4">
    <w:name w:val="List Paragraph"/>
    <w:basedOn w:val="a1"/>
    <w:uiPriority w:val="34"/>
    <w:qFormat/>
    <w:rsid w:val="00AA6EE1"/>
    <w:pPr>
      <w:ind w:leftChars="400" w:left="840"/>
    </w:pPr>
  </w:style>
  <w:style w:type="paragraph" w:styleId="af5">
    <w:name w:val="Salutation"/>
    <w:basedOn w:val="a1"/>
    <w:next w:val="a1"/>
    <w:link w:val="af6"/>
    <w:uiPriority w:val="99"/>
    <w:semiHidden/>
    <w:unhideWhenUsed/>
    <w:rsid w:val="00AA6EE1"/>
  </w:style>
  <w:style w:type="character" w:customStyle="1" w:styleId="af6">
    <w:name w:val="挨拶文 (文字)"/>
    <w:basedOn w:val="a2"/>
    <w:link w:val="af5"/>
    <w:uiPriority w:val="99"/>
    <w:semiHidden/>
    <w:rsid w:val="00AA6EE1"/>
    <w:rPr>
      <w:rFonts w:ascii="Meiryo UI" w:eastAsia="Meiryo UI" w:hAnsi="Meiryo UI"/>
    </w:rPr>
  </w:style>
  <w:style w:type="paragraph" w:styleId="af7">
    <w:name w:val="envelope address"/>
    <w:basedOn w:val="a1"/>
    <w:uiPriority w:val="99"/>
    <w:semiHidden/>
    <w:unhideWhenUsed/>
    <w:rsid w:val="00AA6EE1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</w:rPr>
  </w:style>
  <w:style w:type="paragraph" w:styleId="af8">
    <w:name w:val="List"/>
    <w:basedOn w:val="a1"/>
    <w:uiPriority w:val="99"/>
    <w:semiHidden/>
    <w:unhideWhenUsed/>
    <w:rsid w:val="00AA6EE1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AA6EE1"/>
    <w:pPr>
      <w:ind w:leftChars="200" w:left="100" w:hangingChars="200" w:hanging="200"/>
      <w:contextualSpacing/>
    </w:pPr>
  </w:style>
  <w:style w:type="paragraph" w:styleId="34">
    <w:name w:val="List 3"/>
    <w:basedOn w:val="a1"/>
    <w:uiPriority w:val="99"/>
    <w:semiHidden/>
    <w:unhideWhenUsed/>
    <w:rsid w:val="00AA6EE1"/>
    <w:pPr>
      <w:ind w:leftChars="400" w:left="100" w:hangingChars="200" w:hanging="200"/>
      <w:contextualSpacing/>
    </w:pPr>
  </w:style>
  <w:style w:type="paragraph" w:styleId="44">
    <w:name w:val="List 4"/>
    <w:basedOn w:val="a1"/>
    <w:uiPriority w:val="99"/>
    <w:semiHidden/>
    <w:unhideWhenUsed/>
    <w:rsid w:val="00AA6EE1"/>
    <w:pPr>
      <w:ind w:leftChars="600" w:left="100" w:hangingChars="200" w:hanging="200"/>
      <w:contextualSpacing/>
    </w:pPr>
  </w:style>
  <w:style w:type="paragraph" w:styleId="54">
    <w:name w:val="List 5"/>
    <w:basedOn w:val="a1"/>
    <w:uiPriority w:val="99"/>
    <w:semiHidden/>
    <w:unhideWhenUsed/>
    <w:rsid w:val="00AA6EE1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FC619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a">
    <w:name w:val="引用文 (文字)"/>
    <w:basedOn w:val="a2"/>
    <w:link w:val="af9"/>
    <w:uiPriority w:val="29"/>
    <w:rsid w:val="00FC61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5">
    <w:name w:val="Intense Quote"/>
    <w:basedOn w:val="a1"/>
    <w:next w:val="a1"/>
    <w:link w:val="26"/>
    <w:uiPriority w:val="30"/>
    <w:qFormat/>
    <w:rsid w:val="00FC6197"/>
    <w:pPr>
      <w:pBdr>
        <w:top w:val="single" w:sz="24" w:space="4" w:color="32C6AB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6">
    <w:name w:val="引用文 2 (文字)"/>
    <w:basedOn w:val="a2"/>
    <w:link w:val="25"/>
    <w:uiPriority w:val="30"/>
    <w:rsid w:val="00FC6197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table of authorities"/>
    <w:basedOn w:val="a1"/>
    <w:next w:val="a1"/>
    <w:uiPriority w:val="99"/>
    <w:semiHidden/>
    <w:unhideWhenUsed/>
    <w:rsid w:val="00AA6EE1"/>
    <w:pPr>
      <w:ind w:left="240" w:hangingChars="100" w:hanging="240"/>
    </w:pPr>
  </w:style>
  <w:style w:type="paragraph" w:styleId="afc">
    <w:name w:val="toa heading"/>
    <w:basedOn w:val="a1"/>
    <w:next w:val="a1"/>
    <w:uiPriority w:val="99"/>
    <w:semiHidden/>
    <w:unhideWhenUsed/>
    <w:rsid w:val="00AA6EE1"/>
    <w:pPr>
      <w:spacing w:before="180"/>
    </w:pPr>
    <w:rPr>
      <w:rFonts w:cstheme="majorBidi"/>
    </w:rPr>
  </w:style>
  <w:style w:type="paragraph" w:styleId="a0">
    <w:name w:val="List Bullet"/>
    <w:basedOn w:val="a1"/>
    <w:uiPriority w:val="99"/>
    <w:semiHidden/>
    <w:unhideWhenUsed/>
    <w:rsid w:val="00AA6EE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6EE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6EE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6EE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6EE1"/>
    <w:pPr>
      <w:numPr>
        <w:numId w:val="5"/>
      </w:numPr>
      <w:contextualSpacing/>
    </w:pPr>
  </w:style>
  <w:style w:type="paragraph" w:styleId="afd">
    <w:name w:val="List Continue"/>
    <w:basedOn w:val="a1"/>
    <w:uiPriority w:val="99"/>
    <w:semiHidden/>
    <w:unhideWhenUsed/>
    <w:rsid w:val="00AA6EE1"/>
    <w:pPr>
      <w:spacing w:after="180"/>
      <w:ind w:leftChars="200" w:left="425"/>
      <w:contextualSpacing/>
    </w:pPr>
  </w:style>
  <w:style w:type="paragraph" w:styleId="27">
    <w:name w:val="List Continue 2"/>
    <w:basedOn w:val="a1"/>
    <w:uiPriority w:val="99"/>
    <w:semiHidden/>
    <w:unhideWhenUsed/>
    <w:rsid w:val="00AA6EE1"/>
    <w:pPr>
      <w:spacing w:after="180"/>
      <w:ind w:leftChars="400" w:left="850"/>
      <w:contextualSpacing/>
    </w:pPr>
  </w:style>
  <w:style w:type="paragraph" w:styleId="35">
    <w:name w:val="List Continue 3"/>
    <w:basedOn w:val="a1"/>
    <w:uiPriority w:val="99"/>
    <w:semiHidden/>
    <w:unhideWhenUsed/>
    <w:rsid w:val="00AA6EE1"/>
    <w:pPr>
      <w:spacing w:after="180"/>
      <w:ind w:leftChars="600" w:left="1275"/>
      <w:contextualSpacing/>
    </w:pPr>
  </w:style>
  <w:style w:type="paragraph" w:styleId="45">
    <w:name w:val="List Continue 4"/>
    <w:basedOn w:val="a1"/>
    <w:uiPriority w:val="99"/>
    <w:semiHidden/>
    <w:unhideWhenUsed/>
    <w:rsid w:val="00AA6EE1"/>
    <w:pPr>
      <w:spacing w:after="180"/>
      <w:ind w:leftChars="800" w:left="1700"/>
      <w:contextualSpacing/>
    </w:pPr>
  </w:style>
  <w:style w:type="paragraph" w:styleId="55">
    <w:name w:val="List Continue 5"/>
    <w:basedOn w:val="a1"/>
    <w:uiPriority w:val="99"/>
    <w:semiHidden/>
    <w:unhideWhenUsed/>
    <w:rsid w:val="00AA6EE1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semiHidden/>
    <w:unhideWhenUsed/>
    <w:rsid w:val="00AA6EE1"/>
    <w:pPr>
      <w:jc w:val="center"/>
    </w:pPr>
  </w:style>
  <w:style w:type="character" w:customStyle="1" w:styleId="aff">
    <w:name w:val="記 (文字)"/>
    <w:basedOn w:val="a2"/>
    <w:link w:val="afe"/>
    <w:uiPriority w:val="99"/>
    <w:semiHidden/>
    <w:rsid w:val="00AA6EE1"/>
    <w:rPr>
      <w:rFonts w:ascii="Meiryo UI" w:eastAsia="Meiryo UI" w:hAnsi="Meiryo UI"/>
    </w:rPr>
  </w:style>
  <w:style w:type="paragraph" w:styleId="aff0">
    <w:name w:val="footnote text"/>
    <w:basedOn w:val="a1"/>
    <w:link w:val="aff1"/>
    <w:uiPriority w:val="99"/>
    <w:semiHidden/>
    <w:unhideWhenUsed/>
    <w:rsid w:val="00AA6EE1"/>
    <w:pPr>
      <w:snapToGrid w:val="0"/>
    </w:pPr>
  </w:style>
  <w:style w:type="character" w:customStyle="1" w:styleId="aff1">
    <w:name w:val="脚注文字列 (文字)"/>
    <w:basedOn w:val="a2"/>
    <w:link w:val="aff0"/>
    <w:uiPriority w:val="99"/>
    <w:semiHidden/>
    <w:rsid w:val="00AA6EE1"/>
    <w:rPr>
      <w:rFonts w:ascii="Meiryo UI" w:eastAsia="Meiryo UI" w:hAnsi="Meiryo UI"/>
    </w:rPr>
  </w:style>
  <w:style w:type="paragraph" w:styleId="aff2">
    <w:name w:val="Closing"/>
    <w:basedOn w:val="a1"/>
    <w:link w:val="aff3"/>
    <w:uiPriority w:val="99"/>
    <w:semiHidden/>
    <w:unhideWhenUsed/>
    <w:rsid w:val="00AA6EE1"/>
    <w:pPr>
      <w:jc w:val="right"/>
    </w:pPr>
  </w:style>
  <w:style w:type="character" w:customStyle="1" w:styleId="aff3">
    <w:name w:val="結語 (文字)"/>
    <w:basedOn w:val="a2"/>
    <w:link w:val="aff2"/>
    <w:uiPriority w:val="99"/>
    <w:semiHidden/>
    <w:rsid w:val="00AA6EE1"/>
    <w:rPr>
      <w:rFonts w:ascii="Meiryo UI" w:eastAsia="Meiryo UI" w:hAnsi="Meiryo UI"/>
    </w:rPr>
  </w:style>
  <w:style w:type="character" w:customStyle="1" w:styleId="70">
    <w:name w:val="見出し 7 (文字)"/>
    <w:basedOn w:val="a2"/>
    <w:link w:val="7"/>
    <w:uiPriority w:val="9"/>
    <w:semiHidden/>
    <w:rsid w:val="00FC6197"/>
    <w:rPr>
      <w:rFonts w:asciiTheme="majorHAnsi" w:eastAsiaTheme="majorEastAsia" w:hAnsiTheme="majorHAnsi" w:cstheme="majorBidi"/>
      <w:b/>
      <w:bCs/>
      <w:color w:val="196355" w:themeColor="accent2" w:themeShade="80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FC6197"/>
    <w:rPr>
      <w:rFonts w:asciiTheme="majorHAnsi" w:eastAsiaTheme="majorEastAsia" w:hAnsiTheme="majorHAnsi" w:cstheme="majorBidi"/>
      <w:color w:val="196355" w:themeColor="accent2" w:themeShade="80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FC6197"/>
    <w:rPr>
      <w:rFonts w:asciiTheme="majorHAnsi" w:eastAsiaTheme="majorEastAsia" w:hAnsiTheme="majorHAnsi" w:cstheme="majorBidi"/>
      <w:i/>
      <w:iCs/>
      <w:color w:val="196355" w:themeColor="accent2" w:themeShade="80"/>
      <w:sz w:val="22"/>
      <w:szCs w:val="22"/>
    </w:rPr>
  </w:style>
  <w:style w:type="paragraph" w:styleId="aff4">
    <w:name w:val="Document Map"/>
    <w:basedOn w:val="a1"/>
    <w:link w:val="aff5"/>
    <w:uiPriority w:val="99"/>
    <w:semiHidden/>
    <w:unhideWhenUsed/>
    <w:rsid w:val="00AA6EE1"/>
    <w:rPr>
      <w:sz w:val="18"/>
      <w:szCs w:val="18"/>
    </w:rPr>
  </w:style>
  <w:style w:type="character" w:customStyle="1" w:styleId="aff5">
    <w:name w:val="見出しマップ (文字)"/>
    <w:basedOn w:val="a2"/>
    <w:link w:val="aff4"/>
    <w:uiPriority w:val="99"/>
    <w:semiHidden/>
    <w:rsid w:val="00AA6EE1"/>
    <w:rPr>
      <w:rFonts w:ascii="Meiryo UI" w:eastAsia="Meiryo UI" w:hAnsi="Meiryo UI"/>
      <w:sz w:val="18"/>
      <w:szCs w:val="18"/>
    </w:rPr>
  </w:style>
  <w:style w:type="paragraph" w:styleId="aff6">
    <w:name w:val="No Spacing"/>
    <w:uiPriority w:val="1"/>
    <w:qFormat/>
    <w:rsid w:val="00FC6197"/>
    <w:pPr>
      <w:spacing w:after="0" w:line="240" w:lineRule="auto"/>
    </w:pPr>
  </w:style>
  <w:style w:type="paragraph" w:styleId="aff7">
    <w:name w:val="envelope return"/>
    <w:basedOn w:val="a1"/>
    <w:uiPriority w:val="99"/>
    <w:semiHidden/>
    <w:unhideWhenUsed/>
    <w:rsid w:val="00AA6EE1"/>
    <w:pPr>
      <w:snapToGrid w:val="0"/>
    </w:pPr>
    <w:rPr>
      <w:rFonts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AA6EE1"/>
    <w:pPr>
      <w:ind w:left="240" w:hangingChars="10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AA6EE1"/>
    <w:pPr>
      <w:ind w:leftChars="100" w:left="100" w:hangingChars="10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AA6EE1"/>
    <w:pPr>
      <w:ind w:leftChars="200" w:left="200" w:hangingChars="10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AA6EE1"/>
    <w:pPr>
      <w:ind w:leftChars="300" w:left="300" w:hangingChars="10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AA6EE1"/>
    <w:pPr>
      <w:ind w:leftChars="400" w:left="400" w:hangingChars="1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AA6EE1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6EE1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6EE1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6EE1"/>
    <w:pPr>
      <w:ind w:leftChars="800" w:left="800" w:hangingChars="100" w:hanging="240"/>
    </w:pPr>
  </w:style>
  <w:style w:type="paragraph" w:styleId="aff8">
    <w:name w:val="index heading"/>
    <w:basedOn w:val="a1"/>
    <w:next w:val="12"/>
    <w:uiPriority w:val="99"/>
    <w:semiHidden/>
    <w:unhideWhenUsed/>
    <w:rsid w:val="00AA6EE1"/>
    <w:rPr>
      <w:rFonts w:cstheme="majorBidi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AA6EE1"/>
    <w:pPr>
      <w:jc w:val="right"/>
    </w:pPr>
  </w:style>
  <w:style w:type="character" w:customStyle="1" w:styleId="affa">
    <w:name w:val="署名 (文字)"/>
    <w:basedOn w:val="a2"/>
    <w:link w:val="aff9"/>
    <w:uiPriority w:val="99"/>
    <w:semiHidden/>
    <w:rsid w:val="00AA6EE1"/>
    <w:rPr>
      <w:rFonts w:ascii="Meiryo UI" w:eastAsia="Meiryo UI" w:hAnsi="Meiryo UI"/>
    </w:rPr>
  </w:style>
  <w:style w:type="paragraph" w:styleId="affb">
    <w:name w:val="Plain Text"/>
    <w:basedOn w:val="a1"/>
    <w:link w:val="affc"/>
    <w:uiPriority w:val="99"/>
    <w:semiHidden/>
    <w:unhideWhenUsed/>
    <w:rsid w:val="00AA6EE1"/>
    <w:rPr>
      <w:rFonts w:cs="Courier New"/>
    </w:rPr>
  </w:style>
  <w:style w:type="character" w:customStyle="1" w:styleId="affc">
    <w:name w:val="書式なし (文字)"/>
    <w:basedOn w:val="a2"/>
    <w:link w:val="affb"/>
    <w:uiPriority w:val="99"/>
    <w:semiHidden/>
    <w:rsid w:val="00AA6EE1"/>
    <w:rPr>
      <w:rFonts w:ascii="Meiryo UI" w:eastAsia="Meiryo UI" w:hAnsi="Meiryo UI" w:cs="Courier New"/>
    </w:rPr>
  </w:style>
  <w:style w:type="paragraph" w:styleId="affd">
    <w:name w:val="caption"/>
    <w:basedOn w:val="a1"/>
    <w:next w:val="a1"/>
    <w:uiPriority w:val="35"/>
    <w:semiHidden/>
    <w:unhideWhenUsed/>
    <w:qFormat/>
    <w:rsid w:val="00FC619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e">
    <w:name w:val="table of figures"/>
    <w:basedOn w:val="a1"/>
    <w:next w:val="a1"/>
    <w:uiPriority w:val="99"/>
    <w:semiHidden/>
    <w:unhideWhenUsed/>
    <w:rsid w:val="00AA6EE1"/>
    <w:pPr>
      <w:ind w:leftChars="200" w:left="200" w:hangingChars="200" w:hanging="200"/>
    </w:pPr>
  </w:style>
  <w:style w:type="paragraph" w:styleId="afff">
    <w:name w:val="Balloon Text"/>
    <w:basedOn w:val="a1"/>
    <w:link w:val="afff0"/>
    <w:uiPriority w:val="99"/>
    <w:semiHidden/>
    <w:unhideWhenUsed/>
    <w:rsid w:val="00AA6EE1"/>
    <w:rPr>
      <w:rFonts w:cstheme="majorBidi"/>
      <w:sz w:val="18"/>
      <w:szCs w:val="18"/>
    </w:rPr>
  </w:style>
  <w:style w:type="character" w:customStyle="1" w:styleId="afff0">
    <w:name w:val="吹き出し (文字)"/>
    <w:basedOn w:val="a2"/>
    <w:link w:val="afff"/>
    <w:uiPriority w:val="99"/>
    <w:semiHidden/>
    <w:rsid w:val="00AA6EE1"/>
    <w:rPr>
      <w:rFonts w:ascii="Meiryo UI" w:eastAsia="Meiryo UI" w:hAnsi="Meiryo U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AA6EE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6EE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6EE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6EE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6EE1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AA6EE1"/>
  </w:style>
  <w:style w:type="character" w:customStyle="1" w:styleId="afff2">
    <w:name w:val="電子メール署名 (文字)"/>
    <w:basedOn w:val="a2"/>
    <w:link w:val="afff1"/>
    <w:uiPriority w:val="99"/>
    <w:semiHidden/>
    <w:rsid w:val="00AA6EE1"/>
    <w:rPr>
      <w:rFonts w:ascii="Meiryo UI" w:eastAsia="Meiryo UI" w:hAnsi="Meiryo UI"/>
    </w:rPr>
  </w:style>
  <w:style w:type="paragraph" w:styleId="afff3">
    <w:name w:val="Date"/>
    <w:basedOn w:val="a1"/>
    <w:next w:val="a1"/>
    <w:link w:val="afff4"/>
    <w:uiPriority w:val="99"/>
    <w:semiHidden/>
    <w:unhideWhenUsed/>
    <w:rsid w:val="00AA6EE1"/>
  </w:style>
  <w:style w:type="character" w:customStyle="1" w:styleId="afff4">
    <w:name w:val="日付 (文字)"/>
    <w:basedOn w:val="a2"/>
    <w:link w:val="afff3"/>
    <w:uiPriority w:val="99"/>
    <w:semiHidden/>
    <w:rsid w:val="00AA6EE1"/>
    <w:rPr>
      <w:rFonts w:ascii="Meiryo UI" w:eastAsia="Meiryo UI" w:hAnsi="Meiryo UI"/>
    </w:rPr>
  </w:style>
  <w:style w:type="paragraph" w:styleId="afff5">
    <w:name w:val="Normal Indent"/>
    <w:basedOn w:val="a1"/>
    <w:uiPriority w:val="99"/>
    <w:semiHidden/>
    <w:unhideWhenUsed/>
    <w:rsid w:val="00AA6EE1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FC61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ff7">
    <w:name w:val="表題 (文字)"/>
    <w:basedOn w:val="a2"/>
    <w:link w:val="afff6"/>
    <w:uiPriority w:val="10"/>
    <w:rsid w:val="00FC619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ff8">
    <w:name w:val="Subtitle"/>
    <w:basedOn w:val="a1"/>
    <w:next w:val="a1"/>
    <w:link w:val="afff9"/>
    <w:uiPriority w:val="11"/>
    <w:qFormat/>
    <w:rsid w:val="00FC619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ff9">
    <w:name w:val="副題 (文字)"/>
    <w:basedOn w:val="a2"/>
    <w:link w:val="afff8"/>
    <w:uiPriority w:val="11"/>
    <w:rsid w:val="00FC6197"/>
    <w:rPr>
      <w:caps/>
      <w:color w:val="404040" w:themeColor="text1" w:themeTint="BF"/>
      <w:spacing w:val="20"/>
      <w:sz w:val="28"/>
      <w:szCs w:val="28"/>
    </w:rPr>
  </w:style>
  <w:style w:type="paragraph" w:styleId="afffa">
    <w:name w:val="Bibliography"/>
    <w:basedOn w:val="a1"/>
    <w:next w:val="a1"/>
    <w:uiPriority w:val="37"/>
    <w:semiHidden/>
    <w:unhideWhenUsed/>
    <w:rsid w:val="00AA6EE1"/>
  </w:style>
  <w:style w:type="paragraph" w:styleId="afffb">
    <w:name w:val="endnote text"/>
    <w:basedOn w:val="a1"/>
    <w:link w:val="afffc"/>
    <w:uiPriority w:val="99"/>
    <w:semiHidden/>
    <w:unhideWhenUsed/>
    <w:rsid w:val="00AA6EE1"/>
    <w:pPr>
      <w:snapToGrid w:val="0"/>
    </w:pPr>
  </w:style>
  <w:style w:type="character" w:customStyle="1" w:styleId="afffc">
    <w:name w:val="文末脚注文字列 (文字)"/>
    <w:basedOn w:val="a2"/>
    <w:link w:val="afffb"/>
    <w:uiPriority w:val="99"/>
    <w:semiHidden/>
    <w:rsid w:val="00AA6EE1"/>
    <w:rPr>
      <w:rFonts w:ascii="Meiryo UI" w:eastAsia="Meiryo UI" w:hAnsi="Meiryo UI"/>
    </w:rPr>
  </w:style>
  <w:style w:type="paragraph" w:styleId="afffd">
    <w:name w:val="Body Text"/>
    <w:basedOn w:val="a1"/>
    <w:link w:val="afffe"/>
    <w:uiPriority w:val="99"/>
    <w:semiHidden/>
    <w:unhideWhenUsed/>
    <w:rsid w:val="00AA6EE1"/>
  </w:style>
  <w:style w:type="character" w:customStyle="1" w:styleId="afffe">
    <w:name w:val="本文 (文字)"/>
    <w:basedOn w:val="a2"/>
    <w:link w:val="afffd"/>
    <w:uiPriority w:val="99"/>
    <w:semiHidden/>
    <w:rsid w:val="00AA6EE1"/>
    <w:rPr>
      <w:rFonts w:ascii="Meiryo UI" w:eastAsia="Meiryo UI" w:hAnsi="Meiryo UI"/>
    </w:rPr>
  </w:style>
  <w:style w:type="paragraph" w:styleId="29">
    <w:name w:val="Body Text 2"/>
    <w:basedOn w:val="a1"/>
    <w:link w:val="2a"/>
    <w:uiPriority w:val="99"/>
    <w:semiHidden/>
    <w:unhideWhenUsed/>
    <w:rsid w:val="00AA6EE1"/>
    <w:pPr>
      <w:spacing w:line="480" w:lineRule="auto"/>
    </w:pPr>
  </w:style>
  <w:style w:type="character" w:customStyle="1" w:styleId="2a">
    <w:name w:val="本文 2 (文字)"/>
    <w:basedOn w:val="a2"/>
    <w:link w:val="29"/>
    <w:uiPriority w:val="99"/>
    <w:semiHidden/>
    <w:rsid w:val="00AA6EE1"/>
    <w:rPr>
      <w:rFonts w:ascii="Meiryo UI" w:eastAsia="Meiryo UI" w:hAnsi="Meiryo UI"/>
    </w:rPr>
  </w:style>
  <w:style w:type="paragraph" w:styleId="37">
    <w:name w:val="Body Text 3"/>
    <w:basedOn w:val="a1"/>
    <w:link w:val="38"/>
    <w:uiPriority w:val="99"/>
    <w:semiHidden/>
    <w:unhideWhenUsed/>
    <w:rsid w:val="00AA6EE1"/>
    <w:rPr>
      <w:sz w:val="16"/>
      <w:szCs w:val="16"/>
    </w:rPr>
  </w:style>
  <w:style w:type="character" w:customStyle="1" w:styleId="38">
    <w:name w:val="本文 3 (文字)"/>
    <w:basedOn w:val="a2"/>
    <w:link w:val="37"/>
    <w:uiPriority w:val="99"/>
    <w:semiHidden/>
    <w:rsid w:val="00AA6EE1"/>
    <w:rPr>
      <w:rFonts w:ascii="Meiryo UI" w:eastAsia="Meiryo UI" w:hAnsi="Meiryo UI"/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AA6EE1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AA6EE1"/>
    <w:rPr>
      <w:rFonts w:ascii="Meiryo UI" w:eastAsia="Meiryo UI" w:hAnsi="Meiryo UI"/>
    </w:rPr>
  </w:style>
  <w:style w:type="paragraph" w:styleId="2b">
    <w:name w:val="Body Text Indent 2"/>
    <w:basedOn w:val="a1"/>
    <w:link w:val="2c"/>
    <w:uiPriority w:val="99"/>
    <w:semiHidden/>
    <w:unhideWhenUsed/>
    <w:rsid w:val="00AA6EE1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2"/>
    <w:link w:val="2b"/>
    <w:uiPriority w:val="99"/>
    <w:semiHidden/>
    <w:rsid w:val="00AA6EE1"/>
    <w:rPr>
      <w:rFonts w:ascii="Meiryo UI" w:eastAsia="Meiryo UI" w:hAnsi="Meiryo UI"/>
    </w:rPr>
  </w:style>
  <w:style w:type="paragraph" w:styleId="39">
    <w:name w:val="Body Text Indent 3"/>
    <w:basedOn w:val="a1"/>
    <w:link w:val="3a"/>
    <w:uiPriority w:val="99"/>
    <w:semiHidden/>
    <w:unhideWhenUsed/>
    <w:rsid w:val="00AA6EE1"/>
    <w:pPr>
      <w:ind w:leftChars="400" w:left="851"/>
    </w:pPr>
    <w:rPr>
      <w:sz w:val="16"/>
      <w:szCs w:val="16"/>
    </w:rPr>
  </w:style>
  <w:style w:type="character" w:customStyle="1" w:styleId="3a">
    <w:name w:val="本文インデント 3 (文字)"/>
    <w:basedOn w:val="a2"/>
    <w:link w:val="39"/>
    <w:uiPriority w:val="99"/>
    <w:semiHidden/>
    <w:rsid w:val="00AA6EE1"/>
    <w:rPr>
      <w:rFonts w:ascii="Meiryo UI" w:eastAsia="Meiryo UI" w:hAnsi="Meiryo UI"/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AA6EE1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AA6EE1"/>
    <w:rPr>
      <w:rFonts w:ascii="Meiryo UI" w:eastAsia="Meiryo UI" w:hAnsi="Meiryo UI"/>
    </w:rPr>
  </w:style>
  <w:style w:type="paragraph" w:styleId="2d">
    <w:name w:val="Body Text First Indent 2"/>
    <w:basedOn w:val="affff"/>
    <w:link w:val="2e"/>
    <w:uiPriority w:val="99"/>
    <w:semiHidden/>
    <w:unhideWhenUsed/>
    <w:rsid w:val="00AA6EE1"/>
    <w:pPr>
      <w:ind w:firstLineChars="100" w:firstLine="210"/>
    </w:pPr>
  </w:style>
  <w:style w:type="character" w:customStyle="1" w:styleId="2e">
    <w:name w:val="本文字下げ 2 (文字)"/>
    <w:basedOn w:val="affff0"/>
    <w:link w:val="2d"/>
    <w:uiPriority w:val="99"/>
    <w:semiHidden/>
    <w:rsid w:val="00AA6EE1"/>
    <w:rPr>
      <w:rFonts w:ascii="Meiryo UI" w:eastAsia="Meiryo UI" w:hAnsi="Meiryo UI"/>
    </w:rPr>
  </w:style>
  <w:style w:type="paragraph" w:styleId="13">
    <w:name w:val="toc 1"/>
    <w:basedOn w:val="a1"/>
    <w:next w:val="a1"/>
    <w:autoRedefine/>
    <w:uiPriority w:val="39"/>
    <w:semiHidden/>
    <w:unhideWhenUsed/>
    <w:rsid w:val="00AA6EE1"/>
  </w:style>
  <w:style w:type="paragraph" w:styleId="2f">
    <w:name w:val="toc 2"/>
    <w:basedOn w:val="a1"/>
    <w:next w:val="a1"/>
    <w:autoRedefine/>
    <w:uiPriority w:val="39"/>
    <w:semiHidden/>
    <w:unhideWhenUsed/>
    <w:rsid w:val="00AA6EE1"/>
    <w:pPr>
      <w:ind w:leftChars="100" w:left="240"/>
    </w:pPr>
  </w:style>
  <w:style w:type="paragraph" w:styleId="3b">
    <w:name w:val="toc 3"/>
    <w:basedOn w:val="a1"/>
    <w:next w:val="a1"/>
    <w:autoRedefine/>
    <w:uiPriority w:val="39"/>
    <w:semiHidden/>
    <w:unhideWhenUsed/>
    <w:rsid w:val="00AA6EE1"/>
    <w:pPr>
      <w:ind w:leftChars="200" w:left="480"/>
    </w:pPr>
  </w:style>
  <w:style w:type="paragraph" w:styleId="47">
    <w:name w:val="toc 4"/>
    <w:basedOn w:val="a1"/>
    <w:next w:val="a1"/>
    <w:autoRedefine/>
    <w:uiPriority w:val="39"/>
    <w:semiHidden/>
    <w:unhideWhenUsed/>
    <w:rsid w:val="00AA6EE1"/>
    <w:pPr>
      <w:ind w:leftChars="300" w:left="720"/>
    </w:pPr>
  </w:style>
  <w:style w:type="paragraph" w:styleId="57">
    <w:name w:val="toc 5"/>
    <w:basedOn w:val="a1"/>
    <w:next w:val="a1"/>
    <w:autoRedefine/>
    <w:uiPriority w:val="39"/>
    <w:semiHidden/>
    <w:unhideWhenUsed/>
    <w:rsid w:val="00AA6EE1"/>
    <w:pPr>
      <w:ind w:leftChars="400" w:left="960"/>
    </w:pPr>
  </w:style>
  <w:style w:type="paragraph" w:styleId="63">
    <w:name w:val="toc 6"/>
    <w:basedOn w:val="a1"/>
    <w:next w:val="a1"/>
    <w:autoRedefine/>
    <w:uiPriority w:val="39"/>
    <w:semiHidden/>
    <w:unhideWhenUsed/>
    <w:rsid w:val="00AA6EE1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AA6EE1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AA6EE1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AA6EE1"/>
    <w:pPr>
      <w:ind w:leftChars="800" w:left="192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FC6197"/>
    <w:pPr>
      <w:outlineLvl w:val="9"/>
    </w:pPr>
  </w:style>
  <w:style w:type="paragraph" w:customStyle="1" w:styleId="2f0">
    <w:name w:val="スタイル テキスト行 2 + ＭＳ 明朝"/>
    <w:basedOn w:val="23"/>
    <w:rsid w:val="00840C0E"/>
    <w:rPr>
      <w:rFonts w:ascii="ＭＳ 明朝" w:hAnsi="ＭＳ 明朝"/>
      <w:iCs/>
      <w:sz w:val="80"/>
    </w:rPr>
  </w:style>
  <w:style w:type="paragraph" w:customStyle="1" w:styleId="64">
    <w:name w:val="スタイル テキスト行 6 + ＭＳ 明朝"/>
    <w:basedOn w:val="61"/>
    <w:rsid w:val="00840C0E"/>
    <w:rPr>
      <w:rFonts w:ascii="ＭＳ 明朝" w:hAnsi="ＭＳ 明朝"/>
      <w:bCs/>
    </w:rPr>
  </w:style>
  <w:style w:type="paragraph" w:customStyle="1" w:styleId="1038">
    <w:name w:val="スタイル テキスト行 1 + 最初の行 :  0.38 字"/>
    <w:basedOn w:val="11"/>
    <w:rsid w:val="00840C0E"/>
    <w:pPr>
      <w:ind w:firstLineChars="38" w:firstLine="228"/>
    </w:pPr>
    <w:rPr>
      <w:rFonts w:cs="ＭＳ 明朝"/>
      <w:sz w:val="50"/>
      <w:szCs w:val="20"/>
    </w:rPr>
  </w:style>
  <w:style w:type="character" w:styleId="affff4">
    <w:name w:val="Strong"/>
    <w:basedOn w:val="a2"/>
    <w:uiPriority w:val="22"/>
    <w:qFormat/>
    <w:rsid w:val="00FC6197"/>
    <w:rPr>
      <w:b/>
      <w:bCs/>
    </w:rPr>
  </w:style>
  <w:style w:type="character" w:styleId="affff5">
    <w:name w:val="Emphasis"/>
    <w:basedOn w:val="a2"/>
    <w:uiPriority w:val="20"/>
    <w:qFormat/>
    <w:rsid w:val="00FC6197"/>
    <w:rPr>
      <w:i/>
      <w:iCs/>
      <w:color w:val="000000" w:themeColor="text1"/>
    </w:rPr>
  </w:style>
  <w:style w:type="character" w:styleId="affff6">
    <w:name w:val="Subtle Emphasis"/>
    <w:basedOn w:val="a2"/>
    <w:uiPriority w:val="19"/>
    <w:qFormat/>
    <w:rsid w:val="00FC6197"/>
    <w:rPr>
      <w:i/>
      <w:iCs/>
      <w:color w:val="595959" w:themeColor="text1" w:themeTint="A6"/>
    </w:rPr>
  </w:style>
  <w:style w:type="character" w:styleId="2f1">
    <w:name w:val="Intense Emphasis"/>
    <w:basedOn w:val="a2"/>
    <w:uiPriority w:val="21"/>
    <w:qFormat/>
    <w:rsid w:val="00FC6197"/>
    <w:rPr>
      <w:b/>
      <w:bCs/>
      <w:i/>
      <w:iCs/>
      <w:caps w:val="0"/>
      <w:smallCaps w:val="0"/>
      <w:strike w:val="0"/>
      <w:dstrike w:val="0"/>
      <w:color w:val="32C6AB" w:themeColor="accent2"/>
    </w:rPr>
  </w:style>
  <w:style w:type="character" w:styleId="affff7">
    <w:name w:val="Subtle Reference"/>
    <w:basedOn w:val="a2"/>
    <w:uiPriority w:val="31"/>
    <w:qFormat/>
    <w:rsid w:val="00FC619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f2">
    <w:name w:val="Intense Reference"/>
    <w:basedOn w:val="a2"/>
    <w:uiPriority w:val="32"/>
    <w:qFormat/>
    <w:rsid w:val="00FC6197"/>
    <w:rPr>
      <w:b/>
      <w:bCs/>
      <w:caps w:val="0"/>
      <w:smallCaps/>
      <w:color w:val="auto"/>
      <w:spacing w:val="0"/>
      <w:u w:val="single"/>
    </w:rPr>
  </w:style>
  <w:style w:type="character" w:styleId="affff8">
    <w:name w:val="Book Title"/>
    <w:basedOn w:val="a2"/>
    <w:uiPriority w:val="33"/>
    <w:qFormat/>
    <w:rsid w:val="00FC6197"/>
    <w:rPr>
      <w:b/>
      <w:bCs/>
      <w:caps w:val="0"/>
      <w:smallCaps/>
      <w:spacing w:val="0"/>
    </w:rPr>
  </w:style>
  <w:style w:type="paragraph" w:customStyle="1" w:styleId="Default">
    <w:name w:val="Default"/>
    <w:rsid w:val="00515D91"/>
    <w:pPr>
      <w:widowControl w:val="0"/>
      <w:autoSpaceDE w:val="0"/>
      <w:autoSpaceDN w:val="0"/>
      <w:adjustRightInd w:val="0"/>
      <w:spacing w:after="0" w:line="240" w:lineRule="auto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h12\AppData\Roaming\Microsoft\Templates\&#33258;&#20998;&#33258;&#36523;&#12364;&#26368;&#39640;&#12398;&#27597;&#12398;&#26085;&#12398;&#12459;&#12540;&#12489;.dotx" TargetMode="External"/></Relationships>
</file>

<file path=word/theme/theme1.xml><?xml version="1.0" encoding="utf-8"?>
<a:theme xmlns:a="http://schemas.openxmlformats.org/drawingml/2006/main" name="MothersDay-08">
  <a:themeElements>
    <a:clrScheme name="ユーザー定義 10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A3651"/>
      </a:accent1>
      <a:accent2>
        <a:srgbClr val="32C6AB"/>
      </a:accent2>
      <a:accent3>
        <a:srgbClr val="BA4553"/>
      </a:accent3>
      <a:accent4>
        <a:srgbClr val="EE6B69"/>
      </a:accent4>
      <a:accent5>
        <a:srgbClr val="E2A1A1"/>
      </a:accent5>
      <a:accent6>
        <a:srgbClr val="EFC5C5"/>
      </a:accent6>
      <a:hlink>
        <a:srgbClr val="0000FF"/>
      </a:hlink>
      <a:folHlink>
        <a:srgbClr val="FECCFF"/>
      </a:folHlink>
    </a:clrScheme>
    <a:fontScheme name="MothersCar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othersDay-08" id="{DD3B3590-DA2D-9E46-88E2-AF5376FE64C6}" vid="{3116072B-8506-1040-8508-7A4BA57B94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7C27-9E5A-4485-851E-9384360CC71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0ABD643-46F3-47EC-9B02-78CD54C15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CEA36-AD19-4C92-BB83-57E972B6C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30EFA-BF0B-46E7-A1ED-B1D4AD1A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自分自身が最高の母の日のカード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WANA-User</dc:creator>
  <cp:keywords/>
  <dc:description/>
  <cp:lastModifiedBy>WANA-User</cp:lastModifiedBy>
  <cp:revision>3</cp:revision>
  <cp:lastPrinted>2026-04-28T06:22:00Z</cp:lastPrinted>
  <dcterms:created xsi:type="dcterms:W3CDTF">2026-04-28T06:09:00Z</dcterms:created>
  <dcterms:modified xsi:type="dcterms:W3CDTF">2026-04-28T06:23:00Z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